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45" w:type="dxa"/>
        <w:jc w:val="center"/>
        <w:tblLayout w:type="fixed"/>
        <w:tblCellMar>
          <w:left w:w="0" w:type="dxa"/>
          <w:right w:w="0" w:type="dxa"/>
        </w:tblCellMar>
        <w:tblLook w:val="00A0"/>
      </w:tblPr>
      <w:tblGrid>
        <w:gridCol w:w="8845"/>
      </w:tblGrid>
      <w:tr w:rsidR="00793D44" w:rsidRPr="0027591A" w:rsidTr="0027591A">
        <w:trPr>
          <w:trHeight w:hRule="exact" w:val="663"/>
          <w:jc w:val="center"/>
        </w:trPr>
        <w:tc>
          <w:tcPr>
            <w:tcW w:w="8845" w:type="dxa"/>
            <w:vAlign w:val="center"/>
          </w:tcPr>
          <w:p w:rsidR="00793D44" w:rsidRPr="0027591A" w:rsidRDefault="00793D44" w:rsidP="0027591A">
            <w:pPr>
              <w:spacing w:line="560" w:lineRule="exact"/>
              <w:jc w:val="center"/>
              <w:rPr>
                <w:rFonts w:ascii="Times New Roman" w:eastAsia="方正仿宋_GBK" w:hAnsi="Times New Roman"/>
                <w:sz w:val="32"/>
                <w:szCs w:val="32"/>
              </w:rPr>
            </w:pPr>
          </w:p>
        </w:tc>
      </w:tr>
      <w:tr w:rsidR="00793D44" w:rsidRPr="0027591A" w:rsidTr="0027591A">
        <w:trPr>
          <w:trHeight w:hRule="exact" w:val="663"/>
          <w:jc w:val="center"/>
        </w:trPr>
        <w:tc>
          <w:tcPr>
            <w:tcW w:w="8845" w:type="dxa"/>
            <w:vAlign w:val="center"/>
          </w:tcPr>
          <w:p w:rsidR="00793D44" w:rsidRPr="0027591A" w:rsidRDefault="00793D44" w:rsidP="0027591A">
            <w:pPr>
              <w:spacing w:line="560" w:lineRule="exact"/>
              <w:jc w:val="center"/>
              <w:rPr>
                <w:rFonts w:ascii="Times New Roman" w:eastAsia="方正仿宋_GBK" w:hAnsi="Times New Roman"/>
                <w:sz w:val="32"/>
                <w:szCs w:val="32"/>
              </w:rPr>
            </w:pPr>
          </w:p>
        </w:tc>
      </w:tr>
      <w:tr w:rsidR="00793D44" w:rsidRPr="0027591A" w:rsidTr="0027591A">
        <w:trPr>
          <w:trHeight w:hRule="exact" w:val="663"/>
          <w:jc w:val="center"/>
        </w:trPr>
        <w:tc>
          <w:tcPr>
            <w:tcW w:w="8845" w:type="dxa"/>
            <w:vAlign w:val="center"/>
          </w:tcPr>
          <w:p w:rsidR="00793D44" w:rsidRPr="0027591A" w:rsidRDefault="00793D44" w:rsidP="0027591A">
            <w:pPr>
              <w:spacing w:line="560" w:lineRule="exact"/>
              <w:jc w:val="center"/>
              <w:rPr>
                <w:rFonts w:ascii="Times New Roman" w:eastAsia="方正仿宋_GBK" w:hAnsi="Times New Roman"/>
                <w:sz w:val="32"/>
                <w:szCs w:val="32"/>
              </w:rPr>
            </w:pPr>
          </w:p>
        </w:tc>
      </w:tr>
      <w:tr w:rsidR="00793D44" w:rsidRPr="0027591A" w:rsidTr="0027591A">
        <w:trPr>
          <w:trHeight w:hRule="exact" w:val="1285"/>
          <w:jc w:val="center"/>
        </w:trPr>
        <w:tc>
          <w:tcPr>
            <w:tcW w:w="8845" w:type="dxa"/>
            <w:vAlign w:val="center"/>
          </w:tcPr>
          <w:p w:rsidR="00793D44" w:rsidRPr="0027591A" w:rsidRDefault="00793D44" w:rsidP="0027591A">
            <w:pPr>
              <w:jc w:val="center"/>
              <w:rPr>
                <w:rFonts w:ascii="Times New Roman" w:eastAsia="方正仿宋_GBK" w:hAnsi="Times New Roman"/>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25.25pt;height:62.35pt;z-index:251658240;mso-position-horizontal:center;mso-position-horizontal-relative:margin;mso-position-vertical:center;mso-position-vertical-relative:margin" fillcolor="red" strokecolor="red">
                  <v:textpath style="font-family:&quot;方正小标宋_GBK&quot;" trim="t" fitpath="t" string="彭水苗族土家族自治县森林防灭火指挥部文件"/>
                  <w10:wrap type="square" anchorx="margin" anchory="margin"/>
                </v:shape>
              </w:pict>
            </w:r>
          </w:p>
        </w:tc>
      </w:tr>
      <w:tr w:rsidR="00793D44" w:rsidRPr="0027591A" w:rsidTr="0027591A">
        <w:trPr>
          <w:trHeight w:hRule="exact" w:val="663"/>
          <w:jc w:val="center"/>
        </w:trPr>
        <w:tc>
          <w:tcPr>
            <w:tcW w:w="8845" w:type="dxa"/>
            <w:vAlign w:val="center"/>
          </w:tcPr>
          <w:p w:rsidR="00793D44" w:rsidRPr="0027591A" w:rsidRDefault="00793D44" w:rsidP="0027591A">
            <w:pPr>
              <w:spacing w:line="560" w:lineRule="exact"/>
              <w:jc w:val="center"/>
              <w:rPr>
                <w:rFonts w:ascii="Times New Roman" w:eastAsia="方正仿宋_GBK" w:hAnsi="Times New Roman"/>
                <w:sz w:val="32"/>
                <w:szCs w:val="32"/>
              </w:rPr>
            </w:pPr>
          </w:p>
        </w:tc>
      </w:tr>
      <w:tr w:rsidR="00793D44" w:rsidRPr="0027591A" w:rsidTr="0027591A">
        <w:trPr>
          <w:trHeight w:hRule="exact" w:val="663"/>
          <w:jc w:val="center"/>
        </w:trPr>
        <w:tc>
          <w:tcPr>
            <w:tcW w:w="8845" w:type="dxa"/>
            <w:vAlign w:val="center"/>
          </w:tcPr>
          <w:p w:rsidR="00793D44" w:rsidRPr="0027591A" w:rsidRDefault="00793D44" w:rsidP="0027591A">
            <w:pPr>
              <w:spacing w:line="560" w:lineRule="exact"/>
              <w:jc w:val="center"/>
              <w:rPr>
                <w:rFonts w:ascii="Times New Roman" w:eastAsia="方正仿宋_GBK" w:hAnsi="Times New Roman"/>
                <w:sz w:val="32"/>
                <w:szCs w:val="32"/>
              </w:rPr>
            </w:pPr>
          </w:p>
        </w:tc>
      </w:tr>
      <w:tr w:rsidR="00793D44" w:rsidRPr="0027591A" w:rsidTr="0027591A">
        <w:trPr>
          <w:trHeight w:hRule="exact" w:val="663"/>
          <w:jc w:val="center"/>
        </w:trPr>
        <w:tc>
          <w:tcPr>
            <w:tcW w:w="8845" w:type="dxa"/>
            <w:vAlign w:val="center"/>
          </w:tcPr>
          <w:p w:rsidR="00793D44" w:rsidRPr="0027591A" w:rsidRDefault="00793D44" w:rsidP="00793D44">
            <w:pPr>
              <w:spacing w:line="560" w:lineRule="exact"/>
              <w:ind w:firstLineChars="100" w:firstLine="31680"/>
              <w:jc w:val="center"/>
              <w:rPr>
                <w:rFonts w:ascii="Times New Roman" w:eastAsia="方正楷体_GBK" w:hAnsi="Times New Roman"/>
                <w:sz w:val="32"/>
                <w:szCs w:val="32"/>
              </w:rPr>
            </w:pPr>
            <w:r w:rsidRPr="0027591A">
              <w:rPr>
                <w:rFonts w:ascii="Times New Roman" w:eastAsia="方正仿宋_GBK" w:hAnsi="Times New Roman" w:hint="eastAsia"/>
                <w:sz w:val="32"/>
                <w:szCs w:val="32"/>
              </w:rPr>
              <w:t>彭水森防指〔</w:t>
            </w:r>
            <w:r w:rsidRPr="0027591A">
              <w:rPr>
                <w:rFonts w:ascii="Times New Roman" w:eastAsia="方正仿宋_GBK" w:hAnsi="Times New Roman"/>
                <w:sz w:val="32"/>
                <w:szCs w:val="32"/>
              </w:rPr>
              <w:t>2021</w:t>
            </w:r>
            <w:r w:rsidRPr="0027591A">
              <w:rPr>
                <w:rFonts w:ascii="Times New Roman" w:eastAsia="方正仿宋_GBK" w:hAnsi="Times New Roman" w:hint="eastAsia"/>
                <w:sz w:val="32"/>
                <w:szCs w:val="32"/>
              </w:rPr>
              <w:t>〕</w:t>
            </w:r>
            <w:r w:rsidRPr="0027591A">
              <w:rPr>
                <w:rFonts w:ascii="Times New Roman" w:eastAsia="方正仿宋_GBK" w:hAnsi="Times New Roman"/>
                <w:sz w:val="32"/>
                <w:szCs w:val="32"/>
              </w:rPr>
              <w:t>1</w:t>
            </w:r>
            <w:r w:rsidRPr="0027591A">
              <w:rPr>
                <w:rFonts w:ascii="Times New Roman" w:eastAsia="方正仿宋_GBK" w:hAnsi="Times New Roman" w:hint="eastAsia"/>
                <w:sz w:val="32"/>
                <w:szCs w:val="32"/>
              </w:rPr>
              <w:t>号</w:t>
            </w:r>
          </w:p>
        </w:tc>
      </w:tr>
      <w:tr w:rsidR="00793D44" w:rsidRPr="0027591A" w:rsidTr="0027591A">
        <w:trPr>
          <w:trHeight w:hRule="exact" w:val="113"/>
          <w:jc w:val="center"/>
        </w:trPr>
        <w:tc>
          <w:tcPr>
            <w:tcW w:w="8845" w:type="dxa"/>
          </w:tcPr>
          <w:p w:rsidR="00793D44" w:rsidRPr="0027591A" w:rsidRDefault="00793D44" w:rsidP="0027591A">
            <w:pPr>
              <w:spacing w:line="560" w:lineRule="exact"/>
              <w:jc w:val="center"/>
              <w:rPr>
                <w:rFonts w:ascii="Times New Roman" w:eastAsia="方正仿宋_GBK" w:hAnsi="Times New Roman"/>
                <w:sz w:val="32"/>
                <w:szCs w:val="32"/>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5pt;margin-top:5pt;width:442.2pt;height:.05pt;z-index:251657216;mso-position-horizontal-relative:text;mso-position-vertical-relative:text" o:connectortype="straight" strokecolor="red" strokeweight="2.25pt"/>
              </w:pict>
            </w:r>
          </w:p>
        </w:tc>
      </w:tr>
      <w:tr w:rsidR="00793D44" w:rsidRPr="0027591A" w:rsidTr="0027591A">
        <w:trPr>
          <w:trHeight w:hRule="exact" w:val="663"/>
          <w:jc w:val="center"/>
        </w:trPr>
        <w:tc>
          <w:tcPr>
            <w:tcW w:w="8845" w:type="dxa"/>
            <w:vAlign w:val="center"/>
          </w:tcPr>
          <w:p w:rsidR="00793D44" w:rsidRPr="0027591A" w:rsidRDefault="00793D44" w:rsidP="0027591A">
            <w:pPr>
              <w:spacing w:line="560" w:lineRule="exact"/>
              <w:jc w:val="center"/>
              <w:rPr>
                <w:rFonts w:ascii="Times New Roman" w:eastAsia="方正仿宋_GBK" w:hAnsi="Times New Roman"/>
                <w:sz w:val="32"/>
                <w:szCs w:val="32"/>
              </w:rPr>
            </w:pPr>
          </w:p>
        </w:tc>
      </w:tr>
      <w:tr w:rsidR="00793D44" w:rsidRPr="0027591A" w:rsidTr="0027591A">
        <w:trPr>
          <w:trHeight w:hRule="exact" w:val="663"/>
          <w:jc w:val="center"/>
        </w:trPr>
        <w:tc>
          <w:tcPr>
            <w:tcW w:w="8845" w:type="dxa"/>
            <w:vAlign w:val="center"/>
          </w:tcPr>
          <w:p w:rsidR="00793D44" w:rsidRPr="0027591A" w:rsidRDefault="00793D44" w:rsidP="0027591A">
            <w:pPr>
              <w:spacing w:line="560" w:lineRule="exact"/>
              <w:jc w:val="center"/>
              <w:rPr>
                <w:rFonts w:ascii="Times New Roman" w:eastAsia="方正仿宋_GBK" w:hAnsi="Times New Roman"/>
                <w:sz w:val="32"/>
                <w:szCs w:val="32"/>
              </w:rPr>
            </w:pPr>
          </w:p>
        </w:tc>
      </w:tr>
      <w:tr w:rsidR="00793D44" w:rsidRPr="0027591A" w:rsidTr="0027591A">
        <w:trPr>
          <w:jc w:val="center"/>
        </w:trPr>
        <w:tc>
          <w:tcPr>
            <w:tcW w:w="8845" w:type="dxa"/>
            <w:vAlign w:val="center"/>
          </w:tcPr>
          <w:p w:rsidR="00793D44" w:rsidRPr="0027591A" w:rsidRDefault="00793D44" w:rsidP="0027591A">
            <w:pPr>
              <w:spacing w:line="560" w:lineRule="exact"/>
              <w:jc w:val="center"/>
              <w:rPr>
                <w:rFonts w:ascii="Times New Roman" w:eastAsia="方正小标宋_GBK" w:hAnsi="Times New Roman"/>
                <w:sz w:val="44"/>
                <w:szCs w:val="44"/>
              </w:rPr>
            </w:pPr>
            <w:r w:rsidRPr="0027591A">
              <w:rPr>
                <w:rFonts w:ascii="Times New Roman" w:eastAsia="方正小标宋_GBK" w:hAnsi="Times New Roman" w:hint="eastAsia"/>
                <w:sz w:val="44"/>
                <w:szCs w:val="44"/>
              </w:rPr>
              <w:t>彭水苗族土家族自治县森林防灭火指挥部</w:t>
            </w:r>
          </w:p>
        </w:tc>
      </w:tr>
    </w:tbl>
    <w:p w:rsidR="00793D44" w:rsidRDefault="00793D44">
      <w:pPr>
        <w:widowControl/>
        <w:spacing w:line="600" w:lineRule="exact"/>
        <w:jc w:val="center"/>
        <w:rPr>
          <w:rFonts w:ascii="Times New Roman" w:hAnsi="Times New Roman"/>
          <w:kern w:val="0"/>
          <w:sz w:val="32"/>
          <w:szCs w:val="32"/>
        </w:rPr>
      </w:pPr>
      <w:bookmarkStart w:id="0" w:name="_Hlk37239649"/>
      <w:bookmarkEnd w:id="0"/>
      <w:r>
        <w:rPr>
          <w:rFonts w:ascii="Times New Roman" w:eastAsia="方正小标宋_GBK" w:hAnsi="Times New Roman" w:hint="eastAsia"/>
          <w:kern w:val="0"/>
          <w:sz w:val="44"/>
          <w:szCs w:val="44"/>
        </w:rPr>
        <w:t>关于印发彭水自治县森林火灾应急预案（暂行）的通知</w:t>
      </w:r>
    </w:p>
    <w:p w:rsidR="00793D44" w:rsidRDefault="00793D44">
      <w:pPr>
        <w:spacing w:line="600" w:lineRule="exact"/>
        <w:rPr>
          <w:rFonts w:ascii="Times New Roman" w:eastAsia="方正仿宋_GBK" w:hAnsi="Times New Roman"/>
          <w:sz w:val="32"/>
          <w:szCs w:val="32"/>
        </w:rPr>
      </w:pPr>
    </w:p>
    <w:p w:rsidR="00793D44" w:rsidRDefault="00793D44">
      <w:pPr>
        <w:rPr>
          <w:rFonts w:ascii="Times New Roman" w:eastAsia="方正仿宋_GBK" w:hAnsi="Times New Roman"/>
          <w:sz w:val="32"/>
          <w:szCs w:val="32"/>
        </w:rPr>
      </w:pPr>
      <w:r>
        <w:rPr>
          <w:rFonts w:ascii="Times New Roman" w:eastAsia="方正仿宋_GBK" w:hAnsi="Times New Roman" w:hint="eastAsia"/>
          <w:sz w:val="32"/>
          <w:szCs w:val="32"/>
        </w:rPr>
        <w:t>各乡镇人民政府、街道办事处，县森林防灭火指挥部成员单位：</w:t>
      </w:r>
    </w:p>
    <w:p w:rsidR="00793D44" w:rsidRDefault="00793D44" w:rsidP="007A4D52">
      <w:pPr>
        <w:widowControl/>
        <w:ind w:firstLineChars="200" w:firstLine="31680"/>
        <w:jc w:val="left"/>
        <w:rPr>
          <w:rFonts w:ascii="Times New Roman" w:eastAsia="方正仿宋_GBK" w:hAnsi="Times New Roman"/>
          <w:kern w:val="0"/>
          <w:sz w:val="24"/>
        </w:rPr>
      </w:pPr>
      <w:r>
        <w:rPr>
          <w:rFonts w:ascii="Times New Roman" w:eastAsia="方正仿宋_GBK" w:hAnsi="Times New Roman" w:hint="eastAsia"/>
          <w:kern w:val="0"/>
          <w:sz w:val="32"/>
          <w:szCs w:val="32"/>
        </w:rPr>
        <w:t>现将《彭水自治县森林火灾应急预案（暂行）》印发给你们，请遵照执行。</w:t>
      </w:r>
    </w:p>
    <w:p w:rsidR="00793D44" w:rsidRDefault="00793D44">
      <w:pPr>
        <w:rPr>
          <w:rFonts w:ascii="Times New Roman" w:eastAsia="方正仿宋_GBK" w:hAnsi="Times New Roman"/>
          <w:color w:val="000000"/>
          <w:sz w:val="32"/>
          <w:szCs w:val="32"/>
        </w:rPr>
      </w:pPr>
    </w:p>
    <w:p w:rsidR="00793D44" w:rsidRDefault="00793D44">
      <w:pPr>
        <w:widowControl/>
        <w:jc w:val="right"/>
        <w:rPr>
          <w:rFonts w:ascii="Times New Roman" w:eastAsia="方正仿宋_GBK" w:hAnsi="Times New Roman"/>
          <w:kern w:val="0"/>
          <w:sz w:val="32"/>
          <w:szCs w:val="32"/>
        </w:rPr>
      </w:pPr>
      <w:r>
        <w:rPr>
          <w:rFonts w:ascii="Times New Roman" w:eastAsia="方正仿宋_GBK" w:hAnsi="Times New Roman" w:hint="eastAsia"/>
          <w:kern w:val="0"/>
          <w:sz w:val="32"/>
          <w:szCs w:val="32"/>
        </w:rPr>
        <w:t>彭水苗族土家族自治县森林防灭火指挥部</w:t>
      </w:r>
    </w:p>
    <w:p w:rsidR="00793D44" w:rsidRDefault="00793D44" w:rsidP="007A4D52">
      <w:pPr>
        <w:widowControl/>
        <w:ind w:rightChars="400" w:right="31680" w:firstLineChars="1450" w:firstLine="31680"/>
        <w:jc w:val="right"/>
        <w:rPr>
          <w:rFonts w:ascii="Times New Roman" w:hAnsi="Times New Roman"/>
          <w:kern w:val="0"/>
          <w:sz w:val="24"/>
        </w:rPr>
      </w:pPr>
      <w:smartTag w:uri="urn:schemas-microsoft-com:office:smarttags" w:element="chsdate">
        <w:smartTagPr>
          <w:attr w:name="IsROCDate" w:val="False"/>
          <w:attr w:name="IsLunarDate" w:val="False"/>
          <w:attr w:name="Day" w:val="1"/>
          <w:attr w:name="Month" w:val="2"/>
          <w:attr w:name="Year" w:val="2021"/>
        </w:smartTagPr>
        <w:r>
          <w:rPr>
            <w:rFonts w:ascii="Times New Roman" w:hAnsi="Times New Roman"/>
            <w:kern w:val="0"/>
            <w:sz w:val="32"/>
            <w:szCs w:val="32"/>
          </w:rPr>
          <w:t>2021</w:t>
        </w:r>
        <w:r>
          <w:rPr>
            <w:rFonts w:ascii="Times New Roman" w:eastAsia="方正仿宋_GBK" w:hAnsi="Times New Roman" w:hint="eastAsia"/>
            <w:kern w:val="0"/>
            <w:sz w:val="32"/>
            <w:szCs w:val="32"/>
          </w:rPr>
          <w:t>年</w:t>
        </w: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月</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日</w:t>
        </w:r>
      </w:smartTag>
    </w:p>
    <w:p w:rsidR="00793D44" w:rsidRDefault="00793D44">
      <w:pPr>
        <w:shd w:val="clear" w:color="auto" w:fill="FFFFFF"/>
        <w:spacing w:line="580" w:lineRule="exact"/>
        <w:ind w:firstLine="640"/>
        <w:jc w:val="left"/>
        <w:rPr>
          <w:rFonts w:ascii="Times New Roman" w:eastAsia="方正黑体_GBK" w:hAnsi="Times New Roman"/>
          <w:color w:val="333333"/>
          <w:kern w:val="0"/>
          <w:sz w:val="32"/>
          <w:szCs w:val="32"/>
        </w:rPr>
      </w:pPr>
      <w:r>
        <w:rPr>
          <w:rFonts w:ascii="Times New Roman" w:eastAsia="方正黑体_GBK" w:hAnsi="Times New Roman"/>
          <w:color w:val="333333"/>
          <w:kern w:val="0"/>
          <w:sz w:val="32"/>
          <w:szCs w:val="32"/>
        </w:rPr>
        <w:t xml:space="preserve">1 </w:t>
      </w:r>
      <w:r>
        <w:rPr>
          <w:rFonts w:ascii="Times New Roman" w:eastAsia="方正黑体_GBK" w:hAnsi="Times New Roman" w:hint="eastAsia"/>
          <w:color w:val="333333"/>
          <w:kern w:val="0"/>
          <w:sz w:val="32"/>
          <w:szCs w:val="32"/>
        </w:rPr>
        <w:t>总则</w:t>
      </w:r>
    </w:p>
    <w:p w:rsidR="00793D44" w:rsidRDefault="00793D44" w:rsidP="007A4D52">
      <w:pPr>
        <w:pStyle w:val="1"/>
        <w:shd w:val="clear" w:color="auto" w:fill="FFFFFF"/>
        <w:spacing w:line="580" w:lineRule="exact"/>
        <w:ind w:left="-840" w:firstLineChars="500" w:firstLine="3168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1.1 </w:t>
      </w:r>
      <w:r>
        <w:rPr>
          <w:rFonts w:ascii="Times New Roman" w:eastAsia="方正楷体_GBK" w:hAnsi="Times New Roman" w:hint="eastAsia"/>
          <w:color w:val="333333"/>
          <w:kern w:val="0"/>
          <w:sz w:val="32"/>
          <w:szCs w:val="32"/>
        </w:rPr>
        <w:t>编制目的</w:t>
      </w:r>
    </w:p>
    <w:p w:rsidR="00793D44" w:rsidRDefault="00793D44" w:rsidP="007A4D52">
      <w:pPr>
        <w:shd w:val="clear" w:color="auto" w:fill="FFFFFF"/>
        <w:spacing w:line="580" w:lineRule="exact"/>
        <w:ind w:firstLineChars="200" w:firstLine="3168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以习近平新时代中国特色社会主义思想为指导，深入贯彻落实习近平总书记关于防灾减灾救灾的重要论述，进一步建立健全森林火灾应对工作机制，依法有力有序有效实施森林火灾应急，最大程度减少森林火灾及其造成人员伤亡和财产损失，保护森林资源，维护生态安全。</w:t>
      </w:r>
    </w:p>
    <w:p w:rsidR="00793D44" w:rsidRDefault="00793D44">
      <w:pPr>
        <w:shd w:val="clear" w:color="auto" w:fill="FFFFFF"/>
        <w:tabs>
          <w:tab w:val="center" w:pos="4742"/>
        </w:tabs>
        <w:spacing w:line="580" w:lineRule="exact"/>
        <w:ind w:firstLine="64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1.2 </w:t>
      </w:r>
      <w:r>
        <w:rPr>
          <w:rFonts w:ascii="Times New Roman" w:eastAsia="方正楷体_GBK" w:hAnsi="Times New Roman" w:hint="eastAsia"/>
          <w:color w:val="333333"/>
          <w:kern w:val="0"/>
          <w:sz w:val="32"/>
          <w:szCs w:val="32"/>
        </w:rPr>
        <w:t>编制依据</w:t>
      </w:r>
      <w:r>
        <w:rPr>
          <w:rFonts w:ascii="Times New Roman" w:eastAsia="方正楷体_GBK" w:hAnsi="Times New Roman"/>
          <w:color w:val="333333"/>
          <w:kern w:val="0"/>
          <w:sz w:val="32"/>
          <w:szCs w:val="32"/>
        </w:rPr>
        <w:tab/>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《中华人民共和国森林法》《中华人民共和国突发事件应对法》《森林防火条例》</w:t>
      </w:r>
      <w:r>
        <w:rPr>
          <w:rFonts w:ascii="Times New Roman" w:hAnsi="Times New Roman" w:hint="eastAsia"/>
          <w:kern w:val="0"/>
          <w:sz w:val="32"/>
          <w:szCs w:val="32"/>
        </w:rPr>
        <w:t>《</w:t>
      </w:r>
      <w:r>
        <w:rPr>
          <w:rFonts w:ascii="Times New Roman" w:eastAsia="方正仿宋_GBK" w:hAnsi="Times New Roman" w:hint="eastAsia"/>
          <w:kern w:val="0"/>
          <w:sz w:val="32"/>
          <w:szCs w:val="32"/>
        </w:rPr>
        <w:t>国家森林火灾应急</w:t>
      </w:r>
      <w:r>
        <w:rPr>
          <w:rFonts w:ascii="Times New Roman" w:eastAsia="方正仿宋_GBK" w:hAnsi="Times New Roman" w:hint="eastAsia"/>
          <w:color w:val="000000"/>
          <w:kern w:val="0"/>
          <w:sz w:val="32"/>
          <w:szCs w:val="32"/>
        </w:rPr>
        <w:t>预案》《重庆市突发事件应对条例》《重庆市森林防火条例》《重庆市森林草原火灾应急预案（暂行》等。</w:t>
      </w:r>
    </w:p>
    <w:p w:rsidR="00793D44" w:rsidRDefault="00793D44">
      <w:pPr>
        <w:shd w:val="clear" w:color="auto" w:fill="FFFFFF"/>
        <w:spacing w:line="580" w:lineRule="exact"/>
        <w:ind w:firstLine="64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1.3 </w:t>
      </w:r>
      <w:r>
        <w:rPr>
          <w:rFonts w:ascii="Times New Roman" w:eastAsia="方正楷体_GBK" w:hAnsi="Times New Roman" w:hint="eastAsia"/>
          <w:color w:val="333333"/>
          <w:kern w:val="0"/>
          <w:sz w:val="32"/>
          <w:szCs w:val="32"/>
        </w:rPr>
        <w:t>适用范围</w:t>
      </w:r>
    </w:p>
    <w:p w:rsidR="00793D44" w:rsidRDefault="00793D44" w:rsidP="007A4D52">
      <w:pPr>
        <w:spacing w:line="580" w:lineRule="exact"/>
        <w:ind w:firstLineChars="200" w:firstLine="3168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本预案适用于我</w:t>
      </w:r>
      <w:r>
        <w:rPr>
          <w:rFonts w:ascii="Times New Roman" w:eastAsia="方正仿宋_GBK" w:hAnsi="Times New Roman" w:hint="eastAsia"/>
          <w:kern w:val="0"/>
          <w:sz w:val="32"/>
          <w:szCs w:val="32"/>
        </w:rPr>
        <w:t>县行政区域内</w:t>
      </w:r>
      <w:r>
        <w:rPr>
          <w:rFonts w:ascii="Times New Roman" w:eastAsia="方正仿宋_GBK" w:hAnsi="Times New Roman" w:hint="eastAsia"/>
          <w:color w:val="000000"/>
          <w:kern w:val="0"/>
          <w:sz w:val="32"/>
          <w:szCs w:val="32"/>
        </w:rPr>
        <w:t>发生的森林火灾应对工作</w:t>
      </w:r>
      <w:r>
        <w:rPr>
          <w:rFonts w:ascii="Times New Roman" w:hAnsi="Times New Roman" w:hint="eastAsia"/>
          <w:kern w:val="0"/>
          <w:sz w:val="32"/>
          <w:szCs w:val="32"/>
        </w:rPr>
        <w:t>。</w:t>
      </w:r>
    </w:p>
    <w:p w:rsidR="00793D44" w:rsidRDefault="00793D44">
      <w:pPr>
        <w:shd w:val="clear" w:color="auto" w:fill="FFFFFF"/>
        <w:spacing w:line="580" w:lineRule="exact"/>
        <w:ind w:firstLine="64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1.4 </w:t>
      </w:r>
      <w:r>
        <w:rPr>
          <w:rFonts w:ascii="Times New Roman" w:eastAsia="方正楷体_GBK" w:hAnsi="Times New Roman" w:hint="eastAsia"/>
          <w:color w:val="333333"/>
          <w:kern w:val="0"/>
          <w:sz w:val="32"/>
          <w:szCs w:val="32"/>
        </w:rPr>
        <w:t>工作原则</w:t>
      </w:r>
    </w:p>
    <w:p w:rsidR="00793D44" w:rsidRDefault="00793D44">
      <w:pPr>
        <w:shd w:val="clear" w:color="auto" w:fill="FFFFFF"/>
        <w:spacing w:line="580" w:lineRule="exact"/>
        <w:ind w:firstLine="640"/>
        <w:rPr>
          <w:rFonts w:ascii="Times New Roman" w:eastAsia="方正仿宋_GBK" w:hAnsi="Times New Roman"/>
          <w:kern w:val="0"/>
          <w:sz w:val="32"/>
          <w:szCs w:val="32"/>
        </w:rPr>
      </w:pPr>
      <w:r>
        <w:rPr>
          <w:rFonts w:ascii="Times New Roman" w:eastAsia="方正仿宋_GBK" w:hAnsi="Times New Roman" w:hint="eastAsia"/>
          <w:color w:val="000000"/>
          <w:kern w:val="0"/>
          <w:sz w:val="32"/>
          <w:szCs w:val="32"/>
        </w:rPr>
        <w:t>坚持以人民为中心思想，坚持统一领导、协调联动，分级负责、属地为主，快速反应、高效应对的原则。实行地方各级人民政府行政首长负责制，森林火灾发生后，</w:t>
      </w:r>
      <w:r>
        <w:rPr>
          <w:rFonts w:ascii="Times New Roman" w:eastAsia="方正仿宋_GBK" w:hAnsi="Times New Roman" w:hint="eastAsia"/>
          <w:kern w:val="0"/>
          <w:sz w:val="32"/>
          <w:szCs w:val="32"/>
        </w:rPr>
        <w:t>乡镇</w:t>
      </w:r>
      <w:r>
        <w:rPr>
          <w:rFonts w:ascii="Times New Roman" w:eastAsia="方正仿宋_GBK" w:hAnsi="Times New Roman" w:hint="eastAsia"/>
          <w:color w:val="000000"/>
          <w:kern w:val="0"/>
          <w:sz w:val="32"/>
          <w:szCs w:val="32"/>
        </w:rPr>
        <w:t>政府（街道办事处）、县政府有关部门立即按照职责分工和相关预案开展处置工作。</w:t>
      </w:r>
      <w:r>
        <w:rPr>
          <w:rFonts w:ascii="Times New Roman" w:eastAsia="方正仿宋_GBK" w:hAnsi="Times New Roman" w:hint="eastAsia"/>
          <w:kern w:val="0"/>
          <w:sz w:val="32"/>
          <w:szCs w:val="32"/>
        </w:rPr>
        <w:t>乡镇</w:t>
      </w:r>
      <w:r>
        <w:rPr>
          <w:rFonts w:ascii="Times New Roman" w:eastAsia="方正仿宋_GBK" w:hAnsi="Times New Roman" w:hint="eastAsia"/>
          <w:color w:val="000000"/>
          <w:kern w:val="0"/>
          <w:sz w:val="32"/>
          <w:szCs w:val="32"/>
        </w:rPr>
        <w:t>政府（街道办事处）</w:t>
      </w:r>
      <w:r>
        <w:rPr>
          <w:rFonts w:ascii="Times New Roman" w:eastAsia="方正仿宋_GBK" w:hAnsi="Times New Roman" w:hint="eastAsia"/>
          <w:kern w:val="0"/>
          <w:sz w:val="32"/>
          <w:szCs w:val="32"/>
        </w:rPr>
        <w:t>是应对本行政区域森林火灾的主体，县人民政府根据森林火灾应对工作需要，</w:t>
      </w:r>
      <w:r>
        <w:rPr>
          <w:rFonts w:ascii="Times New Roman" w:eastAsia="方正仿宋_GBK" w:hAnsi="Times New Roman" w:hint="eastAsia"/>
          <w:color w:val="000000"/>
          <w:kern w:val="0"/>
          <w:sz w:val="32"/>
          <w:szCs w:val="32"/>
        </w:rPr>
        <w:t>及时组织应急救援。</w:t>
      </w:r>
    </w:p>
    <w:p w:rsidR="00793D44" w:rsidRDefault="00793D44">
      <w:pPr>
        <w:shd w:val="clear" w:color="auto" w:fill="FFFFFF"/>
        <w:spacing w:line="580" w:lineRule="exact"/>
        <w:ind w:firstLine="64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1.5 </w:t>
      </w:r>
      <w:r>
        <w:rPr>
          <w:rFonts w:ascii="Times New Roman" w:eastAsia="方正楷体_GBK" w:hAnsi="Times New Roman" w:hint="eastAsia"/>
          <w:color w:val="333333"/>
          <w:kern w:val="0"/>
          <w:sz w:val="32"/>
          <w:szCs w:val="32"/>
        </w:rPr>
        <w:t>灾害分级</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按照受害森林面积、伤亡人数和直接经济损失，森林火灾分为一般、较大、重大和特别重大四个等级。灾害分级标准见</w:t>
      </w:r>
      <w:r>
        <w:rPr>
          <w:rFonts w:ascii="Times New Roman" w:eastAsia="方正仿宋_GBK" w:hAnsi="Times New Roman"/>
          <w:color w:val="000000"/>
          <w:kern w:val="0"/>
          <w:sz w:val="32"/>
          <w:szCs w:val="32"/>
        </w:rPr>
        <w:t>“9</w:t>
      </w:r>
      <w:r>
        <w:rPr>
          <w:rFonts w:ascii="Times New Roman" w:eastAsia="方正仿宋_GBK" w:hAnsi="Times New Roman" w:hint="eastAsia"/>
          <w:color w:val="000000"/>
          <w:kern w:val="0"/>
          <w:sz w:val="32"/>
          <w:szCs w:val="32"/>
        </w:rPr>
        <w:t>附则</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部分。</w:t>
      </w:r>
    </w:p>
    <w:p w:rsidR="00793D44" w:rsidRDefault="00793D44">
      <w:pPr>
        <w:shd w:val="clear" w:color="auto" w:fill="FFFFFF"/>
        <w:spacing w:line="580" w:lineRule="exact"/>
        <w:ind w:firstLine="640"/>
        <w:jc w:val="left"/>
        <w:rPr>
          <w:rFonts w:ascii="Times New Roman" w:eastAsia="方正黑体_GBK" w:hAnsi="Times New Roman"/>
          <w:color w:val="333333"/>
          <w:kern w:val="0"/>
          <w:sz w:val="32"/>
          <w:szCs w:val="32"/>
        </w:rPr>
      </w:pPr>
      <w:r>
        <w:rPr>
          <w:rFonts w:ascii="Times New Roman" w:eastAsia="方正黑体_GBK" w:hAnsi="Times New Roman"/>
          <w:color w:val="333333"/>
          <w:kern w:val="0"/>
          <w:sz w:val="32"/>
          <w:szCs w:val="32"/>
        </w:rPr>
        <w:t xml:space="preserve">2 </w:t>
      </w:r>
      <w:r>
        <w:rPr>
          <w:rFonts w:ascii="Times New Roman" w:eastAsia="方正黑体_GBK" w:hAnsi="Times New Roman" w:hint="eastAsia"/>
          <w:color w:val="333333"/>
          <w:kern w:val="0"/>
          <w:sz w:val="32"/>
          <w:szCs w:val="32"/>
        </w:rPr>
        <w:t>组织指挥体系</w:t>
      </w:r>
    </w:p>
    <w:p w:rsidR="00793D44" w:rsidRDefault="00793D44">
      <w:pPr>
        <w:shd w:val="clear" w:color="auto" w:fill="FFFFFF"/>
        <w:spacing w:line="580" w:lineRule="exact"/>
        <w:ind w:firstLine="64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2.1 </w:t>
      </w:r>
      <w:r>
        <w:rPr>
          <w:rFonts w:ascii="Times New Roman" w:eastAsia="方正楷体_GBK" w:hAnsi="Times New Roman" w:hint="eastAsia"/>
          <w:color w:val="333333"/>
          <w:kern w:val="0"/>
          <w:sz w:val="32"/>
          <w:szCs w:val="32"/>
        </w:rPr>
        <w:t>森林防灭火指挥机构</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县森林防灭火指挥部</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以下简称县森防指</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负责组织、协调和指导全县森林防灭火工作。办公室设在县应急局，办公室主任由</w:t>
      </w:r>
      <w:r>
        <w:rPr>
          <w:rFonts w:ascii="Times New Roman" w:eastAsia="方正仿宋_GBK" w:hAnsi="Times New Roman" w:hint="eastAsia"/>
          <w:color w:val="000000"/>
          <w:sz w:val="32"/>
          <w:szCs w:val="32"/>
        </w:rPr>
        <w:t>县应急局分管负责人</w:t>
      </w:r>
      <w:r>
        <w:rPr>
          <w:rFonts w:ascii="Times New Roman" w:eastAsia="方正仿宋_GBK" w:hAnsi="Times New Roman" w:hint="eastAsia"/>
          <w:color w:val="000000"/>
          <w:kern w:val="0"/>
          <w:sz w:val="32"/>
          <w:szCs w:val="32"/>
        </w:rPr>
        <w:t>兼任。县森防指</w:t>
      </w:r>
      <w:r>
        <w:rPr>
          <w:rFonts w:ascii="Times New Roman" w:eastAsia="方正仿宋_GBK" w:hAnsi="Times New Roman" w:hint="eastAsia"/>
          <w:kern w:val="0"/>
          <w:sz w:val="32"/>
          <w:szCs w:val="32"/>
        </w:rPr>
        <w:t>人员组成如下：</w:t>
      </w:r>
    </w:p>
    <w:p w:rsidR="00793D44" w:rsidRDefault="00793D44" w:rsidP="007A4D52">
      <w:pPr>
        <w:widowControl/>
        <w:spacing w:line="600" w:lineRule="exact"/>
        <w:ind w:firstLineChars="200" w:firstLine="31680"/>
        <w:jc w:val="left"/>
        <w:rPr>
          <w:rFonts w:ascii="Times New Roman" w:eastAsia="方正仿宋_GBK" w:hAnsi="Times New Roman"/>
          <w:sz w:val="32"/>
          <w:szCs w:val="32"/>
        </w:rPr>
      </w:pPr>
      <w:r>
        <w:rPr>
          <w:rFonts w:ascii="Times New Roman" w:eastAsia="方正仿宋_GBK" w:hAnsi="Times New Roman" w:hint="eastAsia"/>
          <w:kern w:val="0"/>
          <w:sz w:val="32"/>
          <w:szCs w:val="32"/>
        </w:rPr>
        <w:t>指挥长：</w:t>
      </w:r>
      <w:r>
        <w:rPr>
          <w:rFonts w:ascii="Times New Roman" w:eastAsia="方正仿宋_GBK" w:hAnsi="Times New Roman" w:hint="eastAsia"/>
          <w:sz w:val="32"/>
          <w:szCs w:val="32"/>
        </w:rPr>
        <w:t>县政府分管副县长。</w:t>
      </w:r>
    </w:p>
    <w:p w:rsidR="00793D44" w:rsidRDefault="00793D44" w:rsidP="007A4D52">
      <w:pPr>
        <w:widowControl/>
        <w:spacing w:line="600" w:lineRule="exact"/>
        <w:ind w:firstLineChars="200" w:firstLine="31680"/>
        <w:jc w:val="left"/>
        <w:rPr>
          <w:rFonts w:ascii="Times New Roman" w:eastAsia="方正仿宋_GBK" w:hAnsi="Times New Roman"/>
          <w:sz w:val="32"/>
          <w:szCs w:val="32"/>
        </w:rPr>
      </w:pPr>
      <w:r>
        <w:rPr>
          <w:rFonts w:ascii="Times New Roman" w:eastAsia="方正仿宋_GBK" w:hAnsi="Times New Roman" w:hint="eastAsia"/>
          <w:sz w:val="32"/>
          <w:szCs w:val="32"/>
        </w:rPr>
        <w:t>副指挥长：县政府办联系副主任，县应急局、县林业局主要负责人，县公安局分管负责人。</w:t>
      </w:r>
    </w:p>
    <w:p w:rsidR="00793D44" w:rsidRDefault="00793D44" w:rsidP="007A4D52">
      <w:pPr>
        <w:widowControl/>
        <w:spacing w:line="600" w:lineRule="exact"/>
        <w:ind w:firstLineChars="200" w:firstLine="31680"/>
        <w:jc w:val="left"/>
        <w:rPr>
          <w:rFonts w:ascii="Times New Roman" w:eastAsia="方正仿宋_GBK" w:hAnsi="Times New Roman"/>
          <w:color w:val="000000"/>
          <w:kern w:val="0"/>
          <w:sz w:val="32"/>
          <w:szCs w:val="32"/>
        </w:rPr>
      </w:pPr>
      <w:r>
        <w:rPr>
          <w:rFonts w:ascii="Times New Roman" w:eastAsia="方正仿宋_GBK" w:hAnsi="Times New Roman" w:hint="eastAsia"/>
          <w:sz w:val="32"/>
          <w:szCs w:val="32"/>
        </w:rPr>
        <w:t>成员单位：</w:t>
      </w:r>
      <w:r>
        <w:rPr>
          <w:rFonts w:ascii="Times New Roman" w:eastAsia="方正仿宋_GBK" w:hAnsi="Times New Roman" w:hint="eastAsia"/>
          <w:color w:val="000000"/>
          <w:kern w:val="0"/>
          <w:sz w:val="32"/>
          <w:szCs w:val="32"/>
        </w:rPr>
        <w:t>县委宣传部、县委网信办、县发展改革委、县经济信息委、县公安局、县民政局、县财政局、县规划和自然资源局、县生态环境局、县交通局、县水利局、县农业农村委、县商务委、县文化旅游委、县卫生健康委、县应急局、县林业局、县气象局、县人武部、县武警中队、县消防救援大队。成员单位职责分工见附件</w:t>
      </w:r>
      <w:r>
        <w:rPr>
          <w:rFonts w:ascii="Times New Roman" w:eastAsia="方正仿宋_GBK" w:hAnsi="Times New Roman"/>
          <w:color w:val="000000"/>
          <w:kern w:val="0"/>
          <w:sz w:val="32"/>
          <w:szCs w:val="32"/>
        </w:rPr>
        <w:t>2</w:t>
      </w:r>
      <w:r>
        <w:rPr>
          <w:rFonts w:ascii="Times New Roman" w:eastAsia="方正仿宋_GBK" w:hAnsi="Times New Roman" w:hint="eastAsia"/>
          <w:color w:val="000000"/>
          <w:kern w:val="0"/>
          <w:sz w:val="32"/>
          <w:szCs w:val="32"/>
        </w:rPr>
        <w:t>。</w:t>
      </w:r>
    </w:p>
    <w:p w:rsidR="00793D44" w:rsidRDefault="00793D44" w:rsidP="007A4D52">
      <w:pPr>
        <w:widowControl/>
        <w:spacing w:line="600" w:lineRule="exact"/>
        <w:ind w:firstLineChars="200" w:firstLine="3168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乡镇（街道）、村社等基层组织结合实际设立或明确相关指挥机构，配备专职或者兼职工作人员，承担森林火灾应对工作。</w:t>
      </w:r>
    </w:p>
    <w:p w:rsidR="00793D44" w:rsidRDefault="00793D44">
      <w:pPr>
        <w:shd w:val="clear" w:color="auto" w:fill="FFFFFF"/>
        <w:spacing w:line="580" w:lineRule="exact"/>
        <w:ind w:firstLine="640"/>
        <w:rPr>
          <w:rFonts w:ascii="Times New Roman" w:eastAsia="方正楷体_GBK" w:hAnsi="Times New Roman"/>
          <w:kern w:val="0"/>
          <w:sz w:val="32"/>
          <w:szCs w:val="32"/>
        </w:rPr>
      </w:pPr>
      <w:r>
        <w:rPr>
          <w:rFonts w:ascii="Times New Roman" w:eastAsia="方正楷体_GBK" w:hAnsi="Times New Roman"/>
          <w:kern w:val="0"/>
          <w:sz w:val="32"/>
          <w:szCs w:val="32"/>
        </w:rPr>
        <w:t xml:space="preserve">2.2 </w:t>
      </w:r>
      <w:r>
        <w:rPr>
          <w:rFonts w:ascii="Times New Roman" w:eastAsia="方正楷体_GBK" w:hAnsi="Times New Roman" w:hint="eastAsia"/>
          <w:kern w:val="0"/>
          <w:sz w:val="32"/>
          <w:szCs w:val="32"/>
        </w:rPr>
        <w:t>现场指挥部</w:t>
      </w:r>
    </w:p>
    <w:p w:rsidR="00793D44" w:rsidRDefault="00793D44">
      <w:pPr>
        <w:shd w:val="clear" w:color="auto" w:fill="FFFFFF"/>
        <w:spacing w:line="580" w:lineRule="exact"/>
        <w:ind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发生森林火灾后，各级人民政府视情成立</w:t>
      </w:r>
      <w:r>
        <w:rPr>
          <w:rFonts w:ascii="Times New Roman" w:eastAsia="方正仿宋_GBK" w:hAnsi="Times New Roman" w:hint="eastAsia"/>
          <w:sz w:val="32"/>
          <w:szCs w:val="32"/>
        </w:rPr>
        <w:t>扑救森林火灾前线指挥部（以下简称扑火前指）</w:t>
      </w:r>
      <w:r>
        <w:rPr>
          <w:rFonts w:ascii="Times New Roman" w:eastAsia="方正仿宋_GBK" w:hAnsi="Times New Roman" w:hint="eastAsia"/>
          <w:kern w:val="0"/>
          <w:sz w:val="32"/>
          <w:szCs w:val="32"/>
        </w:rPr>
        <w:t>。县级扑火前指设置如下：</w:t>
      </w:r>
    </w:p>
    <w:p w:rsidR="00793D44" w:rsidRDefault="00793D44">
      <w:pPr>
        <w:shd w:val="clear" w:color="auto" w:fill="FFFFFF"/>
        <w:spacing w:line="58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总指挥：县政府主要领导或分管领导。</w:t>
      </w:r>
    </w:p>
    <w:p w:rsidR="00793D44" w:rsidRDefault="00793D44">
      <w:pPr>
        <w:shd w:val="clear" w:color="auto" w:fill="FFFFFF"/>
        <w:spacing w:line="58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副总指挥：县森防指副指挥长、属地乡镇政府（街道办事处）主要领导。</w:t>
      </w:r>
    </w:p>
    <w:p w:rsidR="00793D44" w:rsidRDefault="00793D44">
      <w:pPr>
        <w:shd w:val="clear" w:color="auto" w:fill="FFFFFF"/>
        <w:spacing w:line="58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前指成员：县森防指成员单位和军地主要参战力量负责同志。</w:t>
      </w:r>
    </w:p>
    <w:p w:rsidR="00793D44" w:rsidRDefault="00793D44">
      <w:pPr>
        <w:shd w:val="clear" w:color="auto" w:fill="FFFFFF"/>
        <w:spacing w:line="58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总调度长：县森防指办公室主任</w:t>
      </w:r>
    </w:p>
    <w:p w:rsidR="00793D44" w:rsidRDefault="00793D44">
      <w:pPr>
        <w:shd w:val="clear" w:color="auto" w:fill="FFFFFF"/>
        <w:spacing w:line="580" w:lineRule="exact"/>
        <w:ind w:firstLine="640"/>
        <w:jc w:val="left"/>
        <w:rPr>
          <w:rFonts w:ascii="Times New Roman" w:eastAsia="方正仿宋_GBK" w:hAnsi="Times New Roman"/>
          <w:kern w:val="0"/>
          <w:sz w:val="32"/>
          <w:szCs w:val="32"/>
        </w:rPr>
      </w:pPr>
      <w:r>
        <w:rPr>
          <w:rFonts w:ascii="Times New Roman" w:eastAsia="方正仿宋_GBK" w:hAnsi="Times New Roman" w:hint="eastAsia"/>
          <w:color w:val="000000"/>
          <w:kern w:val="0"/>
          <w:sz w:val="32"/>
          <w:szCs w:val="32"/>
        </w:rPr>
        <w:t>扑火前指下设综合协调、扑救指挥、气象服务、通信保障、医疗救治、专家支持、后勤保障、救助安置、社会治安、调查评估、宣传报道等</w:t>
      </w:r>
      <w:r>
        <w:rPr>
          <w:rFonts w:ascii="Times New Roman" w:eastAsia="方正仿宋_GBK" w:hAnsi="Times New Roman"/>
          <w:color w:val="000000"/>
          <w:kern w:val="0"/>
          <w:sz w:val="32"/>
          <w:szCs w:val="32"/>
        </w:rPr>
        <w:t>11</w:t>
      </w:r>
      <w:r>
        <w:rPr>
          <w:rFonts w:ascii="Times New Roman" w:eastAsia="方正仿宋_GBK" w:hAnsi="Times New Roman" w:hint="eastAsia"/>
          <w:color w:val="000000"/>
          <w:kern w:val="0"/>
          <w:sz w:val="32"/>
          <w:szCs w:val="32"/>
        </w:rPr>
        <w:t>个工作组。工作组组成及职责分工见附件</w:t>
      </w:r>
      <w:r>
        <w:rPr>
          <w:rFonts w:ascii="Times New Roman" w:eastAsia="方正仿宋_GBK" w:hAnsi="Times New Roman"/>
          <w:color w:val="000000"/>
          <w:kern w:val="0"/>
          <w:sz w:val="32"/>
          <w:szCs w:val="32"/>
        </w:rPr>
        <w:t>2</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根据任务变化和救援力量规模，相应提高指挥等级。参加前方扑火的单位和个人要服从前线指挥部的统一指挥。</w:t>
      </w:r>
    </w:p>
    <w:p w:rsidR="00793D44" w:rsidRDefault="00793D44">
      <w:pPr>
        <w:shd w:val="clear" w:color="auto" w:fill="FFFFFF"/>
        <w:spacing w:line="580" w:lineRule="exact"/>
        <w:ind w:firstLine="64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2.3 </w:t>
      </w:r>
      <w:r>
        <w:rPr>
          <w:rFonts w:ascii="Times New Roman" w:eastAsia="方正楷体_GBK" w:hAnsi="Times New Roman" w:hint="eastAsia"/>
          <w:color w:val="333333"/>
          <w:kern w:val="0"/>
          <w:sz w:val="32"/>
          <w:szCs w:val="32"/>
        </w:rPr>
        <w:t>专家组</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县森林防灭火指挥机构根据工作需要会同有关部门和单位建立本级专家组，对森林火灾的预防、灭火组织指挥、力量调动使用、灭火措施、火灾调查评估等提出咨询意见。</w:t>
      </w:r>
    </w:p>
    <w:p w:rsidR="00793D44" w:rsidRDefault="00793D44">
      <w:pPr>
        <w:shd w:val="clear" w:color="auto" w:fill="FFFFFF"/>
        <w:spacing w:line="580" w:lineRule="exact"/>
        <w:ind w:firstLine="640"/>
        <w:jc w:val="left"/>
        <w:rPr>
          <w:rFonts w:ascii="Times New Roman" w:eastAsia="方正黑体_GBK" w:hAnsi="Times New Roman"/>
          <w:color w:val="333333"/>
          <w:kern w:val="0"/>
          <w:sz w:val="32"/>
          <w:szCs w:val="32"/>
        </w:rPr>
      </w:pPr>
      <w:r>
        <w:rPr>
          <w:rFonts w:ascii="Times New Roman" w:eastAsia="方正黑体_GBK" w:hAnsi="Times New Roman"/>
          <w:color w:val="333333"/>
          <w:kern w:val="0"/>
          <w:sz w:val="32"/>
          <w:szCs w:val="32"/>
        </w:rPr>
        <w:t xml:space="preserve">3 </w:t>
      </w:r>
      <w:r>
        <w:rPr>
          <w:rFonts w:ascii="Times New Roman" w:eastAsia="方正黑体_GBK" w:hAnsi="Times New Roman" w:hint="eastAsia"/>
          <w:color w:val="333333"/>
          <w:kern w:val="0"/>
          <w:sz w:val="32"/>
          <w:szCs w:val="32"/>
        </w:rPr>
        <w:t>应急力量</w:t>
      </w:r>
    </w:p>
    <w:p w:rsidR="00793D44" w:rsidRDefault="00793D44">
      <w:pPr>
        <w:shd w:val="clear" w:color="auto" w:fill="FFFFFF"/>
        <w:spacing w:line="580" w:lineRule="exact"/>
        <w:ind w:firstLine="64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3.1 </w:t>
      </w:r>
      <w:r>
        <w:rPr>
          <w:rFonts w:ascii="Times New Roman" w:eastAsia="方正楷体_GBK" w:hAnsi="Times New Roman" w:hint="eastAsia"/>
          <w:color w:val="333333"/>
          <w:kern w:val="0"/>
          <w:sz w:val="32"/>
          <w:szCs w:val="32"/>
        </w:rPr>
        <w:t>力量编成</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扑救森林火灾以专业、半专业森林消防队伍为主，武警部队、消防救援队伍、民兵等支援力量为辅，必要时可动员当地林区职工、机关干部及群众等力量协助扑救工作。</w:t>
      </w:r>
    </w:p>
    <w:p w:rsidR="00793D44" w:rsidRDefault="00793D44">
      <w:pPr>
        <w:shd w:val="clear" w:color="auto" w:fill="FFFFFF"/>
        <w:spacing w:line="580" w:lineRule="exact"/>
        <w:ind w:firstLine="64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3.2 </w:t>
      </w:r>
      <w:r>
        <w:rPr>
          <w:rFonts w:ascii="Times New Roman" w:eastAsia="方正楷体_GBK" w:hAnsi="Times New Roman" w:hint="eastAsia"/>
          <w:color w:val="333333"/>
          <w:kern w:val="0"/>
          <w:sz w:val="32"/>
          <w:szCs w:val="32"/>
        </w:rPr>
        <w:t>力量调动</w:t>
      </w:r>
    </w:p>
    <w:p w:rsidR="00793D44" w:rsidRDefault="00793D44">
      <w:pPr>
        <w:shd w:val="clear" w:color="auto" w:fill="FFFFFF"/>
        <w:spacing w:line="580" w:lineRule="exact"/>
        <w:ind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根据森林火灾应对需要，应优先调动属地扑火力量，临近乡镇（街道）扑火力量作为增援力量。</w:t>
      </w:r>
    </w:p>
    <w:p w:rsidR="00793D44" w:rsidRDefault="00793D44">
      <w:pPr>
        <w:shd w:val="clear" w:color="auto" w:fill="FFFFFF"/>
        <w:spacing w:line="580" w:lineRule="exact"/>
        <w:ind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需要调度其他区县队伍或市级队伍增援时，由县森防指向市森防指提出请求，由市森防指协调调度。</w:t>
      </w:r>
    </w:p>
    <w:p w:rsidR="00793D44" w:rsidRDefault="00793D44">
      <w:pPr>
        <w:shd w:val="clear" w:color="auto" w:fill="FFFFFF"/>
        <w:spacing w:line="580" w:lineRule="exact"/>
        <w:ind w:firstLine="640"/>
        <w:jc w:val="left"/>
        <w:rPr>
          <w:rFonts w:ascii="Times New Roman" w:eastAsia="方正黑体_GBK" w:hAnsi="Times New Roman"/>
          <w:color w:val="333333"/>
          <w:kern w:val="0"/>
          <w:sz w:val="32"/>
          <w:szCs w:val="32"/>
        </w:rPr>
      </w:pPr>
      <w:r>
        <w:rPr>
          <w:rFonts w:ascii="Times New Roman" w:eastAsia="方正黑体_GBK" w:hAnsi="Times New Roman"/>
          <w:color w:val="333333"/>
          <w:kern w:val="0"/>
          <w:sz w:val="32"/>
          <w:szCs w:val="32"/>
        </w:rPr>
        <w:t xml:space="preserve">4 </w:t>
      </w:r>
      <w:r>
        <w:rPr>
          <w:rFonts w:ascii="Times New Roman" w:eastAsia="方正黑体_GBK" w:hAnsi="Times New Roman" w:hint="eastAsia"/>
          <w:color w:val="333333"/>
          <w:kern w:val="0"/>
          <w:sz w:val="32"/>
          <w:szCs w:val="32"/>
        </w:rPr>
        <w:t>预警和信息报告</w:t>
      </w:r>
    </w:p>
    <w:p w:rsidR="00793D44" w:rsidRDefault="00793D44">
      <w:pPr>
        <w:shd w:val="clear" w:color="auto" w:fill="FFFFFF"/>
        <w:spacing w:line="580" w:lineRule="exact"/>
        <w:ind w:firstLine="64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4.1 </w:t>
      </w:r>
      <w:r>
        <w:rPr>
          <w:rFonts w:ascii="Times New Roman" w:eastAsia="方正楷体_GBK" w:hAnsi="Times New Roman" w:hint="eastAsia"/>
          <w:color w:val="333333"/>
          <w:kern w:val="0"/>
          <w:sz w:val="32"/>
          <w:szCs w:val="32"/>
        </w:rPr>
        <w:t>火情预警</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根据森林火险等级、火行为特征和可能造成的危害程度，将森林火险预警级别划分为四个等级，由低到高依次用蓝色、黄色、橙色和红色表示。森林火险预警级别及响应措施见附件</w:t>
      </w:r>
      <w:r>
        <w:rPr>
          <w:rFonts w:ascii="Times New Roman" w:eastAsia="方正仿宋_GBK" w:hAnsi="Times New Roman"/>
          <w:kern w:val="0"/>
          <w:sz w:val="32"/>
          <w:szCs w:val="32"/>
        </w:rPr>
        <w:t>4</w:t>
      </w:r>
      <w:r>
        <w:rPr>
          <w:rFonts w:ascii="Times New Roman" w:eastAsia="方正仿宋_GBK" w:hAnsi="Times New Roman" w:hint="eastAsia"/>
          <w:kern w:val="0"/>
          <w:sz w:val="32"/>
          <w:szCs w:val="32"/>
        </w:rPr>
        <w:t>。</w:t>
      </w:r>
    </w:p>
    <w:p w:rsidR="00793D44" w:rsidRDefault="00793D44">
      <w:pPr>
        <w:shd w:val="clear" w:color="auto" w:fill="FFFFFF"/>
        <w:spacing w:line="580" w:lineRule="exact"/>
        <w:ind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县应急、林业和气象部门加强会商，制作森林火险预警信息，并通过预警信息发布平台和广播、电视、报刊、信息网络、微信公众号等方式向涉险区域相关单位和社会公众发布。必要时，县森防指向乡镇政府（街道办事处）发布预警信息，提出工作要求。</w:t>
      </w:r>
    </w:p>
    <w:p w:rsidR="00793D44" w:rsidRDefault="00793D44">
      <w:pPr>
        <w:shd w:val="clear" w:color="auto" w:fill="FFFFFF"/>
        <w:spacing w:line="580" w:lineRule="exact"/>
        <w:ind w:firstLine="640"/>
        <w:jc w:val="left"/>
        <w:rPr>
          <w:rFonts w:ascii="Times New Roman" w:eastAsia="方正楷体_GBK" w:hAnsi="Times New Roman"/>
          <w:kern w:val="0"/>
          <w:sz w:val="32"/>
          <w:szCs w:val="32"/>
        </w:rPr>
      </w:pPr>
      <w:r>
        <w:rPr>
          <w:rFonts w:ascii="Times New Roman" w:eastAsia="方正楷体_GBK" w:hAnsi="Times New Roman"/>
          <w:kern w:val="0"/>
          <w:sz w:val="32"/>
          <w:szCs w:val="32"/>
        </w:rPr>
        <w:t xml:space="preserve">4.2 </w:t>
      </w:r>
      <w:r>
        <w:rPr>
          <w:rFonts w:ascii="Times New Roman" w:eastAsia="方正楷体_GBK" w:hAnsi="Times New Roman" w:hint="eastAsia"/>
          <w:kern w:val="0"/>
          <w:sz w:val="32"/>
          <w:szCs w:val="32"/>
        </w:rPr>
        <w:t>信息报告</w:t>
      </w:r>
    </w:p>
    <w:p w:rsidR="00793D44" w:rsidRDefault="00793D44" w:rsidP="007A4D52">
      <w:pPr>
        <w:widowControl/>
        <w:spacing w:line="600" w:lineRule="exact"/>
        <w:ind w:firstLineChars="200" w:firstLine="31680"/>
        <w:jc w:val="left"/>
        <w:rPr>
          <w:rFonts w:ascii="Times New Roman" w:hAnsi="Times New Roman"/>
          <w:kern w:val="0"/>
          <w:sz w:val="32"/>
          <w:szCs w:val="32"/>
        </w:rPr>
      </w:pPr>
      <w:r>
        <w:rPr>
          <w:rFonts w:ascii="Times New Roman" w:eastAsia="方正仿宋_GBK" w:hAnsi="Times New Roman" w:hint="eastAsia"/>
          <w:color w:val="000000"/>
          <w:kern w:val="0"/>
          <w:sz w:val="32"/>
          <w:szCs w:val="32"/>
        </w:rPr>
        <w:t>各乡镇（街道）要及时、准确向县委办、县政府办、县森防办报告森林火灾信息，及时通报受威胁区有关单位；</w:t>
      </w:r>
      <w:r>
        <w:rPr>
          <w:rFonts w:ascii="Times New Roman" w:eastAsia="方正仿宋_GBK" w:hAnsi="Times New Roman" w:hint="eastAsia"/>
          <w:b/>
          <w:sz w:val="30"/>
          <w:szCs w:val="30"/>
        </w:rPr>
        <w:t>要严格落实</w:t>
      </w:r>
      <w:r>
        <w:rPr>
          <w:rFonts w:ascii="Times New Roman" w:eastAsia="方正仿宋_GBK" w:hAnsi="Times New Roman"/>
          <w:b/>
          <w:sz w:val="30"/>
          <w:szCs w:val="30"/>
        </w:rPr>
        <w:t>“</w:t>
      </w:r>
      <w:r>
        <w:rPr>
          <w:rFonts w:ascii="Times New Roman" w:eastAsia="方正仿宋_GBK" w:hAnsi="Times New Roman" w:hint="eastAsia"/>
          <w:b/>
          <w:sz w:val="30"/>
          <w:szCs w:val="30"/>
        </w:rPr>
        <w:t>有火必报</w:t>
      </w:r>
      <w:r>
        <w:rPr>
          <w:rFonts w:ascii="Times New Roman" w:eastAsia="方正仿宋_GBK" w:hAnsi="Times New Roman"/>
          <w:b/>
          <w:sz w:val="30"/>
          <w:szCs w:val="30"/>
        </w:rPr>
        <w:t>”</w:t>
      </w:r>
      <w:r>
        <w:rPr>
          <w:rFonts w:ascii="Times New Roman" w:eastAsia="方正仿宋_GBK" w:hAnsi="Times New Roman" w:hint="eastAsia"/>
          <w:b/>
          <w:sz w:val="30"/>
          <w:szCs w:val="30"/>
        </w:rPr>
        <w:t>、</w:t>
      </w:r>
      <w:r>
        <w:rPr>
          <w:rFonts w:ascii="Times New Roman" w:eastAsia="方正仿宋_GBK" w:hAnsi="Times New Roman"/>
          <w:b/>
          <w:sz w:val="30"/>
          <w:szCs w:val="30"/>
        </w:rPr>
        <w:t>“</w:t>
      </w:r>
      <w:r>
        <w:rPr>
          <w:rFonts w:ascii="Times New Roman" w:eastAsia="方正仿宋_GBK" w:hAnsi="Times New Roman" w:hint="eastAsia"/>
          <w:b/>
          <w:sz w:val="30"/>
          <w:szCs w:val="30"/>
        </w:rPr>
        <w:t>报扑同步</w:t>
      </w:r>
      <w:r>
        <w:rPr>
          <w:rFonts w:ascii="Times New Roman" w:eastAsia="方正仿宋_GBK" w:hAnsi="Times New Roman"/>
          <w:b/>
          <w:sz w:val="30"/>
          <w:szCs w:val="30"/>
        </w:rPr>
        <w:t>”</w:t>
      </w:r>
      <w:r>
        <w:rPr>
          <w:rFonts w:ascii="Times New Roman" w:eastAsia="方正仿宋_GBK" w:hAnsi="Times New Roman" w:hint="eastAsia"/>
          <w:b/>
          <w:sz w:val="30"/>
          <w:szCs w:val="30"/>
        </w:rPr>
        <w:t>，</w:t>
      </w:r>
      <w:r>
        <w:rPr>
          <w:rFonts w:ascii="Times New Roman" w:eastAsia="方正仿宋_GBK" w:hAnsi="Times New Roman" w:hint="eastAsia"/>
          <w:sz w:val="30"/>
          <w:szCs w:val="30"/>
        </w:rPr>
        <w:t>坚决杜绝脱岗漏岗、迟报瞒报。</w:t>
      </w:r>
      <w:r>
        <w:rPr>
          <w:rFonts w:ascii="Times New Roman" w:eastAsia="方正仿宋_GBK" w:hAnsi="Times New Roman" w:hint="eastAsia"/>
          <w:kern w:val="0"/>
          <w:sz w:val="32"/>
          <w:szCs w:val="32"/>
        </w:rPr>
        <w:t>凡需要向市委</w:t>
      </w:r>
      <w:r>
        <w:rPr>
          <w:rFonts w:ascii="Times New Roman" w:hAnsi="Times New Roman" w:hint="eastAsia"/>
          <w:kern w:val="0"/>
          <w:sz w:val="32"/>
          <w:szCs w:val="32"/>
        </w:rPr>
        <w:t>、</w:t>
      </w:r>
      <w:r>
        <w:rPr>
          <w:rFonts w:ascii="Times New Roman" w:eastAsia="方正仿宋_GBK" w:hAnsi="Times New Roman" w:hint="eastAsia"/>
          <w:kern w:val="0"/>
          <w:sz w:val="32"/>
          <w:szCs w:val="32"/>
        </w:rPr>
        <w:t>市政府和市森防指报告的森林火灾信息，由县森防指统一口径上报</w:t>
      </w:r>
      <w:r>
        <w:rPr>
          <w:rFonts w:ascii="Times New Roman" w:hAnsi="Times New Roman" w:hint="eastAsia"/>
          <w:kern w:val="0"/>
          <w:sz w:val="32"/>
          <w:szCs w:val="32"/>
        </w:rPr>
        <w:t>。</w:t>
      </w:r>
    </w:p>
    <w:p w:rsidR="00793D44" w:rsidRDefault="00793D44" w:rsidP="007A4D52">
      <w:pPr>
        <w:widowControl/>
        <w:spacing w:line="600" w:lineRule="exact"/>
        <w:ind w:firstLineChars="200" w:firstLine="31680"/>
        <w:jc w:val="left"/>
        <w:rPr>
          <w:rFonts w:ascii="Times New Roman" w:hAnsi="Times New Roman"/>
          <w:kern w:val="0"/>
          <w:sz w:val="24"/>
        </w:rPr>
      </w:pPr>
      <w:r>
        <w:rPr>
          <w:rFonts w:ascii="Times New Roman" w:eastAsia="方正仿宋_GBK" w:hAnsi="Times New Roman" w:hint="eastAsia"/>
          <w:kern w:val="0"/>
          <w:sz w:val="32"/>
          <w:szCs w:val="32"/>
        </w:rPr>
        <w:t>对以下森林火灾信息，各乡镇（街道）要立即报告县森防指，县森防指应立即报告市森防指：</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hAnsi="Times New Roman"/>
          <w:kern w:val="0"/>
          <w:sz w:val="32"/>
          <w:szCs w:val="32"/>
        </w:rPr>
        <w:t>1</w:t>
      </w:r>
      <w:r>
        <w:rPr>
          <w:rFonts w:ascii="Times New Roman" w:eastAsia="方正仿宋_GBK" w:hAnsi="Times New Roman" w:hint="eastAsia"/>
          <w:kern w:val="0"/>
          <w:sz w:val="32"/>
          <w:szCs w:val="32"/>
        </w:rPr>
        <w:t>）较大及以上森林火灾；</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hAnsi="Times New Roman"/>
          <w:kern w:val="0"/>
          <w:sz w:val="32"/>
          <w:szCs w:val="32"/>
        </w:rPr>
        <w:t>2</w:t>
      </w:r>
      <w:r>
        <w:rPr>
          <w:rFonts w:ascii="Times New Roman" w:eastAsia="方正仿宋_GBK" w:hAnsi="Times New Roman" w:hint="eastAsia"/>
          <w:kern w:val="0"/>
          <w:sz w:val="32"/>
          <w:szCs w:val="32"/>
        </w:rPr>
        <w:t>）造成</w:t>
      </w:r>
      <w:r>
        <w:rPr>
          <w:rFonts w:ascii="Times New Roman" w:hAnsi="Times New Roman"/>
          <w:kern w:val="0"/>
          <w:sz w:val="32"/>
          <w:szCs w:val="32"/>
        </w:rPr>
        <w:t>1</w:t>
      </w:r>
      <w:r>
        <w:rPr>
          <w:rFonts w:ascii="Times New Roman" w:eastAsia="方正仿宋_GBK" w:hAnsi="Times New Roman" w:hint="eastAsia"/>
          <w:kern w:val="0"/>
          <w:sz w:val="32"/>
          <w:szCs w:val="32"/>
        </w:rPr>
        <w:t>人以上死亡或者</w:t>
      </w:r>
      <w:r>
        <w:rPr>
          <w:rFonts w:ascii="Times New Roman" w:hAnsi="Times New Roman"/>
          <w:kern w:val="0"/>
          <w:sz w:val="32"/>
          <w:szCs w:val="32"/>
        </w:rPr>
        <w:t>3</w:t>
      </w:r>
      <w:r>
        <w:rPr>
          <w:rFonts w:ascii="Times New Roman" w:eastAsia="方正仿宋_GBK" w:hAnsi="Times New Roman" w:hint="eastAsia"/>
          <w:kern w:val="0"/>
          <w:sz w:val="32"/>
          <w:szCs w:val="32"/>
        </w:rPr>
        <w:t>人以上重伤的森林火灾；</w:t>
      </w:r>
      <w:r>
        <w:rPr>
          <w:rFonts w:ascii="Times New Roman" w:eastAsia="方正仿宋_GBK" w:hAnsi="Times New Roman"/>
          <w:kern w:val="0"/>
          <w:sz w:val="32"/>
          <w:szCs w:val="32"/>
        </w:rPr>
        <w:t xml:space="preserve"> </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hAnsi="Times New Roman"/>
          <w:kern w:val="0"/>
          <w:sz w:val="32"/>
          <w:szCs w:val="32"/>
        </w:rPr>
        <w:t>3</w:t>
      </w:r>
      <w:r>
        <w:rPr>
          <w:rFonts w:ascii="Times New Roman" w:eastAsia="方正仿宋_GBK" w:hAnsi="Times New Roman" w:hint="eastAsia"/>
          <w:kern w:val="0"/>
          <w:sz w:val="32"/>
          <w:szCs w:val="32"/>
        </w:rPr>
        <w:t>）威胁居民区</w:t>
      </w:r>
      <w:r>
        <w:rPr>
          <w:rFonts w:ascii="Times New Roman" w:hAnsi="Times New Roman" w:hint="eastAsia"/>
          <w:kern w:val="0"/>
          <w:sz w:val="32"/>
          <w:szCs w:val="32"/>
        </w:rPr>
        <w:t>、</w:t>
      </w:r>
      <w:r>
        <w:rPr>
          <w:rFonts w:ascii="Times New Roman" w:eastAsia="方正仿宋_GBK" w:hAnsi="Times New Roman" w:hint="eastAsia"/>
          <w:kern w:val="0"/>
          <w:sz w:val="32"/>
          <w:szCs w:val="32"/>
        </w:rPr>
        <w:t>重要目标</w:t>
      </w:r>
      <w:r>
        <w:rPr>
          <w:rFonts w:ascii="Times New Roman" w:hAnsi="Times New Roman" w:hint="eastAsia"/>
          <w:kern w:val="0"/>
          <w:sz w:val="32"/>
          <w:szCs w:val="32"/>
        </w:rPr>
        <w:t>、</w:t>
      </w:r>
      <w:r>
        <w:rPr>
          <w:rFonts w:ascii="Times New Roman" w:eastAsia="方正仿宋_GBK" w:hAnsi="Times New Roman" w:hint="eastAsia"/>
          <w:kern w:val="0"/>
          <w:sz w:val="32"/>
          <w:szCs w:val="32"/>
        </w:rPr>
        <w:t>重大危险源的森林火灾；</w:t>
      </w:r>
      <w:r>
        <w:rPr>
          <w:rFonts w:ascii="Times New Roman" w:eastAsia="方正仿宋_GBK" w:hAnsi="Times New Roman"/>
          <w:kern w:val="0"/>
          <w:sz w:val="32"/>
          <w:szCs w:val="32"/>
        </w:rPr>
        <w:t xml:space="preserve"> </w:t>
      </w:r>
    </w:p>
    <w:p w:rsidR="00793D44" w:rsidRDefault="00793D44" w:rsidP="007A4D52">
      <w:pPr>
        <w:widowControl/>
        <w:spacing w:line="600" w:lineRule="exact"/>
        <w:ind w:firstLineChars="200" w:firstLine="31680"/>
        <w:jc w:val="left"/>
        <w:rPr>
          <w:rFonts w:ascii="Times New Roman" w:hAnsi="Times New Roman"/>
          <w:kern w:val="0"/>
          <w:sz w:val="24"/>
        </w:rPr>
      </w:pPr>
      <w:r>
        <w:rPr>
          <w:rFonts w:ascii="Times New Roman" w:eastAsia="方正仿宋_GBK" w:hAnsi="Times New Roman" w:hint="eastAsia"/>
          <w:kern w:val="0"/>
          <w:sz w:val="32"/>
          <w:szCs w:val="32"/>
        </w:rPr>
        <w:t>（</w:t>
      </w:r>
      <w:r>
        <w:rPr>
          <w:rFonts w:ascii="Times New Roman" w:hAnsi="Times New Roman"/>
          <w:kern w:val="0"/>
          <w:sz w:val="32"/>
          <w:szCs w:val="32"/>
        </w:rPr>
        <w:t>4</w:t>
      </w:r>
      <w:r>
        <w:rPr>
          <w:rFonts w:ascii="Times New Roman" w:eastAsia="方正仿宋_GBK" w:hAnsi="Times New Roman" w:hint="eastAsia"/>
          <w:kern w:val="0"/>
          <w:sz w:val="32"/>
          <w:szCs w:val="32"/>
        </w:rPr>
        <w:t>）发生在原始林区</w:t>
      </w:r>
      <w:r>
        <w:rPr>
          <w:rFonts w:ascii="Times New Roman" w:hAnsi="Times New Roman" w:hint="eastAsia"/>
          <w:kern w:val="0"/>
          <w:sz w:val="32"/>
          <w:szCs w:val="32"/>
        </w:rPr>
        <w:t>、</w:t>
      </w:r>
      <w:r>
        <w:rPr>
          <w:rFonts w:ascii="Times New Roman" w:eastAsia="方正仿宋_GBK" w:hAnsi="Times New Roman" w:hint="eastAsia"/>
          <w:kern w:val="0"/>
          <w:sz w:val="32"/>
          <w:szCs w:val="32"/>
        </w:rPr>
        <w:t>自然保护区</w:t>
      </w:r>
      <w:r>
        <w:rPr>
          <w:rFonts w:ascii="Times New Roman" w:hAnsi="Times New Roman" w:hint="eastAsia"/>
          <w:kern w:val="0"/>
          <w:sz w:val="32"/>
          <w:szCs w:val="32"/>
        </w:rPr>
        <w:t>、</w:t>
      </w:r>
      <w:r>
        <w:rPr>
          <w:rFonts w:ascii="Times New Roman" w:eastAsia="方正仿宋_GBK" w:hAnsi="Times New Roman" w:hint="eastAsia"/>
          <w:kern w:val="0"/>
          <w:sz w:val="32"/>
          <w:szCs w:val="32"/>
        </w:rPr>
        <w:t>森林公园</w:t>
      </w:r>
      <w:r>
        <w:rPr>
          <w:rFonts w:ascii="Times New Roman" w:hAnsi="Times New Roman" w:hint="eastAsia"/>
          <w:kern w:val="0"/>
          <w:sz w:val="32"/>
          <w:szCs w:val="32"/>
        </w:rPr>
        <w:t>、</w:t>
      </w:r>
      <w:r>
        <w:rPr>
          <w:rFonts w:ascii="Times New Roman" w:eastAsia="方正仿宋_GBK" w:hAnsi="Times New Roman" w:hint="eastAsia"/>
          <w:kern w:val="0"/>
          <w:sz w:val="32"/>
          <w:szCs w:val="32"/>
        </w:rPr>
        <w:t>风景名胜区等重点林区的森林火灾；</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hAnsi="Times New Roman"/>
          <w:kern w:val="0"/>
          <w:sz w:val="32"/>
          <w:szCs w:val="32"/>
        </w:rPr>
        <w:t>5</w:t>
      </w:r>
      <w:r>
        <w:rPr>
          <w:rFonts w:ascii="Times New Roman" w:eastAsia="方正仿宋_GBK" w:hAnsi="Times New Roman" w:hint="eastAsia"/>
          <w:kern w:val="0"/>
          <w:sz w:val="32"/>
          <w:szCs w:val="32"/>
        </w:rPr>
        <w:t>）发生</w:t>
      </w:r>
      <w:r>
        <w:rPr>
          <w:rFonts w:ascii="Times New Roman" w:eastAsia="方正仿宋_GBK" w:hAnsi="Times New Roman"/>
          <w:kern w:val="0"/>
          <w:sz w:val="32"/>
          <w:szCs w:val="32"/>
        </w:rPr>
        <w:t>4</w:t>
      </w:r>
      <w:r>
        <w:rPr>
          <w:rFonts w:ascii="Times New Roman" w:eastAsia="方正仿宋_GBK" w:hAnsi="Times New Roman" w:hint="eastAsia"/>
          <w:kern w:val="0"/>
          <w:sz w:val="32"/>
          <w:szCs w:val="32"/>
        </w:rPr>
        <w:t>小时后尚未扑灭明火的森林火灾；</w:t>
      </w:r>
    </w:p>
    <w:p w:rsidR="00793D44" w:rsidRDefault="00793D44" w:rsidP="007A4D52">
      <w:pPr>
        <w:widowControl/>
        <w:spacing w:line="600" w:lineRule="exact"/>
        <w:ind w:firstLineChars="200" w:firstLine="31680"/>
        <w:jc w:val="left"/>
        <w:rPr>
          <w:rFonts w:ascii="Times New Roman" w:hAnsi="Times New Roman"/>
          <w:kern w:val="0"/>
          <w:sz w:val="24"/>
        </w:rPr>
      </w:pPr>
      <w:r>
        <w:rPr>
          <w:rFonts w:ascii="Times New Roman" w:eastAsia="方正仿宋_GBK" w:hAnsi="Times New Roman" w:hint="eastAsia"/>
          <w:kern w:val="0"/>
          <w:sz w:val="32"/>
          <w:szCs w:val="32"/>
        </w:rPr>
        <w:t>（</w:t>
      </w:r>
      <w:r>
        <w:rPr>
          <w:rFonts w:ascii="Times New Roman" w:hAnsi="Times New Roman"/>
          <w:kern w:val="0"/>
          <w:sz w:val="32"/>
          <w:szCs w:val="32"/>
        </w:rPr>
        <w:t>6</w:t>
      </w:r>
      <w:r>
        <w:rPr>
          <w:rFonts w:ascii="Times New Roman" w:eastAsia="方正仿宋_GBK" w:hAnsi="Times New Roman" w:hint="eastAsia"/>
          <w:kern w:val="0"/>
          <w:sz w:val="32"/>
          <w:szCs w:val="32"/>
        </w:rPr>
        <w:t>）发生在省市</w:t>
      </w:r>
      <w:r>
        <w:rPr>
          <w:rFonts w:ascii="Times New Roman" w:hAnsi="Times New Roman" w:hint="eastAsia"/>
          <w:kern w:val="0"/>
          <w:sz w:val="32"/>
          <w:szCs w:val="32"/>
        </w:rPr>
        <w:t>、</w:t>
      </w:r>
      <w:r>
        <w:rPr>
          <w:rFonts w:ascii="Times New Roman" w:eastAsia="方正仿宋_GBK" w:hAnsi="Times New Roman" w:hint="eastAsia"/>
          <w:kern w:val="0"/>
          <w:sz w:val="32"/>
          <w:szCs w:val="32"/>
        </w:rPr>
        <w:t>区县行政区域交界地的森林火灾；</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hAnsi="Times New Roman"/>
          <w:kern w:val="0"/>
          <w:sz w:val="32"/>
          <w:szCs w:val="32"/>
        </w:rPr>
        <w:t>7</w:t>
      </w:r>
      <w:r>
        <w:rPr>
          <w:rFonts w:ascii="Times New Roman" w:eastAsia="方正仿宋_GBK" w:hAnsi="Times New Roman" w:hint="eastAsia"/>
          <w:kern w:val="0"/>
          <w:sz w:val="32"/>
          <w:szCs w:val="32"/>
        </w:rPr>
        <w:t>）需要市、县层面支援扑救的森林火灾；</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hAnsi="Times New Roman"/>
          <w:kern w:val="0"/>
          <w:sz w:val="32"/>
          <w:szCs w:val="32"/>
        </w:rPr>
        <w:t>8</w:t>
      </w:r>
      <w:r>
        <w:rPr>
          <w:rFonts w:ascii="Times New Roman" w:eastAsia="方正仿宋_GBK" w:hAnsi="Times New Roman" w:hint="eastAsia"/>
          <w:kern w:val="0"/>
          <w:sz w:val="32"/>
          <w:szCs w:val="32"/>
        </w:rPr>
        <w:t>）发生在重点地区</w:t>
      </w:r>
      <w:r>
        <w:rPr>
          <w:rFonts w:ascii="Times New Roman" w:hAnsi="Times New Roman" w:hint="eastAsia"/>
          <w:kern w:val="0"/>
          <w:sz w:val="32"/>
          <w:szCs w:val="32"/>
        </w:rPr>
        <w:t>、</w:t>
      </w:r>
      <w:r>
        <w:rPr>
          <w:rFonts w:ascii="Times New Roman" w:eastAsia="方正仿宋_GBK" w:hAnsi="Times New Roman" w:hint="eastAsia"/>
          <w:kern w:val="0"/>
          <w:sz w:val="32"/>
          <w:szCs w:val="32"/>
        </w:rPr>
        <w:t>重要时段，以及依据要求报送的森林火灾；</w:t>
      </w:r>
    </w:p>
    <w:p w:rsidR="00793D44" w:rsidRDefault="00793D44" w:rsidP="007A4D52">
      <w:pPr>
        <w:widowControl/>
        <w:spacing w:line="600" w:lineRule="exact"/>
        <w:ind w:firstLineChars="200" w:firstLine="31680"/>
        <w:jc w:val="left"/>
        <w:rPr>
          <w:rFonts w:ascii="Times New Roman" w:hAnsi="Times New Roman"/>
          <w:kern w:val="0"/>
          <w:sz w:val="32"/>
          <w:szCs w:val="32"/>
        </w:rPr>
      </w:pPr>
      <w:r>
        <w:rPr>
          <w:rFonts w:ascii="Times New Roman" w:eastAsia="方正仿宋_GBK" w:hAnsi="Times New Roman" w:hint="eastAsia"/>
          <w:kern w:val="0"/>
          <w:sz w:val="32"/>
          <w:szCs w:val="32"/>
        </w:rPr>
        <w:t>（</w:t>
      </w:r>
      <w:r>
        <w:rPr>
          <w:rFonts w:ascii="Times New Roman" w:hAnsi="Times New Roman"/>
          <w:kern w:val="0"/>
          <w:sz w:val="32"/>
          <w:szCs w:val="32"/>
        </w:rPr>
        <w:t>9</w:t>
      </w:r>
      <w:r>
        <w:rPr>
          <w:rFonts w:ascii="Times New Roman" w:eastAsia="方正仿宋_GBK" w:hAnsi="Times New Roman" w:hint="eastAsia"/>
          <w:kern w:val="0"/>
          <w:sz w:val="32"/>
          <w:szCs w:val="32"/>
        </w:rPr>
        <w:t>）其他需要报告的森林火灾</w:t>
      </w:r>
      <w:r>
        <w:rPr>
          <w:rFonts w:ascii="Times New Roman" w:hAnsi="Times New Roman" w:hint="eastAsia"/>
          <w:kern w:val="0"/>
          <w:sz w:val="32"/>
          <w:szCs w:val="32"/>
        </w:rPr>
        <w:t>。</w:t>
      </w:r>
    </w:p>
    <w:p w:rsidR="00793D44" w:rsidRDefault="00793D44" w:rsidP="007A4D52">
      <w:pPr>
        <w:ind w:firstLineChars="246" w:firstLine="31680"/>
        <w:jc w:val="left"/>
        <w:rPr>
          <w:rFonts w:ascii="Times New Roman" w:eastAsia="方正黑体_GBK" w:hAnsi="Times New Roman"/>
          <w:bCs/>
          <w:sz w:val="32"/>
          <w:szCs w:val="32"/>
        </w:rPr>
      </w:pPr>
      <w:r>
        <w:rPr>
          <w:rFonts w:ascii="Times New Roman" w:eastAsia="方正黑体_GBK" w:hAnsi="Times New Roman"/>
          <w:bCs/>
          <w:sz w:val="32"/>
          <w:szCs w:val="32"/>
        </w:rPr>
        <w:t xml:space="preserve">5. </w:t>
      </w:r>
      <w:r>
        <w:rPr>
          <w:rFonts w:ascii="Times New Roman" w:eastAsia="方正黑体_GBK" w:hAnsi="Times New Roman" w:hint="eastAsia"/>
          <w:bCs/>
          <w:sz w:val="32"/>
          <w:szCs w:val="32"/>
        </w:rPr>
        <w:t>火情早期处置</w:t>
      </w:r>
    </w:p>
    <w:p w:rsidR="00793D44" w:rsidRDefault="00793D44" w:rsidP="007A4D52">
      <w:pPr>
        <w:ind w:firstLineChars="246" w:firstLine="31680"/>
        <w:jc w:val="left"/>
        <w:rPr>
          <w:rFonts w:ascii="Times New Roman" w:eastAsia="方正楷体_GBK" w:hAnsi="Times New Roman"/>
          <w:bCs/>
          <w:sz w:val="32"/>
          <w:szCs w:val="32"/>
        </w:rPr>
      </w:pPr>
      <w:r>
        <w:rPr>
          <w:rFonts w:ascii="Times New Roman" w:eastAsia="方正楷体_GBK" w:hAnsi="Times New Roman"/>
          <w:bCs/>
          <w:sz w:val="32"/>
          <w:szCs w:val="32"/>
        </w:rPr>
        <w:t xml:space="preserve">5.1 </w:t>
      </w:r>
      <w:r>
        <w:rPr>
          <w:rFonts w:ascii="Times New Roman" w:eastAsia="方正楷体_GBK" w:hAnsi="Times New Roman" w:hint="eastAsia"/>
          <w:bCs/>
          <w:sz w:val="32"/>
          <w:szCs w:val="32"/>
        </w:rPr>
        <w:t>火警接报</w:t>
      </w:r>
    </w:p>
    <w:p w:rsidR="00793D44" w:rsidRDefault="00793D44" w:rsidP="007A4D52">
      <w:pPr>
        <w:ind w:firstLineChars="200" w:firstLine="31680"/>
        <w:jc w:val="left"/>
        <w:rPr>
          <w:rFonts w:ascii="Times New Roman" w:eastAsia="方正仿宋_GBK" w:hAnsi="Times New Roman"/>
          <w:sz w:val="32"/>
          <w:szCs w:val="32"/>
        </w:rPr>
      </w:pPr>
      <w:r>
        <w:rPr>
          <w:rFonts w:ascii="Times New Roman" w:eastAsia="方正仿宋_GBK" w:hAnsi="Times New Roman" w:hint="eastAsia"/>
          <w:sz w:val="32"/>
          <w:szCs w:val="32"/>
        </w:rPr>
        <w:t>全县境内的森林防火视频监控点、人工瞭望塔、防火巡查巡护人员以及其他公民一旦发现森林火情，应立即向县森防指办公室报告，或者拨打当地森林火灾报警电话和</w:t>
      </w:r>
      <w:r>
        <w:rPr>
          <w:rFonts w:ascii="Times New Roman" w:eastAsia="方正仿宋_GBK" w:hAnsi="Times New Roman"/>
          <w:sz w:val="32"/>
          <w:szCs w:val="32"/>
        </w:rPr>
        <w:t>119</w:t>
      </w:r>
      <w:r>
        <w:rPr>
          <w:rFonts w:ascii="Times New Roman" w:eastAsia="方正仿宋_GBK" w:hAnsi="Times New Roman" w:hint="eastAsia"/>
          <w:sz w:val="32"/>
          <w:szCs w:val="32"/>
        </w:rPr>
        <w:t>报警。经核实确为森林火灾后，按照分级负责原则，立即上报有关信息。</w:t>
      </w:r>
    </w:p>
    <w:p w:rsidR="00793D44" w:rsidRDefault="00793D44" w:rsidP="007A4D52">
      <w:pPr>
        <w:ind w:firstLineChars="246" w:firstLine="31680"/>
        <w:jc w:val="left"/>
        <w:rPr>
          <w:rFonts w:ascii="Times New Roman" w:eastAsia="方正楷体_GBK" w:hAnsi="Times New Roman"/>
          <w:bCs/>
          <w:sz w:val="32"/>
          <w:szCs w:val="32"/>
        </w:rPr>
      </w:pPr>
      <w:r>
        <w:rPr>
          <w:rFonts w:ascii="Times New Roman" w:eastAsia="方正楷体_GBK" w:hAnsi="Times New Roman"/>
          <w:bCs/>
          <w:sz w:val="32"/>
          <w:szCs w:val="32"/>
        </w:rPr>
        <w:t xml:space="preserve">5.2 </w:t>
      </w:r>
      <w:r>
        <w:rPr>
          <w:rFonts w:ascii="Times New Roman" w:eastAsia="方正楷体_GBK" w:hAnsi="Times New Roman" w:hint="eastAsia"/>
          <w:sz w:val="32"/>
          <w:szCs w:val="32"/>
        </w:rPr>
        <w:t>早期</w:t>
      </w:r>
      <w:r>
        <w:rPr>
          <w:rFonts w:ascii="Times New Roman" w:eastAsia="方正楷体_GBK" w:hAnsi="Times New Roman" w:hint="eastAsia"/>
          <w:bCs/>
          <w:sz w:val="32"/>
          <w:szCs w:val="32"/>
        </w:rPr>
        <w:t>处理</w:t>
      </w:r>
    </w:p>
    <w:p w:rsidR="00793D44" w:rsidRDefault="00793D44" w:rsidP="007A4D52">
      <w:pPr>
        <w:ind w:firstLineChars="200" w:firstLine="31680"/>
        <w:jc w:val="left"/>
        <w:rPr>
          <w:rFonts w:ascii="Times New Roman" w:eastAsia="方正仿宋_GBK" w:hAnsi="Times New Roman"/>
          <w:sz w:val="32"/>
          <w:szCs w:val="32"/>
        </w:rPr>
      </w:pPr>
      <w:r>
        <w:rPr>
          <w:rFonts w:ascii="Times New Roman" w:eastAsia="方正仿宋_GBK" w:hAnsi="Times New Roman" w:hint="eastAsia"/>
          <w:sz w:val="32"/>
          <w:szCs w:val="32"/>
        </w:rPr>
        <w:t>县林业局、乡镇（街道）、林区经营主体负责森林火情</w:t>
      </w:r>
      <w:r>
        <w:rPr>
          <w:rFonts w:ascii="Times New Roman" w:eastAsia="仿宋_GB2312" w:hAnsi="Times New Roman" w:hint="eastAsia"/>
          <w:sz w:val="32"/>
          <w:szCs w:val="32"/>
        </w:rPr>
        <w:t>早期处理相关</w:t>
      </w:r>
      <w:r>
        <w:rPr>
          <w:rFonts w:ascii="Times New Roman" w:eastAsia="方正仿宋_GBK" w:hAnsi="Times New Roman" w:hint="eastAsia"/>
          <w:sz w:val="32"/>
          <w:szCs w:val="32"/>
        </w:rPr>
        <w:t>工作。森林火情发生后，乡镇（街道）、村社、林区经营主体及相关单位等第一时间采取措施，做到打早、打小、打了。县森防指根据火灾发展态势，适时启动相应的应急响应，组织先期处置和扑救工作。</w:t>
      </w:r>
    </w:p>
    <w:p w:rsidR="00793D44" w:rsidRDefault="00793D44">
      <w:pPr>
        <w:shd w:val="clear" w:color="auto" w:fill="FFFFFF"/>
        <w:spacing w:line="580" w:lineRule="exact"/>
        <w:ind w:firstLine="640"/>
        <w:jc w:val="left"/>
        <w:rPr>
          <w:rFonts w:ascii="Times New Roman" w:eastAsia="方正黑体_GBK" w:hAnsi="Times New Roman"/>
          <w:kern w:val="0"/>
          <w:sz w:val="32"/>
          <w:szCs w:val="32"/>
        </w:rPr>
      </w:pPr>
      <w:r>
        <w:rPr>
          <w:rFonts w:ascii="Times New Roman" w:eastAsia="方正黑体_GBK" w:hAnsi="Times New Roman"/>
          <w:kern w:val="0"/>
          <w:sz w:val="32"/>
          <w:szCs w:val="32"/>
        </w:rPr>
        <w:t xml:space="preserve">6 </w:t>
      </w:r>
      <w:r>
        <w:rPr>
          <w:rFonts w:ascii="Times New Roman" w:eastAsia="方正黑体_GBK" w:hAnsi="Times New Roman" w:hint="eastAsia"/>
          <w:kern w:val="0"/>
          <w:sz w:val="32"/>
          <w:szCs w:val="32"/>
        </w:rPr>
        <w:t>应急响应</w:t>
      </w:r>
    </w:p>
    <w:p w:rsidR="00793D44" w:rsidRDefault="00793D44">
      <w:pPr>
        <w:shd w:val="clear" w:color="auto" w:fill="FFFFFF"/>
        <w:spacing w:line="580" w:lineRule="exact"/>
        <w:ind w:firstLine="640"/>
        <w:jc w:val="left"/>
        <w:rPr>
          <w:rFonts w:ascii="Times New Roman" w:eastAsia="方正楷体_GBK" w:hAnsi="Times New Roman"/>
          <w:kern w:val="0"/>
          <w:sz w:val="32"/>
          <w:szCs w:val="32"/>
        </w:rPr>
      </w:pPr>
      <w:r>
        <w:rPr>
          <w:rFonts w:ascii="Times New Roman" w:eastAsia="方正楷体_GBK" w:hAnsi="Times New Roman"/>
          <w:kern w:val="0"/>
          <w:sz w:val="32"/>
          <w:szCs w:val="32"/>
        </w:rPr>
        <w:t xml:space="preserve">6.1 </w:t>
      </w:r>
      <w:r>
        <w:rPr>
          <w:rFonts w:ascii="Times New Roman" w:eastAsia="方正楷体_GBK" w:hAnsi="Times New Roman" w:hint="eastAsia"/>
          <w:kern w:val="0"/>
          <w:sz w:val="32"/>
          <w:szCs w:val="32"/>
        </w:rPr>
        <w:t>分级应对</w:t>
      </w:r>
    </w:p>
    <w:p w:rsidR="00793D44" w:rsidRDefault="00793D44">
      <w:pPr>
        <w:shd w:val="clear" w:color="auto" w:fill="FFFFFF"/>
        <w:spacing w:line="580" w:lineRule="exact"/>
        <w:ind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火灾发生后，初判发生一般森林火灾，由乡镇政府（街道办事处）负责指挥；初判发生较大森林火灾，由县森防指负责指挥；初判发生重大、特别重大森林火灾，由市森防指负责指挥。</w:t>
      </w:r>
    </w:p>
    <w:p w:rsidR="00793D44" w:rsidRDefault="00793D44">
      <w:pPr>
        <w:shd w:val="clear" w:color="auto" w:fill="FFFFFF"/>
        <w:spacing w:line="580" w:lineRule="exact"/>
        <w:ind w:firstLine="64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跨省或区县界的森林火灾扑救工作，由县森防指指挥，并负责与相邻省或区县进行协调。</w:t>
      </w:r>
    </w:p>
    <w:p w:rsidR="00793D44" w:rsidRDefault="00793D44">
      <w:pPr>
        <w:shd w:val="clear" w:color="auto" w:fill="FFFFFF"/>
        <w:spacing w:line="580" w:lineRule="exact"/>
        <w:ind w:firstLine="640"/>
        <w:jc w:val="left"/>
        <w:rPr>
          <w:rFonts w:ascii="Times New Roman" w:eastAsia="方正楷体_GBK" w:hAnsi="Times New Roman"/>
          <w:color w:val="000000"/>
          <w:kern w:val="0"/>
          <w:sz w:val="32"/>
          <w:szCs w:val="32"/>
        </w:rPr>
      </w:pPr>
      <w:r>
        <w:rPr>
          <w:rFonts w:ascii="Times New Roman" w:eastAsia="方正楷体_GBK" w:hAnsi="Times New Roman"/>
          <w:color w:val="000000"/>
          <w:kern w:val="0"/>
          <w:sz w:val="32"/>
          <w:szCs w:val="32"/>
        </w:rPr>
        <w:t xml:space="preserve">6.2 </w:t>
      </w:r>
      <w:r>
        <w:rPr>
          <w:rFonts w:ascii="Times New Roman" w:eastAsia="方正楷体_GBK" w:hAnsi="Times New Roman" w:hint="eastAsia"/>
          <w:color w:val="000000"/>
          <w:kern w:val="0"/>
          <w:sz w:val="32"/>
          <w:szCs w:val="32"/>
        </w:rPr>
        <w:t>响应措施</w:t>
      </w:r>
    </w:p>
    <w:p w:rsidR="00793D44" w:rsidRDefault="00793D44">
      <w:pPr>
        <w:shd w:val="clear" w:color="auto" w:fill="FFFFFF"/>
        <w:spacing w:line="580" w:lineRule="exact"/>
        <w:ind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森林火灾发生后，各有关乡镇政府（街道办事处）和县政府有关部门根据工作需要，组织采取以下措施：</w:t>
      </w:r>
    </w:p>
    <w:p w:rsidR="00793D44" w:rsidRDefault="00793D44">
      <w:pPr>
        <w:shd w:val="clear" w:color="auto" w:fill="FFFFFF"/>
        <w:spacing w:line="580" w:lineRule="exact"/>
        <w:ind w:firstLine="640"/>
        <w:jc w:val="left"/>
        <w:rPr>
          <w:rFonts w:ascii="Times New Roman" w:eastAsia="方正仿宋_GBK" w:hAnsi="Times New Roman"/>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kern w:val="0"/>
            <w:sz w:val="32"/>
            <w:szCs w:val="32"/>
          </w:rPr>
          <w:t>6.2.1</w:t>
        </w:r>
      </w:smartTag>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扑救火灾</w:t>
      </w:r>
    </w:p>
    <w:p w:rsidR="00793D44" w:rsidRDefault="00793D44">
      <w:pPr>
        <w:shd w:val="clear" w:color="auto" w:fill="FFFFFF"/>
        <w:spacing w:line="580" w:lineRule="exact"/>
        <w:ind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火灾发生地乡镇（街道）、县林业局立即就近组织基层应急队伍、专业和半专业森林消防队伍等力量参与扑救，力争将火灾扑灭在初起阶段。必要时，县森防办组织协调武警部队、消防救援队伍、民兵预备役部队等救援力量参与扑救。</w:t>
      </w:r>
    </w:p>
    <w:p w:rsidR="00793D44" w:rsidRDefault="00793D44">
      <w:pPr>
        <w:shd w:val="clear" w:color="auto" w:fill="FFFFFF"/>
        <w:spacing w:line="580" w:lineRule="exact"/>
        <w:ind w:firstLine="640"/>
        <w:jc w:val="left"/>
        <w:rPr>
          <w:rFonts w:ascii="Times New Roman" w:eastAsia="方正仿宋_GBK" w:hAnsi="Times New Roman"/>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kern w:val="0"/>
            <w:sz w:val="32"/>
            <w:szCs w:val="32"/>
          </w:rPr>
          <w:t>6.2.2</w:t>
        </w:r>
      </w:smartTag>
      <w:r>
        <w:rPr>
          <w:rFonts w:ascii="Times New Roman" w:eastAsia="方正仿宋_GBK" w:hAnsi="Times New Roman"/>
          <w:kern w:val="0"/>
          <w:sz w:val="32"/>
          <w:szCs w:val="32"/>
        </w:rPr>
        <w:t xml:space="preserve"> </w:t>
      </w:r>
      <w:r>
        <w:rPr>
          <w:rFonts w:ascii="Times New Roman" w:eastAsia="方正仿宋_GBK" w:hAnsi="Times New Roman" w:hint="eastAsia"/>
          <w:kern w:val="0"/>
          <w:sz w:val="32"/>
          <w:szCs w:val="32"/>
        </w:rPr>
        <w:t>转移安置人员</w:t>
      </w:r>
    </w:p>
    <w:p w:rsidR="00793D44" w:rsidRDefault="00793D44">
      <w:pPr>
        <w:shd w:val="clear" w:color="auto" w:fill="FFFFFF"/>
        <w:spacing w:line="580" w:lineRule="exact"/>
        <w:ind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当居民点、人员密集区受到森林火灾威胁时，及时采取有效阻火措施，制定紧急疏散方案，有组织、有秩序地及时疏散居民、受威胁人员，确保人民群众生命安全。妥善做好转移群众安置工作，确保群众有饭吃、有水喝、有衣穿、有住处和必要的医疗救治。</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6.2.3</w:t>
        </w:r>
      </w:smartTag>
      <w:r>
        <w:rPr>
          <w:rFonts w:ascii="Times New Roman" w:eastAsia="方正仿宋_GBK" w:hAnsi="Times New Roman"/>
          <w:color w:val="000000"/>
          <w:kern w:val="0"/>
          <w:sz w:val="32"/>
          <w:szCs w:val="32"/>
        </w:rPr>
        <w:t xml:space="preserve"> </w:t>
      </w:r>
      <w:r>
        <w:rPr>
          <w:rFonts w:ascii="Times New Roman" w:eastAsia="方正仿宋_GBK" w:hAnsi="Times New Roman" w:hint="eastAsia"/>
          <w:color w:val="000000"/>
          <w:kern w:val="0"/>
          <w:sz w:val="32"/>
          <w:szCs w:val="32"/>
        </w:rPr>
        <w:t>救治伤员</w:t>
      </w:r>
    </w:p>
    <w:p w:rsidR="00793D44" w:rsidRDefault="00793D44">
      <w:pPr>
        <w:shd w:val="clear" w:color="auto" w:fill="FFFFFF"/>
        <w:spacing w:line="580" w:lineRule="exact"/>
        <w:ind w:firstLine="640"/>
        <w:rPr>
          <w:rFonts w:ascii="Times New Roman" w:eastAsia="方正仿宋_GBK" w:hAnsi="Times New Roman"/>
          <w:color w:val="333333"/>
          <w:kern w:val="0"/>
          <w:sz w:val="32"/>
          <w:szCs w:val="32"/>
        </w:rPr>
      </w:pPr>
      <w:r>
        <w:rPr>
          <w:rFonts w:ascii="Times New Roman" w:eastAsia="方正仿宋_GBK" w:hAnsi="Times New Roman" w:hint="eastAsia"/>
          <w:color w:val="000000"/>
          <w:kern w:val="0"/>
          <w:sz w:val="32"/>
          <w:szCs w:val="32"/>
        </w:rPr>
        <w:t>迅速将受伤人员送医院治疗，必要时对重伤员实施异地救治。视情派出卫生应急队伍赶赴火灾发生地，成立</w:t>
      </w:r>
      <w:r>
        <w:rPr>
          <w:rFonts w:ascii="Times New Roman" w:eastAsia="方正仿宋_GBK" w:hAnsi="Times New Roman" w:hint="eastAsia"/>
          <w:color w:val="333333"/>
          <w:kern w:val="0"/>
          <w:sz w:val="32"/>
          <w:szCs w:val="32"/>
        </w:rPr>
        <w:t>临时</w:t>
      </w:r>
      <w:r>
        <w:rPr>
          <w:rFonts w:ascii="Times New Roman" w:eastAsia="方正仿宋_GBK" w:hAnsi="Times New Roman" w:hint="eastAsia"/>
          <w:color w:val="000000"/>
          <w:kern w:val="0"/>
          <w:sz w:val="32"/>
          <w:szCs w:val="32"/>
        </w:rPr>
        <w:t>医院或医疗点，实施现场救治。</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6.2.4</w:t>
        </w:r>
      </w:smartTag>
      <w:r>
        <w:rPr>
          <w:rFonts w:ascii="Times New Roman" w:eastAsia="方正仿宋_GBK" w:hAnsi="Times New Roman"/>
          <w:color w:val="000000"/>
          <w:kern w:val="0"/>
          <w:sz w:val="32"/>
          <w:szCs w:val="32"/>
        </w:rPr>
        <w:t xml:space="preserve"> </w:t>
      </w:r>
      <w:r>
        <w:rPr>
          <w:rFonts w:ascii="Times New Roman" w:eastAsia="方正仿宋_GBK" w:hAnsi="Times New Roman" w:hint="eastAsia"/>
          <w:color w:val="000000"/>
          <w:kern w:val="0"/>
          <w:sz w:val="32"/>
          <w:szCs w:val="32"/>
        </w:rPr>
        <w:t>善后处置</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r>
        <w:rPr>
          <w:rFonts w:ascii="Times New Roman" w:eastAsia="方正仿宋_GBK" w:hAnsi="Times New Roman" w:hint="eastAsia"/>
          <w:color w:val="000000"/>
          <w:kern w:val="0"/>
          <w:sz w:val="32"/>
          <w:szCs w:val="32"/>
        </w:rPr>
        <w:t>做好遇难人员的善后工作，抚慰遇难者家属。对因扑救森林火灾负伤、致残或者死亡的人员，按照有关规定给予医疗、抚恤。</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6.2.5</w:t>
        </w:r>
      </w:smartTag>
      <w:r>
        <w:rPr>
          <w:rFonts w:ascii="Times New Roman" w:eastAsia="方正仿宋_GBK" w:hAnsi="Times New Roman"/>
          <w:color w:val="000000"/>
          <w:kern w:val="0"/>
          <w:sz w:val="32"/>
          <w:szCs w:val="32"/>
        </w:rPr>
        <w:t xml:space="preserve"> </w:t>
      </w:r>
      <w:r>
        <w:rPr>
          <w:rFonts w:ascii="Times New Roman" w:eastAsia="方正仿宋_GBK" w:hAnsi="Times New Roman" w:hint="eastAsia"/>
          <w:color w:val="000000"/>
          <w:kern w:val="0"/>
          <w:sz w:val="32"/>
          <w:szCs w:val="32"/>
        </w:rPr>
        <w:t>保护重要目标</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当军事设施、危险化学品生产储存设备、输油气管道等重要目标物和重大危险源受到火灾威胁时，迅速调集专业、半专业队伍，在专业人员指导下，通过开设隔离带等手段，全力消除威胁，确保目标安全。</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6.2.6</w:t>
        </w:r>
      </w:smartTag>
      <w:r>
        <w:rPr>
          <w:rFonts w:ascii="Times New Roman" w:eastAsia="方正仿宋_GBK" w:hAnsi="Times New Roman"/>
          <w:color w:val="000000"/>
          <w:kern w:val="0"/>
          <w:sz w:val="32"/>
          <w:szCs w:val="32"/>
        </w:rPr>
        <w:t xml:space="preserve"> </w:t>
      </w:r>
      <w:r>
        <w:rPr>
          <w:rFonts w:ascii="Times New Roman" w:eastAsia="方正仿宋_GBK" w:hAnsi="Times New Roman" w:hint="eastAsia"/>
          <w:color w:val="000000"/>
          <w:kern w:val="0"/>
          <w:sz w:val="32"/>
          <w:szCs w:val="32"/>
        </w:rPr>
        <w:t>维护社会治安</w:t>
      </w:r>
    </w:p>
    <w:p w:rsidR="00793D44" w:rsidRDefault="00793D44">
      <w:pPr>
        <w:shd w:val="clear" w:color="auto" w:fill="FFFFFF"/>
        <w:spacing w:line="580" w:lineRule="exact"/>
        <w:ind w:firstLine="640"/>
        <w:rPr>
          <w:rFonts w:ascii="Times New Roman" w:eastAsia="方正仿宋_GBK" w:hAnsi="Times New Roman"/>
          <w:color w:val="333333"/>
          <w:kern w:val="0"/>
          <w:sz w:val="32"/>
          <w:szCs w:val="32"/>
        </w:rPr>
      </w:pPr>
      <w:r>
        <w:rPr>
          <w:rFonts w:ascii="Times New Roman" w:eastAsia="方正仿宋_GBK" w:hAnsi="Times New Roman" w:hint="eastAsia"/>
          <w:color w:val="000000"/>
          <w:kern w:val="0"/>
          <w:sz w:val="32"/>
          <w:szCs w:val="32"/>
        </w:rPr>
        <w:t>加强火灾受影响区域社会治安管理，严厉打击借机盗窃、抢劫、哄抢救灾物资、传播谣言等违法犯罪行为。在储备仓库等重要场所加强治安巡逻，维护社会稳定。</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6.2.7</w:t>
        </w:r>
      </w:smartTag>
      <w:r>
        <w:rPr>
          <w:rFonts w:ascii="Times New Roman" w:eastAsia="方正仿宋_GBK" w:hAnsi="Times New Roman"/>
          <w:color w:val="000000"/>
          <w:kern w:val="0"/>
          <w:sz w:val="32"/>
          <w:szCs w:val="32"/>
        </w:rPr>
        <w:t xml:space="preserve"> </w:t>
      </w:r>
      <w:r>
        <w:rPr>
          <w:rFonts w:ascii="Times New Roman" w:eastAsia="方正仿宋_GBK" w:hAnsi="Times New Roman" w:hint="eastAsia"/>
          <w:color w:val="000000"/>
          <w:kern w:val="0"/>
          <w:sz w:val="32"/>
          <w:szCs w:val="32"/>
        </w:rPr>
        <w:t>发布信息</w:t>
      </w:r>
    </w:p>
    <w:p w:rsidR="00793D44" w:rsidRDefault="00793D44">
      <w:pPr>
        <w:shd w:val="clear" w:color="auto" w:fill="FFFFFF"/>
        <w:spacing w:line="580" w:lineRule="exact"/>
        <w:ind w:firstLine="640"/>
        <w:rPr>
          <w:rFonts w:ascii="Times New Roman" w:eastAsia="方正仿宋_GBK" w:hAnsi="Times New Roman"/>
          <w:color w:val="333333"/>
          <w:kern w:val="0"/>
          <w:sz w:val="32"/>
          <w:szCs w:val="32"/>
        </w:rPr>
      </w:pPr>
      <w:r>
        <w:rPr>
          <w:rFonts w:ascii="Times New Roman" w:eastAsia="方正仿宋_GBK" w:hAnsi="Times New Roman" w:hint="eastAsia"/>
          <w:color w:val="000000"/>
          <w:kern w:val="0"/>
          <w:sz w:val="32"/>
          <w:szCs w:val="32"/>
        </w:rPr>
        <w:t>通过授权发布、发新闻稿、接受记者采访、举行新闻发布会和专业网站、官方微博、微信公众号等多种方式、途径，及时、准确、客观、全面向社会发布森林火灾和应对工作信息，回应社会关切。发布内容包括起火时间、火灾地点、过火面积、损失情况、扑救过程和火案查处、责任追究情况等。</w:t>
      </w:r>
    </w:p>
    <w:p w:rsidR="00793D44" w:rsidRDefault="00793D44">
      <w:pPr>
        <w:shd w:val="clear" w:color="auto" w:fill="FFFFFF"/>
        <w:spacing w:line="580" w:lineRule="exact"/>
        <w:ind w:firstLine="640"/>
        <w:jc w:val="left"/>
        <w:rPr>
          <w:rFonts w:ascii="Times New Roman" w:eastAsia="方正仿宋_GBK" w:hAnsi="Times New Roman"/>
          <w:color w:val="FF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6.2.8</w:t>
        </w:r>
      </w:smartTag>
      <w:r>
        <w:rPr>
          <w:rFonts w:ascii="Times New Roman" w:eastAsia="方正仿宋_GBK" w:hAnsi="Times New Roman"/>
          <w:color w:val="000000"/>
          <w:kern w:val="0"/>
          <w:sz w:val="32"/>
          <w:szCs w:val="32"/>
        </w:rPr>
        <w:t xml:space="preserve"> </w:t>
      </w:r>
      <w:r>
        <w:rPr>
          <w:rFonts w:ascii="Times New Roman" w:eastAsia="方正仿宋_GBK" w:hAnsi="Times New Roman" w:hint="eastAsia"/>
          <w:color w:val="000000"/>
          <w:kern w:val="0"/>
          <w:sz w:val="32"/>
          <w:szCs w:val="32"/>
        </w:rPr>
        <w:t>火场清理</w:t>
      </w:r>
    </w:p>
    <w:p w:rsidR="00793D44" w:rsidRDefault="00793D44">
      <w:pPr>
        <w:shd w:val="clear" w:color="auto" w:fill="FFFFFF"/>
        <w:spacing w:line="580" w:lineRule="exact"/>
        <w:ind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森林火灾明火扑灭后，继续组织扑火人员做好余火清理工作，划分责任区域，并留足人员看守火场。经检查验收，达到无火、无烟、无气后，看守人员方可撤离。</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6.2.9</w:t>
        </w:r>
      </w:smartTag>
      <w:r>
        <w:rPr>
          <w:rFonts w:ascii="Times New Roman" w:eastAsia="方正仿宋_GBK" w:hAnsi="Times New Roman"/>
          <w:color w:val="000000"/>
          <w:kern w:val="0"/>
          <w:sz w:val="32"/>
          <w:szCs w:val="32"/>
        </w:rPr>
        <w:t xml:space="preserve"> </w:t>
      </w:r>
      <w:r>
        <w:rPr>
          <w:rFonts w:ascii="Times New Roman" w:eastAsia="方正仿宋_GBK" w:hAnsi="Times New Roman" w:hint="eastAsia"/>
          <w:color w:val="000000"/>
          <w:kern w:val="0"/>
          <w:sz w:val="32"/>
          <w:szCs w:val="32"/>
        </w:rPr>
        <w:t>应急结束</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r>
        <w:rPr>
          <w:rFonts w:ascii="Times New Roman" w:eastAsia="方正仿宋_GBK" w:hAnsi="Times New Roman" w:hint="eastAsia"/>
          <w:color w:val="000000"/>
          <w:kern w:val="0"/>
          <w:sz w:val="32"/>
          <w:szCs w:val="32"/>
        </w:rPr>
        <w:t>在森林火灾全部扑灭、火场清理验收合格、次生灾害后果基本消除后，由启动应急响应的原机构决定终止应急响应。</w:t>
      </w:r>
    </w:p>
    <w:p w:rsidR="00793D44" w:rsidRDefault="00793D44">
      <w:pPr>
        <w:shd w:val="clear" w:color="auto" w:fill="FFFFFF"/>
        <w:spacing w:line="580" w:lineRule="exact"/>
        <w:ind w:firstLine="64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6.3 </w:t>
      </w:r>
      <w:r>
        <w:rPr>
          <w:rFonts w:ascii="Times New Roman" w:eastAsia="方正楷体_GBK" w:hAnsi="Times New Roman" w:hint="eastAsia"/>
          <w:color w:val="333333"/>
          <w:kern w:val="0"/>
          <w:sz w:val="32"/>
          <w:szCs w:val="32"/>
        </w:rPr>
        <w:t>县级层面应对工作</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森林火灾发生后，根据火灾严重程度、火场发展态势和当地扑救情况，县级层面应对工作设定</w:t>
      </w:r>
      <w:r>
        <w:rPr>
          <w:rFonts w:ascii="宋体" w:hAnsi="宋体" w:cs="宋体" w:hint="eastAsia"/>
          <w:color w:val="000000"/>
          <w:kern w:val="0"/>
          <w:sz w:val="32"/>
          <w:szCs w:val="32"/>
        </w:rPr>
        <w:t>Ⅳ</w:t>
      </w:r>
      <w:r>
        <w:rPr>
          <w:rFonts w:ascii="Times New Roman" w:eastAsia="方正仿宋_GBK" w:hAnsi="Times New Roman" w:hint="eastAsia"/>
          <w:color w:val="000000"/>
          <w:kern w:val="0"/>
          <w:sz w:val="32"/>
          <w:szCs w:val="32"/>
        </w:rPr>
        <w:t>级、</w:t>
      </w:r>
      <w:r>
        <w:rPr>
          <w:rFonts w:ascii="宋体" w:hAnsi="宋体" w:cs="宋体" w:hint="eastAsia"/>
          <w:color w:val="000000"/>
          <w:kern w:val="0"/>
          <w:sz w:val="32"/>
          <w:szCs w:val="32"/>
        </w:rPr>
        <w:t>Ⅲ</w:t>
      </w:r>
      <w:r>
        <w:rPr>
          <w:rFonts w:ascii="Times New Roman" w:eastAsia="方正仿宋_GBK" w:hAnsi="Times New Roman" w:hint="eastAsia"/>
          <w:color w:val="000000"/>
          <w:kern w:val="0"/>
          <w:sz w:val="32"/>
          <w:szCs w:val="32"/>
        </w:rPr>
        <w:t>级、</w:t>
      </w:r>
      <w:r>
        <w:rPr>
          <w:rFonts w:ascii="宋体" w:hAnsi="宋体" w:cs="宋体" w:hint="eastAsia"/>
          <w:color w:val="000000"/>
          <w:kern w:val="0"/>
          <w:sz w:val="32"/>
          <w:szCs w:val="32"/>
        </w:rPr>
        <w:t>Ⅱ</w:t>
      </w:r>
      <w:r>
        <w:rPr>
          <w:rFonts w:ascii="Times New Roman" w:eastAsia="方正仿宋_GBK" w:hAnsi="Times New Roman" w:hint="eastAsia"/>
          <w:color w:val="000000"/>
          <w:kern w:val="0"/>
          <w:sz w:val="32"/>
          <w:szCs w:val="32"/>
        </w:rPr>
        <w:t>级、</w:t>
      </w:r>
      <w:r>
        <w:rPr>
          <w:rFonts w:ascii="宋体" w:hAnsi="宋体" w:cs="宋体" w:hint="eastAsia"/>
          <w:color w:val="000000"/>
          <w:kern w:val="0"/>
          <w:sz w:val="32"/>
          <w:szCs w:val="32"/>
        </w:rPr>
        <w:t>Ⅰ</w:t>
      </w:r>
      <w:r>
        <w:rPr>
          <w:rFonts w:ascii="Times New Roman" w:eastAsia="方正仿宋_GBK" w:hAnsi="Times New Roman" w:hint="eastAsia"/>
          <w:color w:val="000000"/>
          <w:kern w:val="0"/>
          <w:sz w:val="32"/>
          <w:szCs w:val="32"/>
        </w:rPr>
        <w:t>级四个响应等级，并通知相关乡镇、部门，相关单位根据响应等级落实相应措施。</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应急响应流程见附件</w:t>
      </w:r>
      <w:r>
        <w:rPr>
          <w:rFonts w:ascii="Times New Roman" w:eastAsia="方正仿宋_GBK" w:hAnsi="Times New Roman"/>
          <w:color w:val="000000"/>
          <w:kern w:val="0"/>
          <w:sz w:val="32"/>
          <w:szCs w:val="32"/>
        </w:rPr>
        <w:t>1</w:t>
      </w:r>
      <w:r>
        <w:rPr>
          <w:rFonts w:ascii="Times New Roman" w:eastAsia="方正仿宋_GBK" w:hAnsi="Times New Roman" w:hint="eastAsia"/>
          <w:color w:val="000000"/>
          <w:kern w:val="0"/>
          <w:sz w:val="32"/>
          <w:szCs w:val="32"/>
        </w:rPr>
        <w:t>。</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6.3.1</w:t>
        </w:r>
      </w:smartTag>
      <w:r>
        <w:rPr>
          <w:rFonts w:ascii="Times New Roman" w:eastAsia="方正仿宋_GBK" w:hAnsi="Times New Roman"/>
          <w:color w:val="000000"/>
          <w:kern w:val="0"/>
          <w:sz w:val="32"/>
          <w:szCs w:val="32"/>
        </w:rPr>
        <w:t xml:space="preserve"> </w:t>
      </w:r>
      <w:r>
        <w:rPr>
          <w:rFonts w:ascii="宋体" w:hAnsi="宋体" w:cs="宋体" w:hint="eastAsia"/>
          <w:color w:val="000000"/>
          <w:kern w:val="0"/>
          <w:sz w:val="32"/>
          <w:szCs w:val="32"/>
        </w:rPr>
        <w:t>Ⅳ</w:t>
      </w:r>
      <w:r>
        <w:rPr>
          <w:rFonts w:ascii="Times New Roman" w:eastAsia="方正仿宋_GBK" w:hAnsi="Times New Roman" w:hint="eastAsia"/>
          <w:color w:val="000000"/>
          <w:kern w:val="0"/>
          <w:sz w:val="32"/>
          <w:szCs w:val="32"/>
        </w:rPr>
        <w:t>级响应</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6.3.1</w:t>
        </w:r>
      </w:smartTag>
      <w:r>
        <w:rPr>
          <w:rFonts w:ascii="Times New Roman" w:eastAsia="方正仿宋_GBK" w:hAnsi="Times New Roman"/>
          <w:color w:val="000000"/>
          <w:kern w:val="0"/>
          <w:sz w:val="32"/>
          <w:szCs w:val="32"/>
        </w:rPr>
        <w:t>.1</w:t>
      </w:r>
      <w:r>
        <w:rPr>
          <w:rFonts w:ascii="Times New Roman" w:eastAsia="方正仿宋_GBK" w:hAnsi="Times New Roman" w:hint="eastAsia"/>
          <w:color w:val="000000"/>
          <w:kern w:val="0"/>
          <w:sz w:val="32"/>
          <w:szCs w:val="32"/>
        </w:rPr>
        <w:t>启动条件</w:t>
      </w:r>
    </w:p>
    <w:p w:rsidR="00793D44" w:rsidRDefault="00793D44" w:rsidP="007A4D52">
      <w:pPr>
        <w:widowControl/>
        <w:spacing w:line="600" w:lineRule="exact"/>
        <w:ind w:leftChars="304" w:left="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）造成</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人以上死亡或者</w:t>
      </w: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人以上重伤的森林火灾；</w:t>
      </w:r>
    </w:p>
    <w:p w:rsidR="00793D44" w:rsidRDefault="00793D44">
      <w:pPr>
        <w:spacing w:line="560" w:lineRule="exact"/>
        <w:ind w:firstLine="600"/>
        <w:jc w:val="left"/>
        <w:rPr>
          <w:rFonts w:ascii="Times New Roman" w:eastAsia="方正仿宋_GBK" w:hAnsi="Times New Roman"/>
          <w:color w:val="00000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w:t>
      </w:r>
      <w:r>
        <w:rPr>
          <w:rFonts w:ascii="Times New Roman" w:eastAsia="方正仿宋_GBK" w:hAnsi="Times New Roman" w:hint="eastAsia"/>
          <w:color w:val="000000"/>
          <w:sz w:val="32"/>
          <w:szCs w:val="32"/>
        </w:rPr>
        <w:t>起火</w:t>
      </w:r>
      <w:r>
        <w:rPr>
          <w:rFonts w:ascii="Times New Roman" w:eastAsia="方正仿宋_GBK" w:hAnsi="Times New Roman"/>
          <w:color w:val="000000"/>
          <w:sz w:val="32"/>
          <w:szCs w:val="32"/>
        </w:rPr>
        <w:t>2</w:t>
      </w:r>
      <w:r>
        <w:rPr>
          <w:rFonts w:ascii="Times New Roman" w:eastAsia="方正仿宋_GBK" w:hAnsi="Times New Roman" w:hint="eastAsia"/>
          <w:color w:val="000000"/>
          <w:sz w:val="32"/>
          <w:szCs w:val="32"/>
        </w:rPr>
        <w:t>小时后仍未扑灭或过火面积超过</w:t>
      </w:r>
      <w:r>
        <w:rPr>
          <w:rFonts w:ascii="Times New Roman" w:eastAsia="方正仿宋_GBK" w:hAnsi="Times New Roman"/>
          <w:color w:val="000000"/>
          <w:sz w:val="32"/>
          <w:szCs w:val="32"/>
        </w:rPr>
        <w:t>2</w:t>
      </w:r>
      <w:r>
        <w:rPr>
          <w:rFonts w:ascii="Times New Roman" w:eastAsia="方正仿宋_GBK" w:hAnsi="Times New Roman" w:hint="eastAsia"/>
          <w:color w:val="000000"/>
          <w:sz w:val="32"/>
          <w:szCs w:val="32"/>
        </w:rPr>
        <w:t>公顷仍未扑灭的森林火灾；</w:t>
      </w:r>
    </w:p>
    <w:p w:rsidR="00793D44" w:rsidRDefault="00793D44">
      <w:pPr>
        <w:spacing w:line="560" w:lineRule="exact"/>
        <w:ind w:firstLine="60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3</w:t>
      </w:r>
      <w:r>
        <w:rPr>
          <w:rFonts w:ascii="Times New Roman" w:eastAsia="方正仿宋_GBK" w:hAnsi="Times New Roman" w:hint="eastAsia"/>
          <w:color w:val="000000"/>
          <w:sz w:val="32"/>
          <w:szCs w:val="32"/>
        </w:rPr>
        <w:t>）集中连片用材林基地的森林火灾；</w:t>
      </w:r>
    </w:p>
    <w:p w:rsidR="00793D44" w:rsidRDefault="00793D44">
      <w:pPr>
        <w:spacing w:line="560" w:lineRule="exact"/>
        <w:ind w:firstLine="600"/>
        <w:jc w:val="left"/>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4</w:t>
      </w:r>
      <w:r>
        <w:rPr>
          <w:rFonts w:ascii="Times New Roman" w:eastAsia="方正仿宋_GBK" w:hAnsi="Times New Roman" w:hint="eastAsia"/>
          <w:color w:val="000000"/>
          <w:sz w:val="32"/>
          <w:szCs w:val="32"/>
        </w:rPr>
        <w:t>）威胁摩围山、阿依河等景区的森林火灾；</w:t>
      </w:r>
    </w:p>
    <w:p w:rsidR="00793D44" w:rsidRDefault="00793D44">
      <w:pPr>
        <w:spacing w:line="560" w:lineRule="exact"/>
        <w:ind w:firstLine="600"/>
        <w:jc w:val="left"/>
        <w:rPr>
          <w:rFonts w:ascii="Times New Roman" w:eastAsia="方正仿宋_GBK" w:hAnsi="Times New Roman"/>
          <w:sz w:val="32"/>
          <w:szCs w:val="32"/>
        </w:rPr>
      </w:pPr>
      <w:r>
        <w:rPr>
          <w:rFonts w:ascii="Times New Roman" w:eastAsia="方正仿宋_GBK" w:hAnsi="Times New Roman" w:hint="eastAsia"/>
          <w:sz w:val="32"/>
          <w:szCs w:val="32"/>
        </w:rPr>
        <w:t>（</w:t>
      </w:r>
      <w:bookmarkStart w:id="1" w:name="_Toc75943486"/>
      <w:r>
        <w:rPr>
          <w:rFonts w:ascii="Times New Roman" w:eastAsia="方正仿宋_GBK" w:hAnsi="Times New Roman"/>
          <w:sz w:val="32"/>
          <w:szCs w:val="32"/>
        </w:rPr>
        <w:t>5</w:t>
      </w:r>
      <w:r>
        <w:rPr>
          <w:rFonts w:ascii="Times New Roman" w:eastAsia="方正仿宋_GBK" w:hAnsi="Times New Roman" w:hint="eastAsia"/>
          <w:sz w:val="32"/>
          <w:szCs w:val="32"/>
        </w:rPr>
        <w:t>）威胁国有林场等重点林区的森林火灾；</w:t>
      </w:r>
    </w:p>
    <w:p w:rsidR="00793D44" w:rsidRDefault="00793D44">
      <w:pPr>
        <w:spacing w:line="560" w:lineRule="exact"/>
        <w:ind w:firstLine="60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6</w:t>
      </w:r>
      <w:r>
        <w:rPr>
          <w:rFonts w:ascii="Times New Roman" w:eastAsia="方正仿宋_GBK" w:hAnsi="Times New Roman" w:hint="eastAsia"/>
          <w:sz w:val="32"/>
          <w:szCs w:val="32"/>
        </w:rPr>
        <w:t>）威胁城镇居民、村组居民点和重要设施的森林火灾；</w:t>
      </w:r>
    </w:p>
    <w:p w:rsidR="00793D44" w:rsidRDefault="00793D44">
      <w:pPr>
        <w:spacing w:line="56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7</w:t>
      </w:r>
      <w:r>
        <w:rPr>
          <w:rFonts w:ascii="Times New Roman" w:eastAsia="方正仿宋_GBK" w:hAnsi="Times New Roman" w:hint="eastAsia"/>
          <w:sz w:val="32"/>
          <w:szCs w:val="32"/>
        </w:rPr>
        <w:t>）乡镇（街道）行政区交界的森林火灾；</w:t>
      </w:r>
    </w:p>
    <w:p w:rsidR="00793D44" w:rsidRDefault="00793D44">
      <w:pPr>
        <w:spacing w:line="560" w:lineRule="exact"/>
        <w:ind w:firstLine="640"/>
        <w:jc w:val="left"/>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sz w:val="32"/>
          <w:szCs w:val="32"/>
        </w:rPr>
        <w:t>8</w:t>
      </w:r>
      <w:r>
        <w:rPr>
          <w:rFonts w:ascii="Times New Roman" w:eastAsia="方正仿宋_GBK" w:hAnsi="Times New Roman" w:hint="eastAsia"/>
          <w:sz w:val="32"/>
          <w:szCs w:val="32"/>
        </w:rPr>
        <w:t>）需要上级和友邻单位支援的森林火灾</w:t>
      </w:r>
      <w:bookmarkEnd w:id="1"/>
      <w:r>
        <w:rPr>
          <w:rFonts w:ascii="Times New Roman" w:eastAsia="方正仿宋_GBK" w:hAnsi="Times New Roman" w:hint="eastAsia"/>
          <w:sz w:val="32"/>
          <w:szCs w:val="32"/>
        </w:rPr>
        <w:t>。</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符合上述条件之一时，经县森防指办公室分析评估，认定灾情达到启动标准，由县森防指办公室负责人决定启动</w:t>
      </w:r>
      <w:r>
        <w:rPr>
          <w:rFonts w:ascii="宋体" w:hAnsi="宋体" w:cs="宋体" w:hint="eastAsia"/>
          <w:color w:val="000000"/>
          <w:kern w:val="0"/>
          <w:sz w:val="32"/>
          <w:szCs w:val="32"/>
        </w:rPr>
        <w:t>Ⅳ</w:t>
      </w:r>
      <w:r>
        <w:rPr>
          <w:rFonts w:ascii="Times New Roman" w:eastAsia="方正仿宋_GBK" w:hAnsi="Times New Roman" w:hint="eastAsia"/>
          <w:color w:val="000000"/>
          <w:kern w:val="0"/>
          <w:sz w:val="32"/>
          <w:szCs w:val="32"/>
        </w:rPr>
        <w:t>级响应。</w:t>
      </w:r>
    </w:p>
    <w:p w:rsidR="00793D44" w:rsidRDefault="00793D44" w:rsidP="007A4D52">
      <w:pPr>
        <w:widowControl/>
        <w:spacing w:line="600" w:lineRule="exact"/>
        <w:ind w:firstLineChars="200" w:firstLine="31680"/>
        <w:jc w:val="left"/>
        <w:rPr>
          <w:rFonts w:ascii="Times New Roman" w:eastAsia="方正仿宋_GBK" w:hAnsi="Times New Roman"/>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6.3.1</w:t>
        </w:r>
      </w:smartTag>
      <w:r>
        <w:rPr>
          <w:rFonts w:ascii="Times New Roman" w:eastAsia="方正仿宋_GBK" w:hAnsi="Times New Roman"/>
          <w:color w:val="000000"/>
          <w:kern w:val="0"/>
          <w:sz w:val="32"/>
          <w:szCs w:val="32"/>
        </w:rPr>
        <w:t>.2</w:t>
      </w:r>
      <w:r>
        <w:rPr>
          <w:rFonts w:ascii="Times New Roman" w:eastAsia="方正仿宋_GBK" w:hAnsi="Times New Roman"/>
          <w:color w:val="333333"/>
          <w:kern w:val="0"/>
          <w:sz w:val="32"/>
          <w:szCs w:val="32"/>
        </w:rPr>
        <w:t xml:space="preserve"> </w:t>
      </w:r>
      <w:r>
        <w:rPr>
          <w:rFonts w:ascii="Times New Roman" w:eastAsia="方正仿宋_GBK" w:hAnsi="Times New Roman" w:hint="eastAsia"/>
          <w:color w:val="000000"/>
          <w:kern w:val="0"/>
          <w:sz w:val="32"/>
          <w:szCs w:val="32"/>
        </w:rPr>
        <w:t>响应措施</w:t>
      </w:r>
    </w:p>
    <w:p w:rsidR="00793D44" w:rsidRDefault="00793D44" w:rsidP="007A4D52">
      <w:pPr>
        <w:widowControl/>
        <w:spacing w:line="600" w:lineRule="exact"/>
        <w:ind w:firstLineChars="200" w:firstLine="31680"/>
        <w:jc w:val="left"/>
        <w:rPr>
          <w:rFonts w:ascii="Times New Roman" w:eastAsia="方正仿宋_GBK" w:hAnsi="Times New Roman"/>
          <w:kern w:val="0"/>
          <w:sz w:val="24"/>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w:t>
      </w:r>
      <w:r>
        <w:rPr>
          <w:rFonts w:ascii="Times New Roman" w:eastAsia="方正仿宋_GBK" w:hAnsi="Times New Roman" w:hint="eastAsia"/>
          <w:color w:val="000000"/>
          <w:kern w:val="0"/>
          <w:sz w:val="32"/>
          <w:szCs w:val="32"/>
        </w:rPr>
        <w:t>县森防指办公室</w:t>
      </w:r>
      <w:r>
        <w:rPr>
          <w:rFonts w:ascii="Times New Roman" w:eastAsia="方正仿宋_GBK" w:hAnsi="Times New Roman" w:hint="eastAsia"/>
          <w:kern w:val="0"/>
          <w:sz w:val="32"/>
          <w:szCs w:val="32"/>
        </w:rPr>
        <w:t>进入应急状态，加强预警监测，及时调度火情；</w:t>
      </w:r>
    </w:p>
    <w:p w:rsidR="00793D44" w:rsidRDefault="00793D44" w:rsidP="007A4D52">
      <w:pPr>
        <w:widowControl/>
        <w:spacing w:line="600" w:lineRule="exact"/>
        <w:ind w:firstLineChars="200" w:firstLine="31680"/>
        <w:jc w:val="left"/>
        <w:rPr>
          <w:rFonts w:ascii="Times New Roman" w:eastAsia="方正仿宋_GBK" w:hAnsi="Times New Roman"/>
          <w:kern w:val="0"/>
          <w:sz w:val="24"/>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）加强对火灾扑救工作的指导，根据需要调派专业、半专业森林消防队伍参加火灾扑救。</w:t>
      </w:r>
    </w:p>
    <w:p w:rsidR="00793D44" w:rsidRDefault="00793D44" w:rsidP="007A4D52">
      <w:pPr>
        <w:widowControl/>
        <w:spacing w:line="600" w:lineRule="exact"/>
        <w:ind w:firstLineChars="200" w:firstLine="31680"/>
        <w:jc w:val="left"/>
        <w:rPr>
          <w:rFonts w:ascii="Times New Roman"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）视情发布高森林火险预警信息</w:t>
      </w:r>
      <w:r>
        <w:rPr>
          <w:rFonts w:ascii="Times New Roman" w:hAnsi="Times New Roman" w:hint="eastAsia"/>
          <w:kern w:val="0"/>
          <w:sz w:val="32"/>
          <w:szCs w:val="32"/>
        </w:rPr>
        <w:t>；</w:t>
      </w:r>
    </w:p>
    <w:p w:rsidR="00793D44" w:rsidRDefault="00793D44" w:rsidP="007A4D52">
      <w:pPr>
        <w:widowControl/>
        <w:spacing w:line="600" w:lineRule="exact"/>
        <w:ind w:firstLineChars="200" w:firstLine="31680"/>
        <w:jc w:val="left"/>
        <w:rPr>
          <w:rFonts w:ascii="Times New Roman" w:eastAsia="方正仿宋_GBK" w:hAnsi="Times New Roman"/>
          <w:color w:val="FF0000"/>
          <w:kern w:val="0"/>
          <w:sz w:val="32"/>
          <w:szCs w:val="32"/>
        </w:rPr>
      </w:pPr>
      <w:r>
        <w:rPr>
          <w:rFonts w:ascii="Times New Roman" w:eastAsia="方正仿宋_GBK" w:hAnsi="Times New Roman" w:hint="eastAsia"/>
          <w:color w:val="000000"/>
          <w:kern w:val="0"/>
          <w:sz w:val="32"/>
          <w:szCs w:val="32"/>
        </w:rPr>
        <w:t>（</w:t>
      </w:r>
      <w:r>
        <w:rPr>
          <w:rFonts w:ascii="Times New Roman" w:eastAsia="方正仿宋_GBK" w:hAnsi="Times New Roman"/>
          <w:color w:val="000000"/>
          <w:kern w:val="0"/>
          <w:sz w:val="32"/>
          <w:szCs w:val="32"/>
        </w:rPr>
        <w:t>4</w:t>
      </w:r>
      <w:r>
        <w:rPr>
          <w:rFonts w:ascii="Times New Roman" w:eastAsia="方正仿宋_GBK" w:hAnsi="Times New Roman" w:hint="eastAsia"/>
          <w:color w:val="000000"/>
          <w:kern w:val="0"/>
          <w:sz w:val="32"/>
          <w:szCs w:val="32"/>
        </w:rPr>
        <w:t>）协调驻彭部队、消防救援队伍、民兵做好增援准备。</w:t>
      </w:r>
    </w:p>
    <w:p w:rsidR="00793D44" w:rsidRDefault="00793D44" w:rsidP="007A4D52">
      <w:pPr>
        <w:widowControl/>
        <w:spacing w:line="600" w:lineRule="exact"/>
        <w:ind w:firstLineChars="200" w:firstLine="31680"/>
        <w:jc w:val="left"/>
        <w:rPr>
          <w:rFonts w:ascii="Times New Roman" w:hAnsi="Times New Roman"/>
          <w:kern w:val="0"/>
          <w:sz w:val="24"/>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4</w:t>
      </w:r>
      <w:r>
        <w:rPr>
          <w:rFonts w:ascii="Times New Roman" w:eastAsia="方正仿宋_GBK" w:hAnsi="Times New Roman" w:hint="eastAsia"/>
          <w:kern w:val="0"/>
          <w:sz w:val="32"/>
          <w:szCs w:val="32"/>
        </w:rPr>
        <w:t>）气象部门提供天气预报和天气实况服务，做好人工影响天气作业准备</w:t>
      </w:r>
      <w:r>
        <w:rPr>
          <w:rFonts w:ascii="Times New Roman" w:hAnsi="Times New Roman" w:hint="eastAsia"/>
          <w:kern w:val="0"/>
          <w:sz w:val="32"/>
          <w:szCs w:val="32"/>
        </w:rPr>
        <w:t>。</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6.3.2</w:t>
        </w:r>
      </w:smartTag>
      <w:r>
        <w:rPr>
          <w:rFonts w:ascii="Times New Roman" w:eastAsia="方正仿宋_GBK" w:hAnsi="Times New Roman"/>
          <w:color w:val="000000"/>
          <w:kern w:val="0"/>
          <w:sz w:val="32"/>
          <w:szCs w:val="32"/>
        </w:rPr>
        <w:t xml:space="preserve"> </w:t>
      </w:r>
      <w:r>
        <w:rPr>
          <w:rFonts w:ascii="宋体" w:hAnsi="宋体" w:cs="宋体" w:hint="eastAsia"/>
          <w:color w:val="000000"/>
          <w:kern w:val="0"/>
          <w:sz w:val="32"/>
          <w:szCs w:val="32"/>
        </w:rPr>
        <w:t>Ⅲ</w:t>
      </w:r>
      <w:r>
        <w:rPr>
          <w:rFonts w:ascii="Times New Roman" w:eastAsia="方正仿宋_GBK" w:hAnsi="Times New Roman" w:hint="eastAsia"/>
          <w:color w:val="000000"/>
          <w:kern w:val="0"/>
          <w:sz w:val="32"/>
          <w:szCs w:val="32"/>
        </w:rPr>
        <w:t>级响应</w:t>
      </w:r>
    </w:p>
    <w:p w:rsidR="00793D44" w:rsidRDefault="00793D44" w:rsidP="007A4D52">
      <w:pPr>
        <w:widowControl/>
        <w:spacing w:line="600" w:lineRule="exact"/>
        <w:ind w:leftChars="304" w:left="31680"/>
        <w:jc w:val="left"/>
        <w:rPr>
          <w:rFonts w:ascii="Times New Roman" w:eastAsia="方正仿宋_GBK" w:hAnsi="Times New Roman"/>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6.3.2</w:t>
        </w:r>
      </w:smartTag>
      <w:r>
        <w:rPr>
          <w:rFonts w:ascii="Times New Roman" w:eastAsia="方正仿宋_GBK" w:hAnsi="Times New Roman"/>
          <w:color w:val="000000"/>
          <w:kern w:val="0"/>
          <w:sz w:val="32"/>
          <w:szCs w:val="32"/>
        </w:rPr>
        <w:t>.1</w:t>
      </w:r>
      <w:r>
        <w:rPr>
          <w:rFonts w:ascii="Times New Roman" w:eastAsia="方正仿宋_GBK" w:hAnsi="Times New Roman" w:hint="eastAsia"/>
          <w:color w:val="000000"/>
          <w:kern w:val="0"/>
          <w:sz w:val="32"/>
          <w:szCs w:val="32"/>
        </w:rPr>
        <w:t>启动条件</w:t>
      </w:r>
    </w:p>
    <w:p w:rsidR="00793D44" w:rsidRDefault="00793D44" w:rsidP="007A4D52">
      <w:pPr>
        <w:widowControl/>
        <w:spacing w:line="600" w:lineRule="exact"/>
        <w:ind w:firstLineChars="200" w:firstLine="31680"/>
        <w:jc w:val="left"/>
        <w:rPr>
          <w:rFonts w:ascii="Times New Roman" w:eastAsia="方正仿宋_GBK" w:hAnsi="Times New Roman"/>
          <w:kern w:val="0"/>
          <w:sz w:val="24"/>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）初判达到较大森林火灾；</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）发生在重要时段、重要地区，</w:t>
      </w:r>
      <w:r>
        <w:rPr>
          <w:rFonts w:ascii="Times New Roman" w:eastAsia="方正仿宋_GBK" w:hAnsi="Times New Roman"/>
          <w:kern w:val="0"/>
          <w:sz w:val="32"/>
          <w:szCs w:val="32"/>
        </w:rPr>
        <w:t>4</w:t>
      </w:r>
      <w:r>
        <w:rPr>
          <w:rFonts w:ascii="Times New Roman" w:eastAsia="方正仿宋_GBK" w:hAnsi="Times New Roman" w:hint="eastAsia"/>
          <w:kern w:val="0"/>
          <w:sz w:val="32"/>
          <w:szCs w:val="32"/>
        </w:rPr>
        <w:t>小时尚未得到有效控制的森林火灾。</w:t>
      </w:r>
    </w:p>
    <w:p w:rsidR="00793D44" w:rsidRDefault="00793D44" w:rsidP="007A4D52">
      <w:pPr>
        <w:widowControl/>
        <w:spacing w:line="600" w:lineRule="exact"/>
        <w:ind w:firstLineChars="200" w:firstLine="31680"/>
        <w:jc w:val="left"/>
        <w:rPr>
          <w:rFonts w:ascii="Times New Roman" w:hAnsi="Times New Roman"/>
          <w:kern w:val="0"/>
          <w:sz w:val="24"/>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）发生在省、区县行政区域交界区，</w:t>
      </w:r>
      <w:r>
        <w:rPr>
          <w:rFonts w:ascii="Times New Roman" w:eastAsia="方正仿宋_GBK" w:hAnsi="Times New Roman"/>
          <w:kern w:val="0"/>
          <w:sz w:val="32"/>
          <w:szCs w:val="32"/>
        </w:rPr>
        <w:t>4</w:t>
      </w:r>
      <w:r>
        <w:rPr>
          <w:rFonts w:ascii="Times New Roman" w:eastAsia="方正仿宋_GBK" w:hAnsi="Times New Roman" w:hint="eastAsia"/>
          <w:kern w:val="0"/>
          <w:sz w:val="32"/>
          <w:szCs w:val="32"/>
        </w:rPr>
        <w:t>小时尚未得到有效控制的森林火灾</w:t>
      </w:r>
      <w:r>
        <w:rPr>
          <w:rFonts w:ascii="Times New Roman" w:hAnsi="Times New Roman" w:hint="eastAsia"/>
          <w:kern w:val="0"/>
          <w:sz w:val="32"/>
          <w:szCs w:val="32"/>
        </w:rPr>
        <w:t>。</w:t>
      </w:r>
    </w:p>
    <w:p w:rsidR="00793D44" w:rsidRDefault="00793D44">
      <w:pPr>
        <w:shd w:val="clear" w:color="auto" w:fill="FFFFFF"/>
        <w:spacing w:line="580" w:lineRule="exact"/>
        <w:ind w:firstLine="640"/>
        <w:jc w:val="left"/>
        <w:rPr>
          <w:rFonts w:ascii="Times New Roman" w:eastAsia="方正仿宋_GBK" w:hAnsi="Times New Roman"/>
          <w:color w:val="FF0000"/>
          <w:kern w:val="0"/>
          <w:sz w:val="32"/>
          <w:szCs w:val="32"/>
        </w:rPr>
      </w:pPr>
      <w:r>
        <w:rPr>
          <w:rFonts w:ascii="Times New Roman" w:eastAsia="方正仿宋_GBK" w:hAnsi="Times New Roman" w:hint="eastAsia"/>
          <w:sz w:val="32"/>
          <w:szCs w:val="32"/>
        </w:rPr>
        <w:t>有上述情况之一，经县森林防灭火指挥部办公室主要负责人审核，报县森林防灭火指挥部指挥长或副指挥长批准后，</w:t>
      </w:r>
      <w:r>
        <w:rPr>
          <w:rFonts w:ascii="Times New Roman" w:eastAsia="方正仿宋_GBK" w:hAnsi="Times New Roman" w:hint="eastAsia"/>
          <w:color w:val="000000"/>
          <w:kern w:val="0"/>
          <w:sz w:val="32"/>
          <w:szCs w:val="32"/>
        </w:rPr>
        <w:t>决定启动</w:t>
      </w:r>
      <w:r>
        <w:rPr>
          <w:rFonts w:ascii="宋体" w:hAnsi="宋体" w:cs="宋体" w:hint="eastAsia"/>
          <w:color w:val="000000"/>
          <w:kern w:val="0"/>
          <w:sz w:val="32"/>
          <w:szCs w:val="32"/>
        </w:rPr>
        <w:t>Ⅲ</w:t>
      </w:r>
      <w:r>
        <w:rPr>
          <w:rFonts w:ascii="Times New Roman" w:eastAsia="方正仿宋_GBK" w:hAnsi="Times New Roman" w:hint="eastAsia"/>
          <w:color w:val="000000"/>
          <w:kern w:val="0"/>
          <w:sz w:val="32"/>
          <w:szCs w:val="32"/>
        </w:rPr>
        <w:t>级响应。</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6.3.2</w:t>
        </w:r>
      </w:smartTag>
      <w:r>
        <w:rPr>
          <w:rFonts w:ascii="Times New Roman" w:eastAsia="方正仿宋_GBK" w:hAnsi="Times New Roman"/>
          <w:color w:val="000000"/>
          <w:kern w:val="0"/>
          <w:sz w:val="32"/>
          <w:szCs w:val="32"/>
        </w:rPr>
        <w:t xml:space="preserve">.2 </w:t>
      </w:r>
      <w:r>
        <w:rPr>
          <w:rFonts w:ascii="Times New Roman" w:eastAsia="方正仿宋_GBK" w:hAnsi="Times New Roman" w:hint="eastAsia"/>
          <w:color w:val="000000"/>
          <w:kern w:val="0"/>
          <w:sz w:val="32"/>
          <w:szCs w:val="32"/>
        </w:rPr>
        <w:t>响应措施</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）通知县森防指领导、成员单位和专家赶赴火场，协调、指导火灾扑救工作。</w:t>
      </w:r>
    </w:p>
    <w:p w:rsidR="00793D44" w:rsidRDefault="00793D44" w:rsidP="007A4D52">
      <w:pPr>
        <w:widowControl/>
        <w:spacing w:line="600" w:lineRule="exact"/>
        <w:ind w:firstLineChars="200" w:firstLine="31680"/>
        <w:jc w:val="left"/>
        <w:rPr>
          <w:rFonts w:ascii="Times New Roman" w:eastAsia="方正仿宋_GBK" w:hAnsi="Times New Roman"/>
          <w:kern w:val="0"/>
          <w:sz w:val="24"/>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）县森防指成立扑救火灾前线指挥部，开展火情会商，分析火险形势，研究制定火灾扑救方案和保障工作。</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）调派专业森林消防队伍、驻彭部队、消防救援队伍、民兵支援。</w:t>
      </w:r>
    </w:p>
    <w:p w:rsidR="00793D44" w:rsidRDefault="00793D44" w:rsidP="007A4D52">
      <w:pPr>
        <w:widowControl/>
        <w:spacing w:line="600" w:lineRule="exact"/>
        <w:ind w:firstLineChars="200" w:firstLine="31680"/>
        <w:jc w:val="left"/>
        <w:rPr>
          <w:rFonts w:ascii="Times New Roman" w:eastAsia="方正仿宋_GBK" w:hAnsi="Times New Roman"/>
          <w:kern w:val="0"/>
          <w:sz w:val="24"/>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4</w:t>
      </w:r>
      <w:r>
        <w:rPr>
          <w:rFonts w:ascii="Times New Roman" w:eastAsia="方正仿宋_GBK" w:hAnsi="Times New Roman" w:hint="eastAsia"/>
          <w:kern w:val="0"/>
          <w:sz w:val="32"/>
          <w:szCs w:val="32"/>
        </w:rPr>
        <w:t>）根据火场气象条件，指导、督促开展人工影响天气作业。</w:t>
      </w:r>
    </w:p>
    <w:p w:rsidR="00793D44" w:rsidRDefault="00793D44" w:rsidP="007A4D52">
      <w:pPr>
        <w:widowControl/>
        <w:spacing w:line="600" w:lineRule="exact"/>
        <w:ind w:firstLineChars="200" w:firstLine="31680"/>
        <w:jc w:val="left"/>
        <w:rPr>
          <w:rFonts w:ascii="Times New Roman" w:hAnsi="Times New Roman"/>
          <w:kern w:val="0"/>
          <w:sz w:val="24"/>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5</w:t>
      </w:r>
      <w:r>
        <w:rPr>
          <w:rFonts w:ascii="Times New Roman" w:eastAsia="方正仿宋_GBK" w:hAnsi="Times New Roman" w:hint="eastAsia"/>
          <w:kern w:val="0"/>
          <w:sz w:val="32"/>
          <w:szCs w:val="32"/>
        </w:rPr>
        <w:t>）协调做好交通</w:t>
      </w:r>
      <w:r>
        <w:rPr>
          <w:rFonts w:ascii="Times New Roman" w:hAnsi="Times New Roman" w:hint="eastAsia"/>
          <w:kern w:val="0"/>
          <w:sz w:val="32"/>
          <w:szCs w:val="32"/>
        </w:rPr>
        <w:t>、</w:t>
      </w:r>
      <w:r>
        <w:rPr>
          <w:rFonts w:ascii="Times New Roman" w:eastAsia="方正仿宋_GBK" w:hAnsi="Times New Roman" w:hint="eastAsia"/>
          <w:kern w:val="0"/>
          <w:sz w:val="32"/>
          <w:szCs w:val="32"/>
        </w:rPr>
        <w:t>通信保障及扑火物资调拨运输</w:t>
      </w:r>
      <w:r>
        <w:rPr>
          <w:rFonts w:ascii="Times New Roman" w:hAnsi="Times New Roman" w:hint="eastAsia"/>
          <w:kern w:val="0"/>
          <w:sz w:val="32"/>
          <w:szCs w:val="32"/>
        </w:rPr>
        <w:t>、</w:t>
      </w:r>
      <w:r>
        <w:rPr>
          <w:rFonts w:ascii="Times New Roman" w:eastAsia="方正仿宋_GBK" w:hAnsi="Times New Roman" w:hint="eastAsia"/>
          <w:kern w:val="0"/>
          <w:sz w:val="32"/>
          <w:szCs w:val="32"/>
        </w:rPr>
        <w:t>卫生应急队伍增援等工作</w:t>
      </w:r>
      <w:r>
        <w:rPr>
          <w:rFonts w:ascii="Times New Roman" w:hAnsi="Times New Roman" w:hint="eastAsia"/>
          <w:kern w:val="0"/>
          <w:sz w:val="32"/>
          <w:szCs w:val="32"/>
        </w:rPr>
        <w:t>。</w:t>
      </w:r>
    </w:p>
    <w:p w:rsidR="00793D44" w:rsidRDefault="00793D44" w:rsidP="007A4D52">
      <w:pPr>
        <w:widowControl/>
        <w:spacing w:line="600" w:lineRule="exact"/>
        <w:ind w:firstLineChars="200" w:firstLine="31680"/>
        <w:jc w:val="left"/>
        <w:rPr>
          <w:rFonts w:ascii="Times New Roman"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6</w:t>
      </w:r>
      <w:r>
        <w:rPr>
          <w:rFonts w:ascii="Times New Roman" w:eastAsia="方正仿宋_GBK" w:hAnsi="Times New Roman" w:hint="eastAsia"/>
          <w:kern w:val="0"/>
          <w:sz w:val="32"/>
          <w:szCs w:val="32"/>
        </w:rPr>
        <w:t>）指导组织开展解救、转移、疏散受威胁群众并进行妥善安置和必要的医疗救治</w:t>
      </w:r>
      <w:r>
        <w:rPr>
          <w:rFonts w:ascii="Times New Roman" w:hAnsi="Times New Roman" w:hint="eastAsia"/>
          <w:kern w:val="0"/>
          <w:sz w:val="32"/>
          <w:szCs w:val="32"/>
        </w:rPr>
        <w:t>。</w:t>
      </w:r>
    </w:p>
    <w:p w:rsidR="00793D44" w:rsidRDefault="00793D44" w:rsidP="007A4D52">
      <w:pPr>
        <w:widowControl/>
        <w:spacing w:line="600" w:lineRule="exact"/>
        <w:ind w:firstLineChars="200" w:firstLine="31680"/>
        <w:jc w:val="left"/>
        <w:rPr>
          <w:rFonts w:ascii="Times New Roman"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7</w:t>
      </w:r>
      <w:r>
        <w:rPr>
          <w:rFonts w:ascii="Times New Roman" w:eastAsia="方正仿宋_GBK" w:hAnsi="Times New Roman" w:hint="eastAsia"/>
          <w:kern w:val="0"/>
          <w:sz w:val="32"/>
          <w:szCs w:val="32"/>
        </w:rPr>
        <w:t>）协调县级媒体加强扑火救灾宣传报道</w:t>
      </w:r>
      <w:r>
        <w:rPr>
          <w:rFonts w:ascii="Times New Roman" w:hAnsi="Times New Roman" w:hint="eastAsia"/>
          <w:kern w:val="0"/>
          <w:sz w:val="32"/>
          <w:szCs w:val="32"/>
        </w:rPr>
        <w:t>。</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6.3.3</w:t>
        </w:r>
      </w:smartTag>
      <w:r>
        <w:rPr>
          <w:rFonts w:ascii="Times New Roman" w:eastAsia="方正仿宋_GBK" w:hAnsi="Times New Roman"/>
          <w:color w:val="000000"/>
          <w:kern w:val="0"/>
          <w:sz w:val="32"/>
          <w:szCs w:val="32"/>
        </w:rPr>
        <w:t xml:space="preserve"> </w:t>
      </w:r>
      <w:r>
        <w:rPr>
          <w:rFonts w:ascii="宋体" w:hAnsi="宋体" w:cs="宋体" w:hint="eastAsia"/>
          <w:color w:val="000000"/>
          <w:kern w:val="0"/>
          <w:sz w:val="32"/>
          <w:szCs w:val="32"/>
        </w:rPr>
        <w:t>Ⅱ</w:t>
      </w:r>
      <w:r>
        <w:rPr>
          <w:rFonts w:ascii="Times New Roman" w:eastAsia="方正仿宋_GBK" w:hAnsi="Times New Roman" w:hint="eastAsia"/>
          <w:color w:val="000000"/>
          <w:kern w:val="0"/>
          <w:sz w:val="32"/>
          <w:szCs w:val="32"/>
        </w:rPr>
        <w:t>级响应</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6.3.3</w:t>
        </w:r>
      </w:smartTag>
      <w:r>
        <w:rPr>
          <w:rFonts w:ascii="Times New Roman" w:eastAsia="方正仿宋_GBK" w:hAnsi="Times New Roman"/>
          <w:color w:val="000000"/>
          <w:kern w:val="0"/>
          <w:sz w:val="32"/>
          <w:szCs w:val="32"/>
        </w:rPr>
        <w:t xml:space="preserve">.1 </w:t>
      </w:r>
      <w:r>
        <w:rPr>
          <w:rFonts w:ascii="Times New Roman" w:eastAsia="方正仿宋_GBK" w:hAnsi="Times New Roman" w:hint="eastAsia"/>
          <w:color w:val="000000"/>
          <w:kern w:val="0"/>
          <w:sz w:val="32"/>
          <w:szCs w:val="32"/>
        </w:rPr>
        <w:t>启动条件</w:t>
      </w:r>
    </w:p>
    <w:p w:rsidR="00793D44" w:rsidRDefault="00793D44" w:rsidP="007A4D52">
      <w:pPr>
        <w:widowControl/>
        <w:spacing w:line="600" w:lineRule="exact"/>
        <w:ind w:firstLineChars="200" w:firstLine="31680"/>
        <w:jc w:val="left"/>
        <w:rPr>
          <w:rFonts w:ascii="Times New Roman" w:eastAsia="方正仿宋_GBK" w:hAnsi="Times New Roman"/>
          <w:kern w:val="0"/>
          <w:sz w:val="24"/>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）初判达到重大森林火灾；</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）发生在重要时段</w:t>
      </w:r>
      <w:r>
        <w:rPr>
          <w:rFonts w:ascii="Times New Roman" w:hAnsi="Times New Roman" w:hint="eastAsia"/>
          <w:kern w:val="0"/>
          <w:sz w:val="32"/>
          <w:szCs w:val="32"/>
        </w:rPr>
        <w:t>、</w:t>
      </w:r>
      <w:r>
        <w:rPr>
          <w:rFonts w:ascii="Times New Roman" w:eastAsia="方正仿宋_GBK" w:hAnsi="Times New Roman" w:hint="eastAsia"/>
          <w:kern w:val="0"/>
          <w:sz w:val="32"/>
          <w:szCs w:val="32"/>
        </w:rPr>
        <w:t>重要地区或省、区县行政区域交界区，</w:t>
      </w:r>
      <w:r>
        <w:rPr>
          <w:rFonts w:ascii="Times New Roman" w:eastAsia="方正仿宋_GBK" w:hAnsi="Times New Roman"/>
          <w:kern w:val="0"/>
          <w:sz w:val="32"/>
          <w:szCs w:val="32"/>
        </w:rPr>
        <w:t>12</w:t>
      </w:r>
      <w:r>
        <w:rPr>
          <w:rFonts w:ascii="Times New Roman" w:eastAsia="方正仿宋_GBK" w:hAnsi="Times New Roman" w:hint="eastAsia"/>
          <w:kern w:val="0"/>
          <w:sz w:val="32"/>
          <w:szCs w:val="32"/>
        </w:rPr>
        <w:t>小时未得到有效控制的森林火灾；</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kern w:val="0"/>
          <w:sz w:val="32"/>
          <w:szCs w:val="32"/>
        </w:rPr>
        <w:t>符合上述条件之一时，</w:t>
      </w:r>
      <w:r>
        <w:rPr>
          <w:rFonts w:ascii="Times New Roman" w:eastAsia="方正仿宋_GBK" w:hAnsi="Times New Roman" w:hint="eastAsia"/>
          <w:color w:val="000000"/>
          <w:kern w:val="0"/>
          <w:sz w:val="32"/>
          <w:szCs w:val="32"/>
        </w:rPr>
        <w:t>经县森防指分析评估，认定灾情达到启动标准并提出建议，</w:t>
      </w:r>
      <w:r>
        <w:rPr>
          <w:rFonts w:ascii="Times New Roman" w:eastAsia="方正仿宋_GBK" w:hAnsi="Times New Roman" w:hint="eastAsia"/>
          <w:kern w:val="0"/>
          <w:sz w:val="32"/>
          <w:szCs w:val="32"/>
        </w:rPr>
        <w:t>由县政府决定启动</w:t>
      </w:r>
      <w:r>
        <w:rPr>
          <w:rFonts w:ascii="宋体" w:hAnsi="宋体" w:cs="宋体" w:hint="eastAsia"/>
          <w:color w:val="000000"/>
          <w:kern w:val="0"/>
          <w:sz w:val="32"/>
          <w:szCs w:val="32"/>
        </w:rPr>
        <w:t>Ⅱ</w:t>
      </w:r>
      <w:r>
        <w:rPr>
          <w:rFonts w:ascii="Times New Roman" w:eastAsia="方正仿宋_GBK" w:hAnsi="Times New Roman" w:hint="eastAsia"/>
          <w:kern w:val="0"/>
          <w:sz w:val="32"/>
          <w:szCs w:val="32"/>
        </w:rPr>
        <w:t>级响应。</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6.3.3</w:t>
        </w:r>
      </w:smartTag>
      <w:r>
        <w:rPr>
          <w:rFonts w:ascii="Times New Roman" w:eastAsia="方正仿宋_GBK" w:hAnsi="Times New Roman"/>
          <w:color w:val="000000"/>
          <w:kern w:val="0"/>
          <w:sz w:val="32"/>
          <w:szCs w:val="32"/>
        </w:rPr>
        <w:t xml:space="preserve">.2 </w:t>
      </w:r>
      <w:r>
        <w:rPr>
          <w:rFonts w:ascii="Times New Roman" w:eastAsia="方正仿宋_GBK" w:hAnsi="Times New Roman" w:hint="eastAsia"/>
          <w:color w:val="000000"/>
          <w:kern w:val="0"/>
          <w:sz w:val="32"/>
          <w:szCs w:val="32"/>
        </w:rPr>
        <w:t>响应措施</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严格执行</w:t>
      </w:r>
      <w:r>
        <w:rPr>
          <w:rFonts w:ascii="宋体" w:hAnsi="宋体" w:cs="宋体" w:hint="eastAsia"/>
          <w:color w:val="000000"/>
          <w:kern w:val="0"/>
          <w:sz w:val="32"/>
          <w:szCs w:val="32"/>
        </w:rPr>
        <w:t>Ⅲ</w:t>
      </w:r>
      <w:r>
        <w:rPr>
          <w:rFonts w:ascii="Times New Roman" w:eastAsia="方正仿宋_GBK" w:hAnsi="Times New Roman" w:hint="eastAsia"/>
          <w:color w:val="000000"/>
          <w:kern w:val="0"/>
          <w:sz w:val="32"/>
          <w:szCs w:val="32"/>
        </w:rPr>
        <w:t>级响应措施做好先期处置工作。在</w:t>
      </w:r>
      <w:r>
        <w:rPr>
          <w:rFonts w:ascii="宋体" w:hAnsi="宋体" w:cs="宋体" w:hint="eastAsia"/>
          <w:color w:val="000000"/>
          <w:kern w:val="0"/>
          <w:sz w:val="32"/>
          <w:szCs w:val="32"/>
        </w:rPr>
        <w:t>Ⅲ</w:t>
      </w:r>
      <w:r>
        <w:rPr>
          <w:rFonts w:ascii="Times New Roman" w:eastAsia="方正仿宋_GBK" w:hAnsi="Times New Roman" w:hint="eastAsia"/>
          <w:color w:val="000000"/>
          <w:kern w:val="0"/>
          <w:sz w:val="32"/>
          <w:szCs w:val="32"/>
        </w:rPr>
        <w:t>级响应的基础上，加强以下应急措施：</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）请求市森防指给予增援。</w:t>
      </w:r>
    </w:p>
    <w:p w:rsidR="00793D44" w:rsidRDefault="00793D44" w:rsidP="007A4D52">
      <w:pPr>
        <w:widowControl/>
        <w:spacing w:line="600" w:lineRule="exact"/>
        <w:ind w:firstLineChars="200" w:firstLine="31680"/>
        <w:jc w:val="left"/>
        <w:rPr>
          <w:rFonts w:ascii="Times New Roman" w:eastAsia="方正仿宋_GBK" w:hAnsi="Times New Roman"/>
          <w:kern w:val="0"/>
          <w:sz w:val="24"/>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）安排生活救助物资，增派卫生应急队伍加强伤员救治，转移受威胁群众。</w:t>
      </w:r>
    </w:p>
    <w:p w:rsidR="00793D44" w:rsidRDefault="00793D44" w:rsidP="007A4D52">
      <w:pPr>
        <w:widowControl/>
        <w:spacing w:line="600" w:lineRule="exact"/>
        <w:ind w:firstLineChars="200" w:firstLine="31680"/>
        <w:jc w:val="left"/>
        <w:rPr>
          <w:rFonts w:ascii="Times New Roman" w:eastAsia="方正仿宋_GBK" w:hAnsi="Times New Roman"/>
          <w:kern w:val="0"/>
          <w:sz w:val="24"/>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）组织抢修通信、电力、交通等基础设施，保障应急通信、电力及救援人员和物资交通运输畅通。</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4</w:t>
      </w:r>
      <w:r>
        <w:rPr>
          <w:rFonts w:ascii="Times New Roman" w:eastAsia="方正仿宋_GBK" w:hAnsi="Times New Roman" w:hint="eastAsia"/>
          <w:kern w:val="0"/>
          <w:sz w:val="32"/>
          <w:szCs w:val="32"/>
        </w:rPr>
        <w:t>）加强重要目标物和重大危险源的保护，防范次生灾害。</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5</w:t>
      </w:r>
      <w:r>
        <w:rPr>
          <w:rFonts w:ascii="Times New Roman" w:eastAsia="方正仿宋_GBK" w:hAnsi="Times New Roman" w:hint="eastAsia"/>
          <w:kern w:val="0"/>
          <w:sz w:val="32"/>
          <w:szCs w:val="32"/>
        </w:rPr>
        <w:t>）及时收集上报森林火灾信息。</w:t>
      </w:r>
    </w:p>
    <w:p w:rsidR="00793D44" w:rsidRDefault="00793D44">
      <w:pPr>
        <w:shd w:val="clear" w:color="auto" w:fill="FFFFFF"/>
        <w:spacing w:line="580" w:lineRule="exact"/>
        <w:ind w:firstLine="640"/>
        <w:jc w:val="left"/>
        <w:rPr>
          <w:rFonts w:ascii="Times New Roman" w:eastAsia="方正仿宋简体" w:hAnsi="Times New Roman"/>
          <w:color w:val="000000"/>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6</w:t>
      </w:r>
      <w:r>
        <w:rPr>
          <w:rFonts w:ascii="Times New Roman" w:eastAsia="方正仿宋_GBK" w:hAnsi="Times New Roman" w:hint="eastAsia"/>
          <w:kern w:val="0"/>
          <w:sz w:val="32"/>
          <w:szCs w:val="32"/>
        </w:rPr>
        <w:t>）决定森林火灾扑救其他重大事项</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6.3.4</w:t>
        </w:r>
      </w:smartTag>
      <w:r>
        <w:rPr>
          <w:rFonts w:ascii="Times New Roman" w:eastAsia="方正仿宋_GBK" w:hAnsi="Times New Roman"/>
          <w:color w:val="000000"/>
          <w:kern w:val="0"/>
          <w:sz w:val="32"/>
          <w:szCs w:val="32"/>
        </w:rPr>
        <w:t xml:space="preserve"> </w:t>
      </w:r>
      <w:r>
        <w:rPr>
          <w:rFonts w:ascii="宋体" w:hAnsi="宋体" w:cs="宋体" w:hint="eastAsia"/>
          <w:color w:val="000000"/>
          <w:kern w:val="0"/>
          <w:sz w:val="32"/>
          <w:szCs w:val="32"/>
        </w:rPr>
        <w:t>Ⅰ</w:t>
      </w:r>
      <w:r>
        <w:rPr>
          <w:rFonts w:ascii="Times New Roman" w:eastAsia="方正仿宋_GBK" w:hAnsi="Times New Roman" w:hint="eastAsia"/>
          <w:color w:val="000000"/>
          <w:kern w:val="0"/>
          <w:sz w:val="32"/>
          <w:szCs w:val="32"/>
        </w:rPr>
        <w:t>级响应</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6.3.4</w:t>
        </w:r>
      </w:smartTag>
      <w:r>
        <w:rPr>
          <w:rFonts w:ascii="Times New Roman" w:eastAsia="方正仿宋_GBK" w:hAnsi="Times New Roman"/>
          <w:color w:val="000000"/>
          <w:kern w:val="0"/>
          <w:sz w:val="32"/>
          <w:szCs w:val="32"/>
        </w:rPr>
        <w:t xml:space="preserve">.1 </w:t>
      </w:r>
      <w:r>
        <w:rPr>
          <w:rFonts w:ascii="Times New Roman" w:eastAsia="方正仿宋_GBK" w:hAnsi="Times New Roman" w:hint="eastAsia"/>
          <w:color w:val="000000"/>
          <w:kern w:val="0"/>
          <w:sz w:val="32"/>
          <w:szCs w:val="32"/>
        </w:rPr>
        <w:t>启动条件</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1</w:t>
      </w:r>
      <w:r>
        <w:rPr>
          <w:rFonts w:ascii="Times New Roman" w:eastAsia="方正仿宋_GBK" w:hAnsi="Times New Roman" w:hint="eastAsia"/>
          <w:kern w:val="0"/>
          <w:sz w:val="32"/>
          <w:szCs w:val="32"/>
        </w:rPr>
        <w:t>）初判达到特别重大森林火灾；</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2</w:t>
      </w:r>
      <w:r>
        <w:rPr>
          <w:rFonts w:ascii="Times New Roman" w:eastAsia="方正仿宋_GBK" w:hAnsi="Times New Roman" w:hint="eastAsia"/>
          <w:kern w:val="0"/>
          <w:sz w:val="32"/>
          <w:szCs w:val="32"/>
        </w:rPr>
        <w:t>）发生在重要时段、重要地区或省、区县行政区域交界区，</w:t>
      </w:r>
      <w:r>
        <w:rPr>
          <w:rFonts w:ascii="Times New Roman" w:eastAsia="方正仿宋_GBK" w:hAnsi="Times New Roman"/>
          <w:kern w:val="0"/>
          <w:sz w:val="32"/>
          <w:szCs w:val="32"/>
        </w:rPr>
        <w:t>24</w:t>
      </w:r>
      <w:r>
        <w:rPr>
          <w:rFonts w:ascii="Times New Roman" w:eastAsia="方正仿宋_GBK" w:hAnsi="Times New Roman" w:hint="eastAsia"/>
          <w:kern w:val="0"/>
          <w:sz w:val="32"/>
          <w:szCs w:val="32"/>
        </w:rPr>
        <w:t>小时未得到有效控制的森林火灾；</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w:t>
      </w:r>
      <w:r>
        <w:rPr>
          <w:rFonts w:ascii="Times New Roman" w:eastAsia="方正仿宋_GBK" w:hAnsi="Times New Roman"/>
          <w:kern w:val="0"/>
          <w:sz w:val="32"/>
          <w:szCs w:val="32"/>
        </w:rPr>
        <w:t>3</w:t>
      </w:r>
      <w:r>
        <w:rPr>
          <w:rFonts w:ascii="Times New Roman" w:eastAsia="方正仿宋_GBK" w:hAnsi="Times New Roman" w:hint="eastAsia"/>
          <w:kern w:val="0"/>
          <w:sz w:val="32"/>
          <w:szCs w:val="32"/>
        </w:rPr>
        <w:t>）国土安全和社会稳定受到严重威胁，有关行业遭受重创，经济损失特别巨大。</w:t>
      </w:r>
    </w:p>
    <w:p w:rsidR="00793D44" w:rsidRDefault="00793D44" w:rsidP="007A4D52">
      <w:pPr>
        <w:widowControl/>
        <w:spacing w:line="600" w:lineRule="exact"/>
        <w:ind w:firstLineChars="200" w:firstLine="31680"/>
        <w:jc w:val="left"/>
        <w:rPr>
          <w:rFonts w:ascii="Times New Roman" w:eastAsia="方正仿宋_GBK" w:hAnsi="Times New Roman"/>
          <w:kern w:val="0"/>
          <w:sz w:val="24"/>
        </w:rPr>
      </w:pPr>
      <w:r>
        <w:rPr>
          <w:rFonts w:ascii="Times New Roman" w:eastAsia="方正仿宋_GBK" w:hAnsi="Times New Roman" w:hint="eastAsia"/>
          <w:kern w:val="0"/>
          <w:sz w:val="32"/>
          <w:szCs w:val="32"/>
        </w:rPr>
        <w:t>符合上述条件之一时，</w:t>
      </w:r>
      <w:r>
        <w:rPr>
          <w:rFonts w:ascii="Times New Roman" w:eastAsia="方正仿宋_GBK" w:hAnsi="Times New Roman" w:hint="eastAsia"/>
          <w:color w:val="000000"/>
          <w:kern w:val="0"/>
          <w:sz w:val="32"/>
          <w:szCs w:val="32"/>
        </w:rPr>
        <w:t>经县森防指分析评估，认定灾情达到启动标准并提出建议，</w:t>
      </w:r>
      <w:r>
        <w:rPr>
          <w:rFonts w:ascii="Times New Roman" w:eastAsia="方正仿宋_GBK" w:hAnsi="Times New Roman" w:hint="eastAsia"/>
          <w:kern w:val="0"/>
          <w:sz w:val="32"/>
          <w:szCs w:val="32"/>
        </w:rPr>
        <w:t>由县政府决定启动</w:t>
      </w:r>
      <w:r>
        <w:rPr>
          <w:rFonts w:ascii="Times New Roman" w:eastAsia="方正仿宋_GBK" w:hAnsi="Times New Roman"/>
          <w:kern w:val="0"/>
          <w:sz w:val="32"/>
          <w:szCs w:val="32"/>
        </w:rPr>
        <w:t>I</w:t>
      </w:r>
      <w:r>
        <w:rPr>
          <w:rFonts w:ascii="Times New Roman" w:eastAsia="方正仿宋_GBK" w:hAnsi="Times New Roman" w:hint="eastAsia"/>
          <w:kern w:val="0"/>
          <w:sz w:val="32"/>
          <w:szCs w:val="32"/>
        </w:rPr>
        <w:t>级响应。必要时，县政府直接决定启动</w:t>
      </w:r>
      <w:r>
        <w:rPr>
          <w:rFonts w:ascii="宋体" w:hAnsi="宋体" w:cs="宋体" w:hint="eastAsia"/>
          <w:kern w:val="0"/>
          <w:sz w:val="32"/>
          <w:szCs w:val="32"/>
        </w:rPr>
        <w:t>Ⅰ</w:t>
      </w:r>
      <w:r>
        <w:rPr>
          <w:rFonts w:ascii="Times New Roman" w:eastAsia="方正仿宋_GBK" w:hAnsi="Times New Roman" w:hint="eastAsia"/>
          <w:kern w:val="0"/>
          <w:sz w:val="32"/>
          <w:szCs w:val="32"/>
        </w:rPr>
        <w:t>级响应。</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6.3.4</w:t>
        </w:r>
      </w:smartTag>
      <w:r>
        <w:rPr>
          <w:rFonts w:ascii="Times New Roman" w:eastAsia="方正仿宋_GBK" w:hAnsi="Times New Roman"/>
          <w:color w:val="000000"/>
          <w:kern w:val="0"/>
          <w:sz w:val="32"/>
          <w:szCs w:val="32"/>
        </w:rPr>
        <w:t xml:space="preserve">.2 </w:t>
      </w:r>
      <w:r>
        <w:rPr>
          <w:rFonts w:ascii="Times New Roman" w:eastAsia="方正仿宋_GBK" w:hAnsi="Times New Roman" w:hint="eastAsia"/>
          <w:color w:val="000000"/>
          <w:kern w:val="0"/>
          <w:sz w:val="32"/>
          <w:szCs w:val="32"/>
        </w:rPr>
        <w:t>响应措施</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严格执行</w:t>
      </w:r>
      <w:r>
        <w:rPr>
          <w:rFonts w:ascii="宋体" w:hAnsi="宋体" w:cs="宋体" w:hint="eastAsia"/>
          <w:color w:val="000000"/>
          <w:kern w:val="0"/>
          <w:sz w:val="32"/>
          <w:szCs w:val="32"/>
        </w:rPr>
        <w:t>Ⅱ</w:t>
      </w:r>
      <w:r>
        <w:rPr>
          <w:rFonts w:ascii="Times New Roman" w:eastAsia="方正仿宋_GBK" w:hAnsi="Times New Roman" w:hint="eastAsia"/>
          <w:color w:val="000000"/>
          <w:kern w:val="0"/>
          <w:sz w:val="32"/>
          <w:szCs w:val="32"/>
        </w:rPr>
        <w:t>级响应措施做好先期处置工作。</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6.3.5</w:t>
        </w:r>
      </w:smartTag>
      <w:r>
        <w:rPr>
          <w:rFonts w:ascii="Times New Roman" w:eastAsia="方正仿宋_GBK" w:hAnsi="Times New Roman"/>
          <w:color w:val="000000"/>
          <w:kern w:val="0"/>
          <w:sz w:val="32"/>
          <w:szCs w:val="32"/>
        </w:rPr>
        <w:t xml:space="preserve"> </w:t>
      </w:r>
      <w:r>
        <w:rPr>
          <w:rFonts w:ascii="Times New Roman" w:eastAsia="方正仿宋_GBK" w:hAnsi="Times New Roman" w:hint="eastAsia"/>
          <w:color w:val="000000"/>
          <w:kern w:val="0"/>
          <w:sz w:val="32"/>
          <w:szCs w:val="32"/>
        </w:rPr>
        <w:t>启动条件调整</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根据森林火灾发生在重点地区、重点时间，受害森林资源损失程度，经济、社会影响程度，启动县森林火灾应急响应的标准可酌情调整。</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smartTag w:uri="urn:schemas-microsoft-com:office:smarttags" w:element="chsdate">
        <w:smartTagPr>
          <w:attr w:name="IsROCDate" w:val="False"/>
          <w:attr w:name="IsLunarDate" w:val="False"/>
          <w:attr w:name="Day" w:val="30"/>
          <w:attr w:name="Month" w:val="12"/>
          <w:attr w:name="Year" w:val="1899"/>
        </w:smartTagPr>
        <w:r>
          <w:rPr>
            <w:rFonts w:ascii="Times New Roman" w:eastAsia="方正仿宋_GBK" w:hAnsi="Times New Roman"/>
            <w:color w:val="000000"/>
            <w:kern w:val="0"/>
            <w:sz w:val="32"/>
            <w:szCs w:val="32"/>
          </w:rPr>
          <w:t>6.3.6</w:t>
        </w:r>
      </w:smartTag>
      <w:r>
        <w:rPr>
          <w:rFonts w:ascii="Times New Roman" w:eastAsia="方正仿宋_GBK" w:hAnsi="Times New Roman"/>
          <w:color w:val="000000"/>
          <w:kern w:val="0"/>
          <w:sz w:val="32"/>
          <w:szCs w:val="32"/>
        </w:rPr>
        <w:t xml:space="preserve"> </w:t>
      </w:r>
      <w:r>
        <w:rPr>
          <w:rFonts w:ascii="Times New Roman" w:eastAsia="方正仿宋_GBK" w:hAnsi="Times New Roman" w:hint="eastAsia"/>
          <w:color w:val="000000"/>
          <w:kern w:val="0"/>
          <w:sz w:val="32"/>
          <w:szCs w:val="32"/>
        </w:rPr>
        <w:t>响应终止</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森林火灾扑救工作结束后，由县森防指办公室提出建议，按启动响应的相应权限终止响应。</w:t>
      </w:r>
    </w:p>
    <w:p w:rsidR="00793D44" w:rsidRDefault="00793D44">
      <w:pPr>
        <w:shd w:val="clear" w:color="auto" w:fill="FFFFFF"/>
        <w:spacing w:line="580" w:lineRule="exact"/>
        <w:ind w:firstLine="640"/>
        <w:jc w:val="left"/>
        <w:rPr>
          <w:rFonts w:ascii="Times New Roman" w:eastAsia="方正黑体_GBK" w:hAnsi="Times New Roman"/>
          <w:color w:val="333333"/>
          <w:kern w:val="0"/>
          <w:sz w:val="32"/>
          <w:szCs w:val="32"/>
        </w:rPr>
      </w:pPr>
      <w:r>
        <w:rPr>
          <w:rFonts w:ascii="Times New Roman" w:eastAsia="方正黑体_GBK" w:hAnsi="Times New Roman"/>
          <w:color w:val="333333"/>
          <w:kern w:val="0"/>
          <w:sz w:val="32"/>
          <w:szCs w:val="32"/>
        </w:rPr>
        <w:t xml:space="preserve">7 </w:t>
      </w:r>
      <w:r>
        <w:rPr>
          <w:rFonts w:ascii="Times New Roman" w:eastAsia="方正黑体_GBK" w:hAnsi="Times New Roman" w:hint="eastAsia"/>
          <w:color w:val="333333"/>
          <w:kern w:val="0"/>
          <w:sz w:val="32"/>
          <w:szCs w:val="32"/>
        </w:rPr>
        <w:t>综合保障</w:t>
      </w:r>
    </w:p>
    <w:p w:rsidR="00793D44" w:rsidRDefault="00793D44">
      <w:pPr>
        <w:shd w:val="clear" w:color="auto" w:fill="FFFFFF"/>
        <w:spacing w:line="580" w:lineRule="exact"/>
        <w:ind w:firstLine="64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7.1 </w:t>
      </w:r>
      <w:r>
        <w:rPr>
          <w:rFonts w:ascii="Times New Roman" w:eastAsia="方正楷体_GBK" w:hAnsi="Times New Roman" w:hint="eastAsia"/>
          <w:kern w:val="0"/>
          <w:sz w:val="32"/>
          <w:szCs w:val="32"/>
        </w:rPr>
        <w:t>输送保障</w:t>
      </w:r>
    </w:p>
    <w:p w:rsidR="00793D44" w:rsidRDefault="00793D44">
      <w:pPr>
        <w:shd w:val="clear" w:color="auto" w:fill="FFFFFF"/>
        <w:spacing w:line="580" w:lineRule="exact"/>
        <w:ind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增援扑火力量及携行装备的运输以摩托化输送方式为主，由县森防指自行组织实施。</w:t>
      </w:r>
    </w:p>
    <w:p w:rsidR="00793D44" w:rsidRDefault="00793D44">
      <w:pPr>
        <w:shd w:val="clear" w:color="auto" w:fill="FFFFFF"/>
        <w:spacing w:line="580" w:lineRule="exact"/>
        <w:ind w:firstLine="640"/>
        <w:jc w:val="left"/>
        <w:rPr>
          <w:rFonts w:ascii="Times New Roman" w:eastAsia="方正楷体_GBK" w:hAnsi="Times New Roman"/>
          <w:color w:val="333333"/>
          <w:sz w:val="32"/>
          <w:szCs w:val="32"/>
        </w:rPr>
      </w:pPr>
      <w:r>
        <w:rPr>
          <w:rFonts w:ascii="Times New Roman" w:eastAsia="方正楷体_GBK" w:hAnsi="Times New Roman"/>
          <w:kern w:val="0"/>
          <w:sz w:val="32"/>
          <w:szCs w:val="32"/>
        </w:rPr>
        <w:t xml:space="preserve">7.2 </w:t>
      </w:r>
      <w:r>
        <w:rPr>
          <w:rFonts w:ascii="Times New Roman" w:eastAsia="方正楷体_GBK" w:hAnsi="Times New Roman" w:hint="eastAsia"/>
          <w:color w:val="333333"/>
          <w:sz w:val="32"/>
          <w:szCs w:val="32"/>
        </w:rPr>
        <w:t>物资保障</w:t>
      </w:r>
    </w:p>
    <w:p w:rsidR="00793D44" w:rsidRDefault="00793D44">
      <w:pPr>
        <w:shd w:val="clear" w:color="auto" w:fill="FFFFFF"/>
        <w:spacing w:line="580" w:lineRule="exact"/>
        <w:ind w:firstLine="640"/>
        <w:rPr>
          <w:rFonts w:ascii="Times New Roman" w:eastAsia="方正仿宋_GBK" w:hAnsi="Times New Roman"/>
          <w:color w:val="000000"/>
          <w:kern w:val="0"/>
          <w:sz w:val="32"/>
          <w:szCs w:val="32"/>
        </w:rPr>
      </w:pPr>
      <w:r>
        <w:rPr>
          <w:rFonts w:ascii="Times New Roman" w:eastAsia="方正仿宋_GBK" w:hAnsi="Times New Roman" w:hint="eastAsia"/>
          <w:kern w:val="0"/>
          <w:sz w:val="32"/>
          <w:szCs w:val="32"/>
        </w:rPr>
        <w:t>县应急局、县林业局加强森林防灭火物资储备，用于支援各地扑火需要。</w:t>
      </w:r>
      <w:r>
        <w:rPr>
          <w:rFonts w:ascii="Times New Roman" w:eastAsia="方正仿宋_GBK" w:hAnsi="Times New Roman" w:hint="eastAsia"/>
          <w:color w:val="000000"/>
          <w:kern w:val="0"/>
          <w:sz w:val="32"/>
          <w:szCs w:val="32"/>
        </w:rPr>
        <w:t>各乡镇（街道）根据本地森林防灭火工作需要，建立本级森林防灭火物资储备库，储备所需的扑火机具和装备。</w:t>
      </w:r>
    </w:p>
    <w:p w:rsidR="00793D44" w:rsidRDefault="00793D44">
      <w:pPr>
        <w:shd w:val="clear" w:color="auto" w:fill="FFFFFF"/>
        <w:spacing w:line="580" w:lineRule="exact"/>
        <w:ind w:firstLine="640"/>
        <w:jc w:val="left"/>
        <w:rPr>
          <w:rFonts w:ascii="Times New Roman" w:eastAsia="方正楷体_GBK" w:hAnsi="Times New Roman"/>
          <w:kern w:val="0"/>
          <w:sz w:val="32"/>
          <w:szCs w:val="32"/>
        </w:rPr>
      </w:pPr>
      <w:r>
        <w:rPr>
          <w:rFonts w:ascii="Times New Roman" w:eastAsia="方正楷体_GBK" w:hAnsi="Times New Roman"/>
          <w:kern w:val="0"/>
          <w:sz w:val="32"/>
          <w:szCs w:val="32"/>
        </w:rPr>
        <w:t xml:space="preserve">7.4 </w:t>
      </w:r>
      <w:r>
        <w:rPr>
          <w:rFonts w:ascii="Times New Roman" w:eastAsia="方正楷体_GBK" w:hAnsi="Times New Roman" w:hint="eastAsia"/>
          <w:kern w:val="0"/>
          <w:sz w:val="32"/>
          <w:szCs w:val="32"/>
        </w:rPr>
        <w:t>资金保障</w:t>
      </w:r>
    </w:p>
    <w:p w:rsidR="00793D44" w:rsidRDefault="00793D44">
      <w:pPr>
        <w:shd w:val="clear" w:color="auto" w:fill="FFFFFF"/>
        <w:spacing w:line="580" w:lineRule="exact"/>
        <w:ind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县财政应当将森林防灭火基础设施建设纳入本级国民经济和社会发展规划，保障森林防灭火所需支出。</w:t>
      </w:r>
    </w:p>
    <w:p w:rsidR="00793D44" w:rsidRDefault="00793D44">
      <w:pPr>
        <w:shd w:val="clear" w:color="auto" w:fill="FFFFFF"/>
        <w:spacing w:line="580" w:lineRule="exact"/>
        <w:ind w:firstLine="640"/>
        <w:jc w:val="left"/>
        <w:rPr>
          <w:rFonts w:ascii="Times New Roman" w:eastAsia="方正黑体_GBK" w:hAnsi="Times New Roman"/>
          <w:bCs/>
          <w:color w:val="333333"/>
          <w:kern w:val="0"/>
          <w:sz w:val="32"/>
          <w:szCs w:val="32"/>
        </w:rPr>
      </w:pPr>
      <w:r>
        <w:rPr>
          <w:rFonts w:ascii="Times New Roman" w:eastAsia="方正黑体_GBK" w:hAnsi="Times New Roman"/>
          <w:bCs/>
          <w:color w:val="333333"/>
          <w:kern w:val="0"/>
          <w:sz w:val="32"/>
          <w:szCs w:val="32"/>
        </w:rPr>
        <w:t xml:space="preserve">8 </w:t>
      </w:r>
      <w:r>
        <w:rPr>
          <w:rFonts w:ascii="Times New Roman" w:eastAsia="方正黑体_GBK" w:hAnsi="Times New Roman" w:hint="eastAsia"/>
          <w:bCs/>
          <w:color w:val="333333"/>
          <w:kern w:val="0"/>
          <w:sz w:val="32"/>
          <w:szCs w:val="32"/>
        </w:rPr>
        <w:t>后期处置</w:t>
      </w:r>
    </w:p>
    <w:p w:rsidR="00793D44" w:rsidRDefault="00793D44">
      <w:pPr>
        <w:shd w:val="clear" w:color="auto" w:fill="FFFFFF"/>
        <w:spacing w:line="580" w:lineRule="exact"/>
        <w:ind w:firstLine="64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8.1 </w:t>
      </w:r>
      <w:r>
        <w:rPr>
          <w:rFonts w:ascii="Times New Roman" w:eastAsia="方正楷体_GBK" w:hAnsi="Times New Roman" w:hint="eastAsia"/>
          <w:color w:val="333333"/>
          <w:kern w:val="0"/>
          <w:sz w:val="32"/>
          <w:szCs w:val="32"/>
        </w:rPr>
        <w:t>火灾评估</w:t>
      </w:r>
    </w:p>
    <w:p w:rsidR="00793D44" w:rsidRDefault="00793D44">
      <w:pPr>
        <w:shd w:val="clear" w:color="auto" w:fill="FFFFFF"/>
        <w:spacing w:line="580" w:lineRule="exact"/>
        <w:ind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县公安机关对森林火灾发生原因、肇事者等情况进行调查，林业及相关部门（或委托第三方）对受害森林面积和蓄积、人员伤亡、其他经济损失等情况进行调查和评估，向县人民政府及县森防指提交评估报告。县森防指向市森防指提交评估报告。</w:t>
      </w:r>
    </w:p>
    <w:p w:rsidR="00793D44" w:rsidRDefault="00793D44">
      <w:pPr>
        <w:shd w:val="clear" w:color="auto" w:fill="FFFFFF"/>
        <w:spacing w:line="580" w:lineRule="exact"/>
        <w:ind w:firstLine="64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8.2 </w:t>
      </w:r>
      <w:r>
        <w:rPr>
          <w:rFonts w:ascii="Times New Roman" w:eastAsia="方正楷体_GBK" w:hAnsi="Times New Roman" w:hint="eastAsia"/>
          <w:color w:val="333333"/>
          <w:kern w:val="0"/>
          <w:sz w:val="32"/>
          <w:szCs w:val="32"/>
        </w:rPr>
        <w:t>工作总结</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bookmarkStart w:id="2" w:name="_Toc304406619"/>
      <w:r>
        <w:rPr>
          <w:rFonts w:ascii="Times New Roman" w:eastAsia="方正仿宋_GBK" w:hAnsi="Times New Roman" w:hint="eastAsia"/>
          <w:color w:val="000000"/>
          <w:kern w:val="0"/>
          <w:sz w:val="32"/>
          <w:szCs w:val="32"/>
        </w:rPr>
        <w:t>县森防指及时总结、分析火灾发生的原因和应吸取的经验教训，提出改进措施。重大、特别重大森林火灾扑救工作结束后，县森防指向县政府和市森防指报送火灾扑救工作总结。</w:t>
      </w:r>
      <w:bookmarkEnd w:id="2"/>
    </w:p>
    <w:p w:rsidR="00793D44" w:rsidRDefault="00793D44">
      <w:pPr>
        <w:shd w:val="clear" w:color="auto" w:fill="FFFFFF"/>
        <w:spacing w:line="580" w:lineRule="exact"/>
        <w:ind w:firstLine="64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8.3 </w:t>
      </w:r>
      <w:r>
        <w:rPr>
          <w:rFonts w:ascii="Times New Roman" w:eastAsia="方正楷体_GBK" w:hAnsi="Times New Roman" w:hint="eastAsia"/>
          <w:color w:val="333333"/>
          <w:kern w:val="0"/>
          <w:sz w:val="32"/>
          <w:szCs w:val="32"/>
        </w:rPr>
        <w:t>奖励与责任追究</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r>
        <w:rPr>
          <w:rFonts w:ascii="Times New Roman" w:eastAsia="方正仿宋_GBK" w:hAnsi="Times New Roman" w:hint="eastAsia"/>
          <w:color w:val="000000"/>
          <w:kern w:val="0"/>
          <w:sz w:val="32"/>
          <w:szCs w:val="32"/>
        </w:rPr>
        <w:t>根据有关法律法规，对在扑火工作中贡献突出的单位和个人给予表彰和奖励，对在火灾事故中负有责任的人员追究责任。对扑火工作中牺牲人员符合评定烈士条件的，按有关规定办理。</w:t>
      </w:r>
    </w:p>
    <w:p w:rsidR="00793D44" w:rsidRDefault="00793D44" w:rsidP="007A4D52">
      <w:pPr>
        <w:pStyle w:val="1"/>
        <w:shd w:val="clear" w:color="auto" w:fill="FFFFFF"/>
        <w:spacing w:line="580" w:lineRule="exact"/>
        <w:ind w:firstLine="31680"/>
        <w:jc w:val="left"/>
        <w:rPr>
          <w:rFonts w:ascii="Times New Roman" w:eastAsia="方正黑体_GBK" w:hAnsi="Times New Roman"/>
          <w:color w:val="333333"/>
          <w:kern w:val="0"/>
          <w:sz w:val="32"/>
          <w:szCs w:val="32"/>
        </w:rPr>
      </w:pPr>
      <w:r>
        <w:rPr>
          <w:rFonts w:ascii="Times New Roman" w:eastAsia="方正黑体_GBK" w:hAnsi="Times New Roman"/>
          <w:color w:val="333333"/>
          <w:kern w:val="0"/>
          <w:sz w:val="32"/>
          <w:szCs w:val="32"/>
        </w:rPr>
        <w:t xml:space="preserve">9 </w:t>
      </w:r>
      <w:r>
        <w:rPr>
          <w:rFonts w:ascii="Times New Roman" w:eastAsia="方正黑体_GBK" w:hAnsi="Times New Roman" w:hint="eastAsia"/>
          <w:color w:val="333333"/>
          <w:kern w:val="0"/>
          <w:sz w:val="32"/>
          <w:szCs w:val="32"/>
        </w:rPr>
        <w:t>附则</w:t>
      </w:r>
    </w:p>
    <w:p w:rsidR="00793D44" w:rsidRDefault="00793D44">
      <w:pPr>
        <w:shd w:val="clear" w:color="auto" w:fill="FFFFFF"/>
        <w:spacing w:line="580" w:lineRule="exact"/>
        <w:ind w:firstLine="640"/>
        <w:jc w:val="left"/>
        <w:rPr>
          <w:rFonts w:ascii="Times New Roman" w:eastAsia="方正楷体_GBK" w:hAnsi="Times New Roman"/>
          <w:color w:val="333333"/>
          <w:kern w:val="0"/>
          <w:sz w:val="32"/>
          <w:szCs w:val="32"/>
        </w:rPr>
      </w:pPr>
      <w:r>
        <w:rPr>
          <w:rFonts w:ascii="Times New Roman" w:eastAsia="方正楷体_GBK" w:hAnsi="Times New Roman"/>
          <w:color w:val="333333"/>
          <w:kern w:val="0"/>
          <w:sz w:val="32"/>
          <w:szCs w:val="32"/>
        </w:rPr>
        <w:t xml:space="preserve">9.1 </w:t>
      </w:r>
      <w:r>
        <w:rPr>
          <w:rFonts w:ascii="Times New Roman" w:eastAsia="方正楷体_GBK" w:hAnsi="Times New Roman" w:hint="eastAsia"/>
          <w:color w:val="333333"/>
          <w:kern w:val="0"/>
          <w:sz w:val="32"/>
          <w:szCs w:val="32"/>
        </w:rPr>
        <w:t>森林火灾灾害分级标准</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一般森林火灾：受害森林面积在</w:t>
      </w:r>
      <w:r>
        <w:rPr>
          <w:rFonts w:ascii="Times New Roman" w:eastAsia="方正仿宋_GBK" w:hAnsi="Times New Roman"/>
          <w:color w:val="000000"/>
          <w:kern w:val="0"/>
          <w:sz w:val="32"/>
          <w:szCs w:val="32"/>
        </w:rPr>
        <w:t>1</w:t>
      </w:r>
      <w:r>
        <w:rPr>
          <w:rFonts w:ascii="Times New Roman" w:eastAsia="方正仿宋_GBK" w:hAnsi="Times New Roman" w:hint="eastAsia"/>
          <w:color w:val="000000"/>
          <w:kern w:val="0"/>
          <w:sz w:val="32"/>
          <w:szCs w:val="32"/>
        </w:rPr>
        <w:t>公顷以下或者其他林地起火的，或者死亡</w:t>
      </w:r>
      <w:r>
        <w:rPr>
          <w:rFonts w:ascii="Times New Roman" w:eastAsia="方正仿宋_GBK" w:hAnsi="Times New Roman"/>
          <w:color w:val="000000"/>
          <w:kern w:val="0"/>
          <w:sz w:val="32"/>
          <w:szCs w:val="32"/>
        </w:rPr>
        <w:t>1</w:t>
      </w:r>
      <w:r>
        <w:rPr>
          <w:rFonts w:ascii="Times New Roman" w:eastAsia="方正仿宋_GBK" w:hAnsi="Times New Roman" w:hint="eastAsia"/>
          <w:color w:val="000000"/>
          <w:kern w:val="0"/>
          <w:sz w:val="32"/>
          <w:szCs w:val="32"/>
        </w:rPr>
        <w:t>人以上</w:t>
      </w:r>
      <w:r>
        <w:rPr>
          <w:rFonts w:ascii="Times New Roman" w:eastAsia="方正仿宋_GBK" w:hAnsi="Times New Roman"/>
          <w:color w:val="000000"/>
          <w:kern w:val="0"/>
          <w:sz w:val="32"/>
          <w:szCs w:val="32"/>
        </w:rPr>
        <w:t>3</w:t>
      </w:r>
      <w:r>
        <w:rPr>
          <w:rFonts w:ascii="Times New Roman" w:eastAsia="方正仿宋_GBK" w:hAnsi="Times New Roman" w:hint="eastAsia"/>
          <w:color w:val="000000"/>
          <w:kern w:val="0"/>
          <w:sz w:val="32"/>
          <w:szCs w:val="32"/>
        </w:rPr>
        <w:t>人以下的，或者重伤</w:t>
      </w:r>
      <w:r>
        <w:rPr>
          <w:rFonts w:ascii="Times New Roman" w:eastAsia="方正仿宋_GBK" w:hAnsi="Times New Roman"/>
          <w:color w:val="000000"/>
          <w:kern w:val="0"/>
          <w:sz w:val="32"/>
          <w:szCs w:val="32"/>
        </w:rPr>
        <w:t>1</w:t>
      </w:r>
      <w:r>
        <w:rPr>
          <w:rFonts w:ascii="Times New Roman" w:eastAsia="方正仿宋_GBK" w:hAnsi="Times New Roman" w:hint="eastAsia"/>
          <w:color w:val="000000"/>
          <w:kern w:val="0"/>
          <w:sz w:val="32"/>
          <w:szCs w:val="32"/>
        </w:rPr>
        <w:t>人以上</w:t>
      </w:r>
      <w:r>
        <w:rPr>
          <w:rFonts w:ascii="Times New Roman" w:eastAsia="方正仿宋_GBK" w:hAnsi="Times New Roman"/>
          <w:color w:val="000000"/>
          <w:kern w:val="0"/>
          <w:sz w:val="32"/>
          <w:szCs w:val="32"/>
        </w:rPr>
        <w:t>10</w:t>
      </w:r>
      <w:r>
        <w:rPr>
          <w:rFonts w:ascii="Times New Roman" w:eastAsia="方正仿宋_GBK" w:hAnsi="Times New Roman" w:hint="eastAsia"/>
          <w:color w:val="000000"/>
          <w:kern w:val="0"/>
          <w:sz w:val="32"/>
          <w:szCs w:val="32"/>
        </w:rPr>
        <w:t>人以下的；</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r>
        <w:rPr>
          <w:rFonts w:ascii="Times New Roman" w:eastAsia="方正仿宋_GBK" w:hAnsi="Times New Roman" w:hint="eastAsia"/>
          <w:color w:val="000000"/>
          <w:kern w:val="0"/>
          <w:sz w:val="32"/>
          <w:szCs w:val="32"/>
        </w:rPr>
        <w:t>较大森林火灾：受害森林面积在</w:t>
      </w:r>
      <w:r>
        <w:rPr>
          <w:rFonts w:ascii="Times New Roman" w:eastAsia="方正仿宋_GBK" w:hAnsi="Times New Roman"/>
          <w:color w:val="000000"/>
          <w:kern w:val="0"/>
          <w:sz w:val="32"/>
          <w:szCs w:val="32"/>
        </w:rPr>
        <w:t>1</w:t>
      </w:r>
      <w:r>
        <w:rPr>
          <w:rFonts w:ascii="Times New Roman" w:eastAsia="方正仿宋_GBK" w:hAnsi="Times New Roman" w:hint="eastAsia"/>
          <w:color w:val="000000"/>
          <w:kern w:val="0"/>
          <w:sz w:val="32"/>
          <w:szCs w:val="32"/>
        </w:rPr>
        <w:t>公顷以上</w:t>
      </w:r>
      <w:r>
        <w:rPr>
          <w:rFonts w:ascii="Times New Roman" w:eastAsia="方正仿宋_GBK" w:hAnsi="Times New Roman"/>
          <w:color w:val="000000"/>
          <w:kern w:val="0"/>
          <w:sz w:val="32"/>
          <w:szCs w:val="32"/>
        </w:rPr>
        <w:t>100</w:t>
      </w:r>
      <w:r>
        <w:rPr>
          <w:rFonts w:ascii="Times New Roman" w:eastAsia="方正仿宋_GBK" w:hAnsi="Times New Roman" w:hint="eastAsia"/>
          <w:color w:val="000000"/>
          <w:kern w:val="0"/>
          <w:sz w:val="32"/>
          <w:szCs w:val="32"/>
        </w:rPr>
        <w:t>公顷以下的，或者死亡</w:t>
      </w:r>
      <w:r>
        <w:rPr>
          <w:rFonts w:ascii="Times New Roman" w:eastAsia="方正仿宋_GBK" w:hAnsi="Times New Roman"/>
          <w:color w:val="000000"/>
          <w:kern w:val="0"/>
          <w:sz w:val="32"/>
          <w:szCs w:val="32"/>
        </w:rPr>
        <w:t>3</w:t>
      </w:r>
      <w:r>
        <w:rPr>
          <w:rFonts w:ascii="Times New Roman" w:eastAsia="方正仿宋_GBK" w:hAnsi="Times New Roman" w:hint="eastAsia"/>
          <w:color w:val="000000"/>
          <w:kern w:val="0"/>
          <w:sz w:val="32"/>
          <w:szCs w:val="32"/>
        </w:rPr>
        <w:t>人以上</w:t>
      </w:r>
      <w:r>
        <w:rPr>
          <w:rFonts w:ascii="Times New Roman" w:eastAsia="方正仿宋_GBK" w:hAnsi="Times New Roman"/>
          <w:color w:val="000000"/>
          <w:kern w:val="0"/>
          <w:sz w:val="32"/>
          <w:szCs w:val="32"/>
        </w:rPr>
        <w:t>10</w:t>
      </w:r>
      <w:r>
        <w:rPr>
          <w:rFonts w:ascii="Times New Roman" w:eastAsia="方正仿宋_GBK" w:hAnsi="Times New Roman" w:hint="eastAsia"/>
          <w:color w:val="000000"/>
          <w:kern w:val="0"/>
          <w:sz w:val="32"/>
          <w:szCs w:val="32"/>
        </w:rPr>
        <w:t>人以下的，或者重伤</w:t>
      </w:r>
      <w:r>
        <w:rPr>
          <w:rFonts w:ascii="Times New Roman" w:eastAsia="方正仿宋_GBK" w:hAnsi="Times New Roman"/>
          <w:color w:val="000000"/>
          <w:kern w:val="0"/>
          <w:sz w:val="32"/>
          <w:szCs w:val="32"/>
        </w:rPr>
        <w:t>10</w:t>
      </w:r>
      <w:r>
        <w:rPr>
          <w:rFonts w:ascii="Times New Roman" w:eastAsia="方正仿宋_GBK" w:hAnsi="Times New Roman" w:hint="eastAsia"/>
          <w:color w:val="000000"/>
          <w:kern w:val="0"/>
          <w:sz w:val="32"/>
          <w:szCs w:val="32"/>
        </w:rPr>
        <w:t>人以上</w:t>
      </w:r>
      <w:r>
        <w:rPr>
          <w:rFonts w:ascii="Times New Roman" w:eastAsia="方正仿宋_GBK" w:hAnsi="Times New Roman"/>
          <w:color w:val="000000"/>
          <w:kern w:val="0"/>
          <w:sz w:val="32"/>
          <w:szCs w:val="32"/>
        </w:rPr>
        <w:t>50</w:t>
      </w:r>
      <w:r>
        <w:rPr>
          <w:rFonts w:ascii="Times New Roman" w:eastAsia="方正仿宋_GBK" w:hAnsi="Times New Roman" w:hint="eastAsia"/>
          <w:color w:val="000000"/>
          <w:kern w:val="0"/>
          <w:sz w:val="32"/>
          <w:szCs w:val="32"/>
        </w:rPr>
        <w:t>人以下的；</w:t>
      </w:r>
    </w:p>
    <w:p w:rsidR="00793D44" w:rsidRDefault="00793D44">
      <w:pPr>
        <w:shd w:val="clear" w:color="auto" w:fill="FFFFFF"/>
        <w:spacing w:line="580" w:lineRule="exact"/>
        <w:ind w:firstLine="640"/>
        <w:jc w:val="left"/>
        <w:rPr>
          <w:rFonts w:ascii="Times New Roman" w:eastAsia="方正仿宋_GBK" w:hAnsi="Times New Roman"/>
          <w:color w:val="333333"/>
          <w:kern w:val="0"/>
          <w:sz w:val="32"/>
          <w:szCs w:val="32"/>
        </w:rPr>
      </w:pPr>
      <w:r>
        <w:rPr>
          <w:rFonts w:ascii="Times New Roman" w:eastAsia="方正仿宋_GBK" w:hAnsi="Times New Roman" w:hint="eastAsia"/>
          <w:color w:val="000000"/>
          <w:kern w:val="0"/>
          <w:sz w:val="32"/>
          <w:szCs w:val="32"/>
        </w:rPr>
        <w:t>重大森林火灾：受害森林面积在</w:t>
      </w:r>
      <w:r>
        <w:rPr>
          <w:rFonts w:ascii="Times New Roman" w:eastAsia="方正仿宋_GBK" w:hAnsi="Times New Roman"/>
          <w:color w:val="000000"/>
          <w:kern w:val="0"/>
          <w:sz w:val="32"/>
          <w:szCs w:val="32"/>
        </w:rPr>
        <w:t>100</w:t>
      </w:r>
      <w:r>
        <w:rPr>
          <w:rFonts w:ascii="Times New Roman" w:eastAsia="方正仿宋_GBK" w:hAnsi="Times New Roman" w:hint="eastAsia"/>
          <w:color w:val="000000"/>
          <w:kern w:val="0"/>
          <w:sz w:val="32"/>
          <w:szCs w:val="32"/>
        </w:rPr>
        <w:t>公顷以上</w:t>
      </w:r>
      <w:r>
        <w:rPr>
          <w:rFonts w:ascii="Times New Roman" w:eastAsia="方正仿宋_GBK" w:hAnsi="Times New Roman"/>
          <w:color w:val="000000"/>
          <w:kern w:val="0"/>
          <w:sz w:val="32"/>
          <w:szCs w:val="32"/>
        </w:rPr>
        <w:t>1000</w:t>
      </w:r>
      <w:r>
        <w:rPr>
          <w:rFonts w:ascii="Times New Roman" w:eastAsia="方正仿宋_GBK" w:hAnsi="Times New Roman" w:hint="eastAsia"/>
          <w:color w:val="000000"/>
          <w:kern w:val="0"/>
          <w:sz w:val="32"/>
          <w:szCs w:val="32"/>
        </w:rPr>
        <w:t>公顷以下的，或者死亡</w:t>
      </w:r>
      <w:r>
        <w:rPr>
          <w:rFonts w:ascii="Times New Roman" w:eastAsia="方正仿宋_GBK" w:hAnsi="Times New Roman"/>
          <w:color w:val="000000"/>
          <w:kern w:val="0"/>
          <w:sz w:val="32"/>
          <w:szCs w:val="32"/>
        </w:rPr>
        <w:t>10</w:t>
      </w:r>
      <w:r>
        <w:rPr>
          <w:rFonts w:ascii="Times New Roman" w:eastAsia="方正仿宋_GBK" w:hAnsi="Times New Roman" w:hint="eastAsia"/>
          <w:color w:val="000000"/>
          <w:kern w:val="0"/>
          <w:sz w:val="32"/>
          <w:szCs w:val="32"/>
        </w:rPr>
        <w:t>人以上</w:t>
      </w:r>
      <w:r>
        <w:rPr>
          <w:rFonts w:ascii="Times New Roman" w:eastAsia="方正仿宋_GBK" w:hAnsi="Times New Roman"/>
          <w:color w:val="000000"/>
          <w:kern w:val="0"/>
          <w:sz w:val="32"/>
          <w:szCs w:val="32"/>
        </w:rPr>
        <w:t>30</w:t>
      </w:r>
      <w:r>
        <w:rPr>
          <w:rFonts w:ascii="Times New Roman" w:eastAsia="方正仿宋_GBK" w:hAnsi="Times New Roman" w:hint="eastAsia"/>
          <w:color w:val="000000"/>
          <w:kern w:val="0"/>
          <w:sz w:val="32"/>
          <w:szCs w:val="32"/>
        </w:rPr>
        <w:t>人以下的，或者重伤</w:t>
      </w:r>
      <w:r>
        <w:rPr>
          <w:rFonts w:ascii="Times New Roman" w:eastAsia="方正仿宋_GBK" w:hAnsi="Times New Roman"/>
          <w:color w:val="000000"/>
          <w:kern w:val="0"/>
          <w:sz w:val="32"/>
          <w:szCs w:val="32"/>
        </w:rPr>
        <w:t>50</w:t>
      </w:r>
      <w:r>
        <w:rPr>
          <w:rFonts w:ascii="Times New Roman" w:eastAsia="方正仿宋_GBK" w:hAnsi="Times New Roman" w:hint="eastAsia"/>
          <w:color w:val="000000"/>
          <w:kern w:val="0"/>
          <w:sz w:val="32"/>
          <w:szCs w:val="32"/>
        </w:rPr>
        <w:t>人以上</w:t>
      </w:r>
      <w:r>
        <w:rPr>
          <w:rFonts w:ascii="Times New Roman" w:eastAsia="方正仿宋_GBK" w:hAnsi="Times New Roman"/>
          <w:color w:val="000000"/>
          <w:kern w:val="0"/>
          <w:sz w:val="32"/>
          <w:szCs w:val="32"/>
        </w:rPr>
        <w:t>100</w:t>
      </w:r>
      <w:r>
        <w:rPr>
          <w:rFonts w:ascii="Times New Roman" w:eastAsia="方正仿宋_GBK" w:hAnsi="Times New Roman" w:hint="eastAsia"/>
          <w:color w:val="000000"/>
          <w:kern w:val="0"/>
          <w:sz w:val="32"/>
          <w:szCs w:val="32"/>
        </w:rPr>
        <w:t>人以下的；</w:t>
      </w:r>
    </w:p>
    <w:p w:rsidR="00793D44" w:rsidRDefault="00793D44">
      <w:pPr>
        <w:shd w:val="clear" w:color="auto" w:fill="FFFFFF"/>
        <w:spacing w:line="580" w:lineRule="exact"/>
        <w:ind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特别重大森林火灾：受害森林面积在</w:t>
      </w:r>
      <w:r>
        <w:rPr>
          <w:rFonts w:ascii="Times New Roman" w:eastAsia="方正仿宋_GBK" w:hAnsi="Times New Roman"/>
          <w:color w:val="000000"/>
          <w:kern w:val="0"/>
          <w:sz w:val="32"/>
          <w:szCs w:val="32"/>
        </w:rPr>
        <w:t>1000</w:t>
      </w:r>
      <w:r>
        <w:rPr>
          <w:rFonts w:ascii="Times New Roman" w:eastAsia="方正仿宋_GBK" w:hAnsi="Times New Roman" w:hint="eastAsia"/>
          <w:color w:val="000000"/>
          <w:kern w:val="0"/>
          <w:sz w:val="32"/>
          <w:szCs w:val="32"/>
        </w:rPr>
        <w:t>公顷以上的，或者死亡</w:t>
      </w:r>
      <w:r>
        <w:rPr>
          <w:rFonts w:ascii="Times New Roman" w:eastAsia="方正仿宋_GBK" w:hAnsi="Times New Roman"/>
          <w:color w:val="000000"/>
          <w:kern w:val="0"/>
          <w:sz w:val="32"/>
          <w:szCs w:val="32"/>
        </w:rPr>
        <w:t>30</w:t>
      </w:r>
      <w:r>
        <w:rPr>
          <w:rFonts w:ascii="Times New Roman" w:eastAsia="方正仿宋_GBK" w:hAnsi="Times New Roman" w:hint="eastAsia"/>
          <w:color w:val="000000"/>
          <w:kern w:val="0"/>
          <w:sz w:val="32"/>
          <w:szCs w:val="32"/>
        </w:rPr>
        <w:t>人以上的，或者重伤</w:t>
      </w:r>
      <w:r>
        <w:rPr>
          <w:rFonts w:ascii="Times New Roman" w:eastAsia="方正仿宋_GBK" w:hAnsi="Times New Roman"/>
          <w:color w:val="000000"/>
          <w:kern w:val="0"/>
          <w:sz w:val="32"/>
          <w:szCs w:val="32"/>
        </w:rPr>
        <w:t>100</w:t>
      </w:r>
      <w:r>
        <w:rPr>
          <w:rFonts w:ascii="Times New Roman" w:eastAsia="方正仿宋_GBK" w:hAnsi="Times New Roman" w:hint="eastAsia"/>
          <w:color w:val="000000"/>
          <w:kern w:val="0"/>
          <w:sz w:val="32"/>
          <w:szCs w:val="32"/>
        </w:rPr>
        <w:t>人以上的。</w:t>
      </w:r>
    </w:p>
    <w:p w:rsidR="00793D44" w:rsidRDefault="00793D44">
      <w:pPr>
        <w:shd w:val="clear" w:color="auto" w:fill="FFFFFF"/>
        <w:spacing w:line="580" w:lineRule="exact"/>
        <w:ind w:firstLine="640"/>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以上所称的</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以上</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包括本数，</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以下</w:t>
      </w:r>
      <w:r>
        <w:rPr>
          <w:rFonts w:ascii="Times New Roman" w:eastAsia="方正仿宋_GBK" w:hAnsi="Times New Roman"/>
          <w:color w:val="000000"/>
          <w:kern w:val="0"/>
          <w:sz w:val="32"/>
          <w:szCs w:val="32"/>
        </w:rPr>
        <w:t>”</w:t>
      </w:r>
      <w:r>
        <w:rPr>
          <w:rFonts w:ascii="Times New Roman" w:eastAsia="方正仿宋_GBK" w:hAnsi="Times New Roman" w:hint="eastAsia"/>
          <w:color w:val="000000"/>
          <w:kern w:val="0"/>
          <w:sz w:val="32"/>
          <w:szCs w:val="32"/>
        </w:rPr>
        <w:t>不包括本数。</w:t>
      </w:r>
    </w:p>
    <w:p w:rsidR="00793D44" w:rsidRDefault="00793D44">
      <w:pPr>
        <w:shd w:val="clear" w:color="auto" w:fill="FFFFFF"/>
        <w:spacing w:line="580" w:lineRule="exact"/>
        <w:ind w:firstLine="640"/>
        <w:jc w:val="left"/>
        <w:rPr>
          <w:rFonts w:ascii="Times New Roman" w:eastAsia="方正楷体_GBK" w:hAnsi="Times New Roman"/>
          <w:bCs/>
          <w:color w:val="000000"/>
          <w:kern w:val="0"/>
          <w:sz w:val="32"/>
          <w:szCs w:val="32"/>
        </w:rPr>
      </w:pPr>
      <w:r>
        <w:rPr>
          <w:rFonts w:ascii="Times New Roman" w:eastAsia="方正楷体_GBK" w:hAnsi="Times New Roman"/>
          <w:bCs/>
          <w:color w:val="333333"/>
          <w:kern w:val="0"/>
          <w:sz w:val="32"/>
          <w:szCs w:val="32"/>
        </w:rPr>
        <w:t xml:space="preserve">9.2 </w:t>
      </w:r>
      <w:r>
        <w:rPr>
          <w:rFonts w:ascii="Times New Roman" w:eastAsia="方正楷体_GBK" w:hAnsi="Times New Roman" w:hint="eastAsia"/>
          <w:bCs/>
          <w:color w:val="000000"/>
          <w:kern w:val="0"/>
          <w:sz w:val="32"/>
          <w:szCs w:val="32"/>
        </w:rPr>
        <w:t>预案管理与更新</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预案发布实施后，县森防指会同有关部门组织预案宣传，并根据实际情况，适时组织进行评估和修订，修订期限最长为</w:t>
      </w:r>
      <w:r>
        <w:rPr>
          <w:rFonts w:ascii="Times New Roman" w:eastAsia="方正仿宋_GBK" w:hAnsi="Times New Roman"/>
          <w:color w:val="000000"/>
          <w:kern w:val="0"/>
          <w:sz w:val="32"/>
          <w:szCs w:val="32"/>
        </w:rPr>
        <w:t>5</w:t>
      </w:r>
      <w:r>
        <w:rPr>
          <w:rFonts w:ascii="Times New Roman" w:eastAsia="方正仿宋_GBK" w:hAnsi="Times New Roman" w:hint="eastAsia"/>
          <w:color w:val="000000"/>
          <w:kern w:val="0"/>
          <w:sz w:val="32"/>
          <w:szCs w:val="32"/>
        </w:rPr>
        <w:t>年。</w:t>
      </w:r>
      <w:r>
        <w:rPr>
          <w:rFonts w:ascii="Times New Roman" w:eastAsia="方正仿宋_GBK" w:hAnsi="Times New Roman" w:hint="eastAsia"/>
          <w:sz w:val="32"/>
          <w:szCs w:val="32"/>
        </w:rPr>
        <w:t>各乡镇（街道）、县国有林场和林区经营主体要结合实际制定森林火灾应急预案，每年开展不少于一次森林火灾应急预案培训和演练。</w:t>
      </w:r>
    </w:p>
    <w:p w:rsidR="00793D44" w:rsidRDefault="00793D44">
      <w:pPr>
        <w:shd w:val="clear" w:color="auto" w:fill="FFFFFF"/>
        <w:spacing w:line="580" w:lineRule="exact"/>
        <w:ind w:firstLine="640"/>
        <w:jc w:val="left"/>
        <w:rPr>
          <w:rFonts w:ascii="Times New Roman" w:eastAsia="方正楷体_GBK" w:hAnsi="Times New Roman"/>
          <w:kern w:val="0"/>
          <w:sz w:val="32"/>
          <w:szCs w:val="32"/>
        </w:rPr>
      </w:pPr>
      <w:r>
        <w:rPr>
          <w:rFonts w:ascii="Times New Roman" w:eastAsia="方正楷体_GBK" w:hAnsi="Times New Roman"/>
          <w:bCs/>
          <w:color w:val="000000"/>
          <w:sz w:val="32"/>
          <w:szCs w:val="32"/>
          <w:shd w:val="clear" w:color="auto" w:fill="FFFFFF"/>
        </w:rPr>
        <w:t>9.3.</w:t>
      </w:r>
      <w:r>
        <w:rPr>
          <w:rFonts w:ascii="Times New Roman" w:eastAsia="方正楷体_GBK" w:hAnsi="Times New Roman" w:hint="eastAsia"/>
          <w:kern w:val="0"/>
          <w:sz w:val="32"/>
          <w:szCs w:val="32"/>
        </w:rPr>
        <w:t>重点地区、重要时段的含义</w:t>
      </w:r>
    </w:p>
    <w:p w:rsidR="00793D44" w:rsidRDefault="00793D44" w:rsidP="007A4D52">
      <w:pPr>
        <w:widowControl/>
        <w:spacing w:line="600" w:lineRule="exact"/>
        <w:ind w:firstLineChars="200" w:firstLine="31680"/>
        <w:jc w:val="left"/>
        <w:rPr>
          <w:rFonts w:ascii="Times New Roman" w:eastAsia="方正仿宋_GBK" w:hAnsi="Times New Roman"/>
          <w:kern w:val="0"/>
          <w:sz w:val="32"/>
          <w:szCs w:val="32"/>
        </w:rPr>
      </w:pPr>
      <w:r>
        <w:rPr>
          <w:rFonts w:ascii="Times New Roman" w:eastAsia="方正仿宋_GBK" w:hAnsi="Times New Roman" w:hint="eastAsia"/>
          <w:kern w:val="0"/>
          <w:sz w:val="32"/>
          <w:szCs w:val="32"/>
        </w:rPr>
        <w:t>重点地区：</w:t>
      </w:r>
      <w:r>
        <w:rPr>
          <w:rFonts w:ascii="Times New Roman" w:eastAsia="方正仿宋_GBK" w:hAnsi="Times New Roman" w:hint="eastAsia"/>
          <w:sz w:val="32"/>
          <w:szCs w:val="32"/>
        </w:rPr>
        <w:t>靛水、黄家、桑柘、普子、太原、大同、鞍子、棣棠、连湖、润溪、大垭、双龙、石盘、桐楼、诸佛林区及</w:t>
      </w:r>
      <w:r>
        <w:rPr>
          <w:rFonts w:ascii="Times New Roman" w:eastAsia="方正仿宋_GBK" w:hAnsi="Times New Roman" w:hint="eastAsia"/>
          <w:color w:val="000000"/>
          <w:kern w:val="0"/>
          <w:sz w:val="32"/>
          <w:szCs w:val="32"/>
        </w:rPr>
        <w:t>全县国有林区</w:t>
      </w:r>
      <w:r>
        <w:rPr>
          <w:rFonts w:ascii="Times New Roman" w:eastAsia="方正仿宋_GBK" w:hAnsi="Times New Roman" w:hint="eastAsia"/>
          <w:sz w:val="32"/>
          <w:szCs w:val="32"/>
        </w:rPr>
        <w:t>和摩围山、阿依河景区。</w:t>
      </w:r>
    </w:p>
    <w:p w:rsidR="00793D44" w:rsidRDefault="00793D44" w:rsidP="007A4D52">
      <w:pPr>
        <w:widowControl/>
        <w:spacing w:line="600" w:lineRule="exact"/>
        <w:ind w:firstLineChars="150" w:firstLine="31680"/>
        <w:jc w:val="left"/>
        <w:rPr>
          <w:rFonts w:ascii="Times New Roman" w:hAnsi="Times New Roman"/>
          <w:kern w:val="0"/>
          <w:sz w:val="32"/>
          <w:szCs w:val="32"/>
        </w:rPr>
      </w:pPr>
      <w:r>
        <w:rPr>
          <w:rFonts w:ascii="Times New Roman" w:eastAsia="方正仿宋_GBK" w:hAnsi="Times New Roman" w:hint="eastAsia"/>
          <w:kern w:val="0"/>
          <w:sz w:val="32"/>
          <w:szCs w:val="32"/>
        </w:rPr>
        <w:t>重要时段：国家法定节假日</w:t>
      </w:r>
      <w:r>
        <w:rPr>
          <w:rFonts w:ascii="Times New Roman" w:hAnsi="Times New Roman" w:hint="eastAsia"/>
          <w:kern w:val="0"/>
          <w:sz w:val="32"/>
          <w:szCs w:val="32"/>
        </w:rPr>
        <w:t>、</w:t>
      </w:r>
      <w:r>
        <w:rPr>
          <w:rFonts w:ascii="Times New Roman" w:eastAsia="方正仿宋_GBK" w:hAnsi="Times New Roman" w:hint="eastAsia"/>
          <w:kern w:val="0"/>
          <w:sz w:val="32"/>
          <w:szCs w:val="32"/>
        </w:rPr>
        <w:t>高温伏旱期</w:t>
      </w:r>
      <w:r>
        <w:rPr>
          <w:rFonts w:ascii="Times New Roman" w:hAnsi="Times New Roman" w:hint="eastAsia"/>
          <w:kern w:val="0"/>
          <w:sz w:val="32"/>
          <w:szCs w:val="32"/>
        </w:rPr>
        <w:t>。</w:t>
      </w:r>
    </w:p>
    <w:p w:rsidR="00793D44" w:rsidRDefault="00793D44">
      <w:pPr>
        <w:shd w:val="clear" w:color="auto" w:fill="FFFFFF"/>
        <w:spacing w:line="580" w:lineRule="exact"/>
        <w:ind w:firstLine="640"/>
        <w:jc w:val="left"/>
        <w:rPr>
          <w:rFonts w:ascii="Times New Roman" w:eastAsia="方正楷体_GBK" w:hAnsi="Times New Roman"/>
          <w:bCs/>
          <w:color w:val="000000"/>
          <w:sz w:val="32"/>
          <w:szCs w:val="32"/>
          <w:shd w:val="clear" w:color="auto" w:fill="FFFFFF"/>
        </w:rPr>
      </w:pPr>
      <w:r>
        <w:rPr>
          <w:rFonts w:ascii="Times New Roman" w:eastAsia="方正楷体_GBK" w:hAnsi="Times New Roman"/>
          <w:bCs/>
          <w:color w:val="000000"/>
          <w:sz w:val="32"/>
          <w:szCs w:val="32"/>
          <w:shd w:val="clear" w:color="auto" w:fill="FFFFFF"/>
        </w:rPr>
        <w:t xml:space="preserve">9.4 </w:t>
      </w:r>
      <w:r>
        <w:rPr>
          <w:rFonts w:ascii="Times New Roman" w:eastAsia="方正楷体_GBK" w:hAnsi="Times New Roman" w:hint="eastAsia"/>
          <w:bCs/>
          <w:color w:val="000000"/>
          <w:sz w:val="32"/>
          <w:szCs w:val="32"/>
          <w:shd w:val="clear" w:color="auto" w:fill="FFFFFF"/>
        </w:rPr>
        <w:t>预案解释</w:t>
      </w:r>
    </w:p>
    <w:p w:rsidR="00793D44" w:rsidRDefault="00793D44" w:rsidP="007A4D52">
      <w:pPr>
        <w:widowControl/>
        <w:spacing w:line="600" w:lineRule="exact"/>
        <w:ind w:firstLineChars="200" w:firstLine="31680"/>
        <w:jc w:val="left"/>
        <w:rPr>
          <w:rFonts w:ascii="Times New Roman" w:hAnsi="Times New Roman"/>
          <w:kern w:val="0"/>
          <w:sz w:val="24"/>
        </w:rPr>
      </w:pPr>
      <w:r>
        <w:rPr>
          <w:rFonts w:ascii="Times New Roman" w:eastAsia="方正仿宋_GBK" w:hAnsi="Times New Roman" w:hint="eastAsia"/>
          <w:color w:val="000000"/>
          <w:kern w:val="0"/>
          <w:sz w:val="32"/>
          <w:szCs w:val="32"/>
        </w:rPr>
        <w:t>本预案由县森防指办公室负责解释。</w:t>
      </w:r>
    </w:p>
    <w:p w:rsidR="00793D44" w:rsidRDefault="00793D44">
      <w:pPr>
        <w:shd w:val="clear" w:color="auto" w:fill="FFFFFF"/>
        <w:spacing w:line="580" w:lineRule="exact"/>
        <w:ind w:firstLine="640"/>
        <w:jc w:val="left"/>
        <w:rPr>
          <w:rFonts w:ascii="Times New Roman" w:eastAsia="方正楷体_GBK" w:hAnsi="Times New Roman"/>
          <w:bCs/>
          <w:color w:val="000000"/>
          <w:sz w:val="32"/>
          <w:szCs w:val="32"/>
          <w:shd w:val="clear" w:color="auto" w:fill="FFFFFF"/>
        </w:rPr>
      </w:pPr>
      <w:r>
        <w:rPr>
          <w:rFonts w:ascii="Times New Roman" w:eastAsia="方正楷体_GBK" w:hAnsi="Times New Roman"/>
          <w:bCs/>
          <w:color w:val="000000"/>
          <w:sz w:val="32"/>
          <w:szCs w:val="32"/>
          <w:shd w:val="clear" w:color="auto" w:fill="FFFFFF"/>
        </w:rPr>
        <w:t xml:space="preserve">9.5 </w:t>
      </w:r>
      <w:r>
        <w:rPr>
          <w:rFonts w:ascii="Times New Roman" w:eastAsia="方正楷体_GBK" w:hAnsi="Times New Roman" w:hint="eastAsia"/>
          <w:bCs/>
          <w:color w:val="000000"/>
          <w:sz w:val="32"/>
          <w:szCs w:val="32"/>
          <w:shd w:val="clear" w:color="auto" w:fill="FFFFFF"/>
        </w:rPr>
        <w:t>预案实施时间</w:t>
      </w:r>
    </w:p>
    <w:p w:rsidR="00793D44" w:rsidRDefault="00793D44">
      <w:pPr>
        <w:shd w:val="clear" w:color="auto" w:fill="FFFFFF"/>
        <w:spacing w:line="580" w:lineRule="exact"/>
        <w:ind w:firstLine="640"/>
        <w:jc w:val="left"/>
        <w:rPr>
          <w:rFonts w:ascii="Times New Roman" w:hAnsi="Times New Roman"/>
          <w:kern w:val="0"/>
          <w:sz w:val="32"/>
          <w:szCs w:val="32"/>
        </w:rPr>
      </w:pPr>
      <w:r>
        <w:rPr>
          <w:rFonts w:ascii="Times New Roman" w:eastAsia="方正仿宋_GBK" w:hAnsi="Times New Roman" w:hint="eastAsia"/>
          <w:color w:val="000000"/>
          <w:kern w:val="0"/>
          <w:sz w:val="32"/>
          <w:szCs w:val="32"/>
        </w:rPr>
        <w:t>本预案自印发之日起实施</w:t>
      </w:r>
      <w:r>
        <w:rPr>
          <w:rFonts w:ascii="Times New Roman" w:hAnsi="Times New Roman" w:hint="eastAsia"/>
          <w:kern w:val="0"/>
          <w:sz w:val="32"/>
          <w:szCs w:val="32"/>
        </w:rPr>
        <w:t>。</w:t>
      </w:r>
    </w:p>
    <w:p w:rsidR="00793D44" w:rsidRDefault="00793D44">
      <w:pPr>
        <w:shd w:val="clear" w:color="auto" w:fill="FFFFFF"/>
        <w:spacing w:line="580" w:lineRule="exact"/>
        <w:ind w:firstLine="640"/>
        <w:jc w:val="left"/>
        <w:rPr>
          <w:rFonts w:ascii="Times New Roman" w:eastAsia="方正仿宋_GBK" w:hAnsi="Times New Roman"/>
          <w:color w:val="000000"/>
          <w:kern w:val="0"/>
          <w:sz w:val="32"/>
          <w:szCs w:val="32"/>
        </w:rPr>
      </w:pPr>
      <w:r>
        <w:rPr>
          <w:rFonts w:ascii="Times New Roman" w:eastAsia="方正仿宋_GBK" w:hAnsi="Times New Roman" w:hint="eastAsia"/>
          <w:color w:val="000000"/>
          <w:kern w:val="0"/>
          <w:sz w:val="32"/>
          <w:szCs w:val="32"/>
        </w:rPr>
        <w:t>附件：</w:t>
      </w:r>
      <w:r>
        <w:rPr>
          <w:rFonts w:ascii="Times New Roman" w:eastAsia="方正仿宋_GBK" w:hAnsi="Times New Roman"/>
          <w:color w:val="000000"/>
          <w:kern w:val="0"/>
          <w:sz w:val="32"/>
          <w:szCs w:val="32"/>
        </w:rPr>
        <w:t>1.</w:t>
      </w:r>
      <w:r>
        <w:rPr>
          <w:rFonts w:ascii="Times New Roman" w:eastAsia="方正仿宋_GBK" w:hAnsi="Times New Roman" w:hint="eastAsia"/>
          <w:color w:val="000000"/>
          <w:kern w:val="0"/>
          <w:sz w:val="32"/>
          <w:szCs w:val="32"/>
        </w:rPr>
        <w:t>县森林防灭火指挥部成员单位职责</w:t>
      </w:r>
    </w:p>
    <w:p w:rsidR="00793D44" w:rsidRDefault="00793D44" w:rsidP="007A4D52">
      <w:pPr>
        <w:shd w:val="clear" w:color="auto" w:fill="FFFFFF"/>
        <w:spacing w:line="580" w:lineRule="exact"/>
        <w:ind w:leftChars="760" w:left="31680"/>
        <w:jc w:val="left"/>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2.</w:t>
      </w:r>
      <w:r>
        <w:rPr>
          <w:rFonts w:ascii="Times New Roman" w:eastAsia="方正仿宋_GBK" w:hAnsi="Times New Roman" w:hint="eastAsia"/>
          <w:color w:val="000000"/>
          <w:kern w:val="0"/>
          <w:sz w:val="32"/>
          <w:szCs w:val="32"/>
        </w:rPr>
        <w:t>县级扑救森林火灾前线指挥部工作组组成及职责分工</w:t>
      </w:r>
    </w:p>
    <w:p w:rsidR="00793D44" w:rsidRDefault="00793D44" w:rsidP="007A4D52">
      <w:pPr>
        <w:tabs>
          <w:tab w:val="left" w:pos="1498"/>
        </w:tabs>
        <w:spacing w:line="580" w:lineRule="exact"/>
        <w:ind w:leftChars="760" w:left="31680" w:hangingChars="100" w:firstLine="31680"/>
        <w:jc w:val="left"/>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3.</w:t>
      </w:r>
      <w:r>
        <w:rPr>
          <w:rFonts w:ascii="Times New Roman" w:eastAsia="方正仿宋_GBK" w:hAnsi="Times New Roman" w:hint="eastAsia"/>
          <w:color w:val="000000"/>
          <w:kern w:val="0"/>
          <w:sz w:val="32"/>
          <w:szCs w:val="32"/>
        </w:rPr>
        <w:t>彭水自治县森林防灭火指挥部成员单位值班电话</w:t>
      </w:r>
    </w:p>
    <w:p w:rsidR="00793D44" w:rsidRDefault="00793D44" w:rsidP="007A4D52">
      <w:pPr>
        <w:tabs>
          <w:tab w:val="left" w:pos="1498"/>
        </w:tabs>
        <w:spacing w:line="580" w:lineRule="exact"/>
        <w:ind w:firstLineChars="500" w:firstLine="31680"/>
        <w:jc w:val="left"/>
        <w:rPr>
          <w:rFonts w:ascii="Times New Roman" w:eastAsia="方正仿宋_GBK" w:hAnsi="Times New Roman"/>
          <w:color w:val="000000"/>
          <w:kern w:val="0"/>
          <w:sz w:val="32"/>
          <w:szCs w:val="32"/>
        </w:rPr>
      </w:pPr>
      <w:r>
        <w:rPr>
          <w:rFonts w:ascii="Times New Roman" w:eastAsia="方正仿宋_GBK" w:hAnsi="Times New Roman"/>
          <w:color w:val="000000"/>
          <w:kern w:val="0"/>
          <w:sz w:val="32"/>
          <w:szCs w:val="32"/>
        </w:rPr>
        <w:t>4.</w:t>
      </w:r>
      <w:r>
        <w:rPr>
          <w:rFonts w:ascii="Times New Roman" w:eastAsia="方正仿宋_GBK" w:hAnsi="Times New Roman" w:hint="eastAsia"/>
          <w:color w:val="000000"/>
          <w:kern w:val="0"/>
          <w:sz w:val="32"/>
          <w:szCs w:val="32"/>
        </w:rPr>
        <w:t>森林火险预警级别及响应措施</w:t>
      </w:r>
    </w:p>
    <w:p w:rsidR="00793D44" w:rsidRDefault="00793D44" w:rsidP="007A4D52">
      <w:pPr>
        <w:tabs>
          <w:tab w:val="left" w:pos="1498"/>
        </w:tabs>
        <w:spacing w:line="580" w:lineRule="exact"/>
        <w:ind w:firstLineChars="500" w:firstLine="31680"/>
        <w:jc w:val="left"/>
        <w:rPr>
          <w:rFonts w:ascii="Times New Roman" w:hAnsi="Times New Roman"/>
        </w:rPr>
      </w:pPr>
      <w:r>
        <w:rPr>
          <w:rFonts w:ascii="Times New Roman" w:eastAsia="方正仿宋_GBK" w:hAnsi="Times New Roman"/>
          <w:color w:val="000000"/>
          <w:kern w:val="0"/>
          <w:sz w:val="32"/>
          <w:szCs w:val="32"/>
        </w:rPr>
        <w:t>5.</w:t>
      </w:r>
      <w:r>
        <w:rPr>
          <w:rFonts w:ascii="Times New Roman" w:eastAsia="方正仿宋_GBK" w:hAnsi="Times New Roman" w:hint="eastAsia"/>
          <w:color w:val="000000"/>
          <w:kern w:val="0"/>
          <w:sz w:val="32"/>
          <w:szCs w:val="32"/>
        </w:rPr>
        <w:t>森林防灭火流程图</w:t>
      </w:r>
    </w:p>
    <w:p w:rsidR="00793D44" w:rsidRDefault="00793D44">
      <w:pPr>
        <w:tabs>
          <w:tab w:val="left" w:pos="1498"/>
        </w:tabs>
        <w:spacing w:line="580" w:lineRule="exact"/>
        <w:jc w:val="left"/>
        <w:rPr>
          <w:rFonts w:ascii="Times New Roman" w:eastAsia="黑体" w:hAnsi="Times New Roman"/>
          <w:color w:val="000000"/>
          <w:sz w:val="32"/>
          <w:szCs w:val="32"/>
        </w:rPr>
      </w:pPr>
    </w:p>
    <w:p w:rsidR="00793D44" w:rsidRDefault="00793D44">
      <w:pPr>
        <w:tabs>
          <w:tab w:val="left" w:pos="1498"/>
        </w:tabs>
        <w:spacing w:line="580" w:lineRule="exact"/>
        <w:jc w:val="left"/>
        <w:rPr>
          <w:rFonts w:ascii="Times New Roman" w:eastAsia="黑体" w:hAnsi="Times New Roman"/>
          <w:color w:val="000000"/>
          <w:sz w:val="32"/>
          <w:szCs w:val="32"/>
        </w:rPr>
      </w:pPr>
    </w:p>
    <w:p w:rsidR="00793D44" w:rsidRDefault="00793D44">
      <w:pPr>
        <w:pStyle w:val="BodyText"/>
        <w:rPr>
          <w:rFonts w:ascii="Times New Roman" w:eastAsia="黑体" w:hAnsi="Times New Roman"/>
          <w:color w:val="000000"/>
          <w:szCs w:val="32"/>
        </w:rPr>
      </w:pPr>
    </w:p>
    <w:p w:rsidR="00793D44" w:rsidRDefault="00793D44">
      <w:pPr>
        <w:pStyle w:val="BodyText"/>
        <w:rPr>
          <w:rFonts w:ascii="Times New Roman" w:eastAsia="黑体" w:hAnsi="Times New Roman"/>
          <w:color w:val="000000"/>
          <w:szCs w:val="32"/>
        </w:rPr>
      </w:pPr>
    </w:p>
    <w:p w:rsidR="00793D44" w:rsidRDefault="00793D44" w:rsidP="009D52EA">
      <w:pPr>
        <w:spacing w:line="580" w:lineRule="exact"/>
        <w:jc w:val="left"/>
        <w:rPr>
          <w:rFonts w:eastAsia="方正仿宋_GBK"/>
          <w:w w:val="95"/>
          <w:sz w:val="28"/>
          <w:szCs w:val="28"/>
        </w:rPr>
      </w:pPr>
    </w:p>
    <w:sectPr w:rsidR="00793D44" w:rsidSect="009D52EA">
      <w:footerReference w:type="even" r:id="rId6"/>
      <w:footerReference w:type="default" r:id="rId7"/>
      <w:pgSz w:w="11906" w:h="16838"/>
      <w:pgMar w:top="2098" w:right="1531" w:bottom="1984" w:left="1531" w:header="851" w:footer="992" w:gutter="0"/>
      <w:pgNumType w:start="1"/>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D44" w:rsidRDefault="00793D44" w:rsidP="00F70C57">
      <w:r>
        <w:separator/>
      </w:r>
    </w:p>
  </w:endnote>
  <w:endnote w:type="continuationSeparator" w:id="0">
    <w:p w:rsidR="00793D44" w:rsidRDefault="00793D44" w:rsidP="00F70C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方正楷体_GBK">
    <w:altName w:val="微软雅黑"/>
    <w:panose1 w:val="00000000000000000000"/>
    <w:charset w:val="86"/>
    <w:family w:val="script"/>
    <w:notTrueType/>
    <w:pitch w:val="default"/>
    <w:sig w:usb0="00000001" w:usb1="080E0000" w:usb2="00000010" w:usb3="00000000" w:csb0="00040000" w:csb1="00000000"/>
  </w:font>
  <w:font w:name="方正小标宋_GBK">
    <w:altName w:val="微软雅黑"/>
    <w:panose1 w:val="00000000000000000000"/>
    <w:charset w:val="86"/>
    <w:family w:val="script"/>
    <w:notTrueType/>
    <w:pitch w:val="default"/>
    <w:sig w:usb0="00000001" w:usb1="080E0000" w:usb2="00000010" w:usb3="00000000" w:csb0="00040000" w:csb1="00000000"/>
  </w:font>
  <w:font w:name="方正黑体_GBK">
    <w:altName w:val="微软雅黑"/>
    <w:panose1 w:val="00000000000000000000"/>
    <w:charset w:val="86"/>
    <w:family w:val="script"/>
    <w:notTrueType/>
    <w:pitch w:val="default"/>
    <w:sig w:usb0="00000001" w:usb1="080E0000" w:usb2="00000010" w:usb3="00000000" w:csb0="00040000" w:csb1="00000000"/>
  </w:font>
  <w:font w:name="仿宋_GB2312">
    <w:altName w:val="仿宋"/>
    <w:panose1 w:val="00000000000000000000"/>
    <w:charset w:val="86"/>
    <w:family w:val="modern"/>
    <w:notTrueType/>
    <w:pitch w:val="default"/>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44" w:rsidRDefault="00793D44" w:rsidP="009D6B35">
    <w:pPr>
      <w:pStyle w:val="Footer"/>
      <w:ind w:firstLineChars="100" w:firstLine="31680"/>
      <w:rPr>
        <w:rFonts w:asci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44" w:rsidRDefault="00793D44">
    <w:pPr>
      <w:pStyle w:val="Footer"/>
      <w:wordWrap w:val="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AE0893">
      <w:rPr>
        <w:rFonts w:ascii="宋体" w:hAnsi="宋体"/>
        <w:noProof/>
        <w:sz w:val="28"/>
        <w:szCs w:val="28"/>
        <w:lang w:val="zh-CN"/>
      </w:rPr>
      <w:t>2</w:t>
    </w:r>
    <w:r>
      <w:rPr>
        <w:rFonts w:ascii="宋体" w:hAnsi="宋体"/>
        <w:sz w:val="28"/>
        <w:szCs w:val="28"/>
      </w:rPr>
      <w:fldChar w:fldCharType="end"/>
    </w:r>
    <w:r>
      <w:rPr>
        <w:rFonts w:ascii="宋体" w:hAnsi="宋体"/>
        <w:sz w:val="28"/>
        <w:szCs w:val="28"/>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D44" w:rsidRDefault="00793D44" w:rsidP="00F70C57">
      <w:r>
        <w:separator/>
      </w:r>
    </w:p>
  </w:footnote>
  <w:footnote w:type="continuationSeparator" w:id="0">
    <w:p w:rsidR="00793D44" w:rsidRDefault="00793D44" w:rsidP="00F70C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74C9"/>
    <w:rsid w:val="00000323"/>
    <w:rsid w:val="00000ABF"/>
    <w:rsid w:val="00001579"/>
    <w:rsid w:val="00001E2C"/>
    <w:rsid w:val="00002152"/>
    <w:rsid w:val="00002DC7"/>
    <w:rsid w:val="00003F32"/>
    <w:rsid w:val="000041F9"/>
    <w:rsid w:val="000045FA"/>
    <w:rsid w:val="00005622"/>
    <w:rsid w:val="00005671"/>
    <w:rsid w:val="0000699E"/>
    <w:rsid w:val="00006DAD"/>
    <w:rsid w:val="0000765F"/>
    <w:rsid w:val="0000791C"/>
    <w:rsid w:val="000107CD"/>
    <w:rsid w:val="000109D6"/>
    <w:rsid w:val="00010B18"/>
    <w:rsid w:val="00010D7A"/>
    <w:rsid w:val="00010F21"/>
    <w:rsid w:val="00011C2D"/>
    <w:rsid w:val="00012385"/>
    <w:rsid w:val="0001386F"/>
    <w:rsid w:val="0001394D"/>
    <w:rsid w:val="00013C06"/>
    <w:rsid w:val="000141E0"/>
    <w:rsid w:val="000150EA"/>
    <w:rsid w:val="00015541"/>
    <w:rsid w:val="000166AD"/>
    <w:rsid w:val="00017859"/>
    <w:rsid w:val="000203E1"/>
    <w:rsid w:val="00020503"/>
    <w:rsid w:val="00020676"/>
    <w:rsid w:val="00020720"/>
    <w:rsid w:val="0002154B"/>
    <w:rsid w:val="000217C5"/>
    <w:rsid w:val="00021EE5"/>
    <w:rsid w:val="000232A7"/>
    <w:rsid w:val="000240AA"/>
    <w:rsid w:val="00024A8D"/>
    <w:rsid w:val="00027343"/>
    <w:rsid w:val="0002784C"/>
    <w:rsid w:val="0003015E"/>
    <w:rsid w:val="00030A7A"/>
    <w:rsid w:val="00031249"/>
    <w:rsid w:val="000312D5"/>
    <w:rsid w:val="000317A6"/>
    <w:rsid w:val="00031D93"/>
    <w:rsid w:val="0003376A"/>
    <w:rsid w:val="00033D52"/>
    <w:rsid w:val="00034E6B"/>
    <w:rsid w:val="00034E7D"/>
    <w:rsid w:val="00035BC0"/>
    <w:rsid w:val="000361B2"/>
    <w:rsid w:val="00036371"/>
    <w:rsid w:val="000364FC"/>
    <w:rsid w:val="0003689E"/>
    <w:rsid w:val="00037A4E"/>
    <w:rsid w:val="0004003D"/>
    <w:rsid w:val="000410F7"/>
    <w:rsid w:val="000420DA"/>
    <w:rsid w:val="00042438"/>
    <w:rsid w:val="00042A4D"/>
    <w:rsid w:val="000431C4"/>
    <w:rsid w:val="000439BF"/>
    <w:rsid w:val="00043ACA"/>
    <w:rsid w:val="00045CC3"/>
    <w:rsid w:val="00045D40"/>
    <w:rsid w:val="00045E29"/>
    <w:rsid w:val="00046678"/>
    <w:rsid w:val="00046E8B"/>
    <w:rsid w:val="00046EBC"/>
    <w:rsid w:val="00046F29"/>
    <w:rsid w:val="00047710"/>
    <w:rsid w:val="00047AA1"/>
    <w:rsid w:val="00047B47"/>
    <w:rsid w:val="00047C33"/>
    <w:rsid w:val="000502E5"/>
    <w:rsid w:val="00051678"/>
    <w:rsid w:val="00051A09"/>
    <w:rsid w:val="00052390"/>
    <w:rsid w:val="00053070"/>
    <w:rsid w:val="00053D3B"/>
    <w:rsid w:val="000546DD"/>
    <w:rsid w:val="00055448"/>
    <w:rsid w:val="0005588A"/>
    <w:rsid w:val="00056180"/>
    <w:rsid w:val="00057149"/>
    <w:rsid w:val="000574C8"/>
    <w:rsid w:val="00057809"/>
    <w:rsid w:val="000600E1"/>
    <w:rsid w:val="000602AA"/>
    <w:rsid w:val="000615DD"/>
    <w:rsid w:val="0006173B"/>
    <w:rsid w:val="00061808"/>
    <w:rsid w:val="00061D74"/>
    <w:rsid w:val="000622ED"/>
    <w:rsid w:val="00062694"/>
    <w:rsid w:val="00062E27"/>
    <w:rsid w:val="00064BEB"/>
    <w:rsid w:val="0006593C"/>
    <w:rsid w:val="00065D2C"/>
    <w:rsid w:val="0006610B"/>
    <w:rsid w:val="000661C4"/>
    <w:rsid w:val="000661CA"/>
    <w:rsid w:val="00066303"/>
    <w:rsid w:val="0006666F"/>
    <w:rsid w:val="000674B0"/>
    <w:rsid w:val="0006773D"/>
    <w:rsid w:val="0007151A"/>
    <w:rsid w:val="00072103"/>
    <w:rsid w:val="00073369"/>
    <w:rsid w:val="000735BA"/>
    <w:rsid w:val="0007521C"/>
    <w:rsid w:val="00075305"/>
    <w:rsid w:val="00075843"/>
    <w:rsid w:val="00076B3A"/>
    <w:rsid w:val="000806A2"/>
    <w:rsid w:val="00080C1F"/>
    <w:rsid w:val="00081280"/>
    <w:rsid w:val="0008165A"/>
    <w:rsid w:val="00082230"/>
    <w:rsid w:val="00082720"/>
    <w:rsid w:val="00082EB3"/>
    <w:rsid w:val="00083F56"/>
    <w:rsid w:val="00084269"/>
    <w:rsid w:val="000844E6"/>
    <w:rsid w:val="000844E9"/>
    <w:rsid w:val="00084555"/>
    <w:rsid w:val="00084C53"/>
    <w:rsid w:val="00084C8B"/>
    <w:rsid w:val="00085C21"/>
    <w:rsid w:val="00085F49"/>
    <w:rsid w:val="0008637E"/>
    <w:rsid w:val="000868D8"/>
    <w:rsid w:val="00086B6A"/>
    <w:rsid w:val="00086FAF"/>
    <w:rsid w:val="0008772C"/>
    <w:rsid w:val="00087B73"/>
    <w:rsid w:val="00090269"/>
    <w:rsid w:val="0009075F"/>
    <w:rsid w:val="00091E3D"/>
    <w:rsid w:val="0009375B"/>
    <w:rsid w:val="0009380E"/>
    <w:rsid w:val="000938CB"/>
    <w:rsid w:val="00093C6A"/>
    <w:rsid w:val="00093E81"/>
    <w:rsid w:val="00094043"/>
    <w:rsid w:val="00094863"/>
    <w:rsid w:val="00094B0D"/>
    <w:rsid w:val="000952D3"/>
    <w:rsid w:val="00095924"/>
    <w:rsid w:val="000964BC"/>
    <w:rsid w:val="00096DC0"/>
    <w:rsid w:val="0009778C"/>
    <w:rsid w:val="00097B0B"/>
    <w:rsid w:val="00097FD7"/>
    <w:rsid w:val="000A0497"/>
    <w:rsid w:val="000A2F3C"/>
    <w:rsid w:val="000A3A4F"/>
    <w:rsid w:val="000A4A31"/>
    <w:rsid w:val="000A4D06"/>
    <w:rsid w:val="000A5077"/>
    <w:rsid w:val="000A53BC"/>
    <w:rsid w:val="000A5FA6"/>
    <w:rsid w:val="000A65DF"/>
    <w:rsid w:val="000A6F19"/>
    <w:rsid w:val="000A7631"/>
    <w:rsid w:val="000A7A32"/>
    <w:rsid w:val="000B1A53"/>
    <w:rsid w:val="000B1D2B"/>
    <w:rsid w:val="000B1DD8"/>
    <w:rsid w:val="000B23CD"/>
    <w:rsid w:val="000B2894"/>
    <w:rsid w:val="000B2F96"/>
    <w:rsid w:val="000B316B"/>
    <w:rsid w:val="000B327E"/>
    <w:rsid w:val="000B367C"/>
    <w:rsid w:val="000B36C7"/>
    <w:rsid w:val="000B3A6F"/>
    <w:rsid w:val="000B5945"/>
    <w:rsid w:val="000B5FFF"/>
    <w:rsid w:val="000B6315"/>
    <w:rsid w:val="000B67A6"/>
    <w:rsid w:val="000B6BA5"/>
    <w:rsid w:val="000B6D61"/>
    <w:rsid w:val="000B77C6"/>
    <w:rsid w:val="000C00BF"/>
    <w:rsid w:val="000C0B21"/>
    <w:rsid w:val="000C19C4"/>
    <w:rsid w:val="000C1E98"/>
    <w:rsid w:val="000C1F01"/>
    <w:rsid w:val="000C3197"/>
    <w:rsid w:val="000C37F9"/>
    <w:rsid w:val="000C4019"/>
    <w:rsid w:val="000C43DF"/>
    <w:rsid w:val="000C441D"/>
    <w:rsid w:val="000C6654"/>
    <w:rsid w:val="000C6731"/>
    <w:rsid w:val="000C70A9"/>
    <w:rsid w:val="000C75B4"/>
    <w:rsid w:val="000C762E"/>
    <w:rsid w:val="000C7B51"/>
    <w:rsid w:val="000D1176"/>
    <w:rsid w:val="000D14CE"/>
    <w:rsid w:val="000D1878"/>
    <w:rsid w:val="000D18D6"/>
    <w:rsid w:val="000D1B34"/>
    <w:rsid w:val="000D280A"/>
    <w:rsid w:val="000D2E16"/>
    <w:rsid w:val="000D3997"/>
    <w:rsid w:val="000D3FF1"/>
    <w:rsid w:val="000D425B"/>
    <w:rsid w:val="000D46B4"/>
    <w:rsid w:val="000D4C86"/>
    <w:rsid w:val="000D4D53"/>
    <w:rsid w:val="000D4EF7"/>
    <w:rsid w:val="000D5EB3"/>
    <w:rsid w:val="000D6749"/>
    <w:rsid w:val="000D793B"/>
    <w:rsid w:val="000E0F19"/>
    <w:rsid w:val="000E1B73"/>
    <w:rsid w:val="000E2ED2"/>
    <w:rsid w:val="000E354A"/>
    <w:rsid w:val="000E368A"/>
    <w:rsid w:val="000E567D"/>
    <w:rsid w:val="000E6795"/>
    <w:rsid w:val="000E6A6D"/>
    <w:rsid w:val="000E750A"/>
    <w:rsid w:val="000F1966"/>
    <w:rsid w:val="000F1AF3"/>
    <w:rsid w:val="000F1D4D"/>
    <w:rsid w:val="000F27DB"/>
    <w:rsid w:val="000F27E0"/>
    <w:rsid w:val="000F2FE4"/>
    <w:rsid w:val="000F323F"/>
    <w:rsid w:val="000F46BD"/>
    <w:rsid w:val="000F4CFE"/>
    <w:rsid w:val="000F5BA7"/>
    <w:rsid w:val="000F7B3C"/>
    <w:rsid w:val="000F7ECB"/>
    <w:rsid w:val="00100319"/>
    <w:rsid w:val="0010089F"/>
    <w:rsid w:val="00100FEF"/>
    <w:rsid w:val="00101449"/>
    <w:rsid w:val="00101EF0"/>
    <w:rsid w:val="001022B9"/>
    <w:rsid w:val="00102346"/>
    <w:rsid w:val="00102DA3"/>
    <w:rsid w:val="0010302F"/>
    <w:rsid w:val="001033AB"/>
    <w:rsid w:val="001036DC"/>
    <w:rsid w:val="00103B66"/>
    <w:rsid w:val="001048FD"/>
    <w:rsid w:val="00104EFC"/>
    <w:rsid w:val="0010528C"/>
    <w:rsid w:val="00105C84"/>
    <w:rsid w:val="00106682"/>
    <w:rsid w:val="0010689E"/>
    <w:rsid w:val="00106903"/>
    <w:rsid w:val="00106F6E"/>
    <w:rsid w:val="00107946"/>
    <w:rsid w:val="00107F52"/>
    <w:rsid w:val="00110121"/>
    <w:rsid w:val="001108F0"/>
    <w:rsid w:val="00110912"/>
    <w:rsid w:val="0011136E"/>
    <w:rsid w:val="00111EFB"/>
    <w:rsid w:val="00111F44"/>
    <w:rsid w:val="00111FDD"/>
    <w:rsid w:val="00111FED"/>
    <w:rsid w:val="001121C1"/>
    <w:rsid w:val="00112D5A"/>
    <w:rsid w:val="00113580"/>
    <w:rsid w:val="0011373C"/>
    <w:rsid w:val="0011399A"/>
    <w:rsid w:val="00113CE9"/>
    <w:rsid w:val="001143CC"/>
    <w:rsid w:val="001148FF"/>
    <w:rsid w:val="00115F32"/>
    <w:rsid w:val="001208B5"/>
    <w:rsid w:val="00120FFD"/>
    <w:rsid w:val="00122BD2"/>
    <w:rsid w:val="00122E67"/>
    <w:rsid w:val="00123AED"/>
    <w:rsid w:val="00124A34"/>
    <w:rsid w:val="00124D2F"/>
    <w:rsid w:val="00124F21"/>
    <w:rsid w:val="00125409"/>
    <w:rsid w:val="00125704"/>
    <w:rsid w:val="00125E03"/>
    <w:rsid w:val="001261B3"/>
    <w:rsid w:val="0012626B"/>
    <w:rsid w:val="00126F1B"/>
    <w:rsid w:val="00127D65"/>
    <w:rsid w:val="00127EBA"/>
    <w:rsid w:val="00130D2B"/>
    <w:rsid w:val="00131F8C"/>
    <w:rsid w:val="001328B7"/>
    <w:rsid w:val="00132924"/>
    <w:rsid w:val="00133950"/>
    <w:rsid w:val="00133BCD"/>
    <w:rsid w:val="00133EAE"/>
    <w:rsid w:val="00134477"/>
    <w:rsid w:val="0013459F"/>
    <w:rsid w:val="00136082"/>
    <w:rsid w:val="001363DF"/>
    <w:rsid w:val="001405D1"/>
    <w:rsid w:val="00141737"/>
    <w:rsid w:val="001417B0"/>
    <w:rsid w:val="00141A06"/>
    <w:rsid w:val="0014310C"/>
    <w:rsid w:val="00143252"/>
    <w:rsid w:val="00144F13"/>
    <w:rsid w:val="00145093"/>
    <w:rsid w:val="00145E30"/>
    <w:rsid w:val="00146B14"/>
    <w:rsid w:val="00150724"/>
    <w:rsid w:val="00151E6F"/>
    <w:rsid w:val="001521A1"/>
    <w:rsid w:val="00152595"/>
    <w:rsid w:val="0015266E"/>
    <w:rsid w:val="0015286E"/>
    <w:rsid w:val="00152A73"/>
    <w:rsid w:val="00152A87"/>
    <w:rsid w:val="00153ACE"/>
    <w:rsid w:val="001549C3"/>
    <w:rsid w:val="0015538E"/>
    <w:rsid w:val="0015595C"/>
    <w:rsid w:val="00155F8C"/>
    <w:rsid w:val="00156413"/>
    <w:rsid w:val="001571A7"/>
    <w:rsid w:val="001602F4"/>
    <w:rsid w:val="00160598"/>
    <w:rsid w:val="00160931"/>
    <w:rsid w:val="001623DF"/>
    <w:rsid w:val="001628A4"/>
    <w:rsid w:val="00163178"/>
    <w:rsid w:val="0016362D"/>
    <w:rsid w:val="0016454D"/>
    <w:rsid w:val="00164CC2"/>
    <w:rsid w:val="00164E57"/>
    <w:rsid w:val="00165551"/>
    <w:rsid w:val="001656E7"/>
    <w:rsid w:val="00165F55"/>
    <w:rsid w:val="00166483"/>
    <w:rsid w:val="00166EFE"/>
    <w:rsid w:val="001674AE"/>
    <w:rsid w:val="00170182"/>
    <w:rsid w:val="001702B4"/>
    <w:rsid w:val="00170E95"/>
    <w:rsid w:val="00171D2F"/>
    <w:rsid w:val="0017268F"/>
    <w:rsid w:val="00172D02"/>
    <w:rsid w:val="00172F1E"/>
    <w:rsid w:val="00173616"/>
    <w:rsid w:val="00174FBF"/>
    <w:rsid w:val="00175B2D"/>
    <w:rsid w:val="001760FE"/>
    <w:rsid w:val="001767A8"/>
    <w:rsid w:val="0017740B"/>
    <w:rsid w:val="0017789D"/>
    <w:rsid w:val="00177A4A"/>
    <w:rsid w:val="00180258"/>
    <w:rsid w:val="0018082A"/>
    <w:rsid w:val="0018105E"/>
    <w:rsid w:val="0018112A"/>
    <w:rsid w:val="00181A47"/>
    <w:rsid w:val="00182028"/>
    <w:rsid w:val="00182B5A"/>
    <w:rsid w:val="00182F3B"/>
    <w:rsid w:val="00183489"/>
    <w:rsid w:val="00183A5C"/>
    <w:rsid w:val="001844CD"/>
    <w:rsid w:val="00185684"/>
    <w:rsid w:val="00186822"/>
    <w:rsid w:val="00186D5C"/>
    <w:rsid w:val="001874DE"/>
    <w:rsid w:val="00187E22"/>
    <w:rsid w:val="00187E26"/>
    <w:rsid w:val="00187EA2"/>
    <w:rsid w:val="00190165"/>
    <w:rsid w:val="0019047E"/>
    <w:rsid w:val="00190F1B"/>
    <w:rsid w:val="00191DAF"/>
    <w:rsid w:val="00192FCC"/>
    <w:rsid w:val="0019374E"/>
    <w:rsid w:val="00194547"/>
    <w:rsid w:val="001951C1"/>
    <w:rsid w:val="00195836"/>
    <w:rsid w:val="001958E2"/>
    <w:rsid w:val="00195973"/>
    <w:rsid w:val="00195BFE"/>
    <w:rsid w:val="001961C5"/>
    <w:rsid w:val="00197521"/>
    <w:rsid w:val="001A01CB"/>
    <w:rsid w:val="001A04B4"/>
    <w:rsid w:val="001A1B97"/>
    <w:rsid w:val="001A1D90"/>
    <w:rsid w:val="001A25B8"/>
    <w:rsid w:val="001A2C98"/>
    <w:rsid w:val="001A328E"/>
    <w:rsid w:val="001A3AB9"/>
    <w:rsid w:val="001A4095"/>
    <w:rsid w:val="001A45E3"/>
    <w:rsid w:val="001A65D2"/>
    <w:rsid w:val="001A6ABE"/>
    <w:rsid w:val="001B042F"/>
    <w:rsid w:val="001B0E80"/>
    <w:rsid w:val="001B0FA4"/>
    <w:rsid w:val="001B1845"/>
    <w:rsid w:val="001B1EE2"/>
    <w:rsid w:val="001B25E1"/>
    <w:rsid w:val="001B2729"/>
    <w:rsid w:val="001B2FDB"/>
    <w:rsid w:val="001B31BE"/>
    <w:rsid w:val="001B414F"/>
    <w:rsid w:val="001B4B2B"/>
    <w:rsid w:val="001B559A"/>
    <w:rsid w:val="001B5B36"/>
    <w:rsid w:val="001B658C"/>
    <w:rsid w:val="001B7897"/>
    <w:rsid w:val="001B7A03"/>
    <w:rsid w:val="001B7CEE"/>
    <w:rsid w:val="001C007A"/>
    <w:rsid w:val="001C0311"/>
    <w:rsid w:val="001C063C"/>
    <w:rsid w:val="001C0725"/>
    <w:rsid w:val="001C1BC8"/>
    <w:rsid w:val="001C2151"/>
    <w:rsid w:val="001C2370"/>
    <w:rsid w:val="001C2788"/>
    <w:rsid w:val="001C27AE"/>
    <w:rsid w:val="001C2A31"/>
    <w:rsid w:val="001C32D5"/>
    <w:rsid w:val="001C33ED"/>
    <w:rsid w:val="001C36F8"/>
    <w:rsid w:val="001C3A4D"/>
    <w:rsid w:val="001C3F5D"/>
    <w:rsid w:val="001C5998"/>
    <w:rsid w:val="001C6E9C"/>
    <w:rsid w:val="001C746D"/>
    <w:rsid w:val="001D2075"/>
    <w:rsid w:val="001D2131"/>
    <w:rsid w:val="001D2453"/>
    <w:rsid w:val="001D4823"/>
    <w:rsid w:val="001D53E9"/>
    <w:rsid w:val="001D5DA5"/>
    <w:rsid w:val="001D5E87"/>
    <w:rsid w:val="001D6003"/>
    <w:rsid w:val="001D6A42"/>
    <w:rsid w:val="001D6D5B"/>
    <w:rsid w:val="001D6EE0"/>
    <w:rsid w:val="001D73AD"/>
    <w:rsid w:val="001D76FC"/>
    <w:rsid w:val="001D7C20"/>
    <w:rsid w:val="001E016C"/>
    <w:rsid w:val="001E0309"/>
    <w:rsid w:val="001E030C"/>
    <w:rsid w:val="001E0BA3"/>
    <w:rsid w:val="001E0C60"/>
    <w:rsid w:val="001E0DF3"/>
    <w:rsid w:val="001E0F2C"/>
    <w:rsid w:val="001E1372"/>
    <w:rsid w:val="001E153A"/>
    <w:rsid w:val="001E18A6"/>
    <w:rsid w:val="001E2534"/>
    <w:rsid w:val="001E2A2D"/>
    <w:rsid w:val="001E36DE"/>
    <w:rsid w:val="001E3A19"/>
    <w:rsid w:val="001E4954"/>
    <w:rsid w:val="001E53EE"/>
    <w:rsid w:val="001E59DB"/>
    <w:rsid w:val="001E5F15"/>
    <w:rsid w:val="001E61D8"/>
    <w:rsid w:val="001E626A"/>
    <w:rsid w:val="001E6C46"/>
    <w:rsid w:val="001E6F93"/>
    <w:rsid w:val="001E7BB6"/>
    <w:rsid w:val="001F05B9"/>
    <w:rsid w:val="001F0FDB"/>
    <w:rsid w:val="001F1875"/>
    <w:rsid w:val="001F2732"/>
    <w:rsid w:val="001F338D"/>
    <w:rsid w:val="001F3411"/>
    <w:rsid w:val="001F3E98"/>
    <w:rsid w:val="001F4285"/>
    <w:rsid w:val="001F42B4"/>
    <w:rsid w:val="001F4CF1"/>
    <w:rsid w:val="001F4DBD"/>
    <w:rsid w:val="001F4FDD"/>
    <w:rsid w:val="001F5A0D"/>
    <w:rsid w:val="001F5E57"/>
    <w:rsid w:val="001F79D3"/>
    <w:rsid w:val="00200964"/>
    <w:rsid w:val="00200D31"/>
    <w:rsid w:val="002016E9"/>
    <w:rsid w:val="00201998"/>
    <w:rsid w:val="00201D7F"/>
    <w:rsid w:val="0020228A"/>
    <w:rsid w:val="0020252D"/>
    <w:rsid w:val="00202E40"/>
    <w:rsid w:val="00202FA4"/>
    <w:rsid w:val="00204932"/>
    <w:rsid w:val="00204AD8"/>
    <w:rsid w:val="002057E4"/>
    <w:rsid w:val="00205BE1"/>
    <w:rsid w:val="00207A85"/>
    <w:rsid w:val="002104F7"/>
    <w:rsid w:val="00210D34"/>
    <w:rsid w:val="0021174B"/>
    <w:rsid w:val="00212697"/>
    <w:rsid w:val="0021325D"/>
    <w:rsid w:val="002135E1"/>
    <w:rsid w:val="00213923"/>
    <w:rsid w:val="00213BD2"/>
    <w:rsid w:val="00213F71"/>
    <w:rsid w:val="00214029"/>
    <w:rsid w:val="002142D9"/>
    <w:rsid w:val="00215955"/>
    <w:rsid w:val="00216289"/>
    <w:rsid w:val="00216928"/>
    <w:rsid w:val="002172E8"/>
    <w:rsid w:val="002177FF"/>
    <w:rsid w:val="00220081"/>
    <w:rsid w:val="002200F5"/>
    <w:rsid w:val="00220BFE"/>
    <w:rsid w:val="00221104"/>
    <w:rsid w:val="00221978"/>
    <w:rsid w:val="00221B0B"/>
    <w:rsid w:val="0022269F"/>
    <w:rsid w:val="00222FB8"/>
    <w:rsid w:val="002233A9"/>
    <w:rsid w:val="00223864"/>
    <w:rsid w:val="00223F00"/>
    <w:rsid w:val="002241FE"/>
    <w:rsid w:val="00224797"/>
    <w:rsid w:val="0022512F"/>
    <w:rsid w:val="002269BA"/>
    <w:rsid w:val="00226C37"/>
    <w:rsid w:val="00226FA8"/>
    <w:rsid w:val="00227116"/>
    <w:rsid w:val="00227E79"/>
    <w:rsid w:val="00230168"/>
    <w:rsid w:val="002308E2"/>
    <w:rsid w:val="00231CEC"/>
    <w:rsid w:val="0023267F"/>
    <w:rsid w:val="00232E3F"/>
    <w:rsid w:val="002332A1"/>
    <w:rsid w:val="0023342C"/>
    <w:rsid w:val="00233B8B"/>
    <w:rsid w:val="002346F6"/>
    <w:rsid w:val="002347E1"/>
    <w:rsid w:val="00234A9C"/>
    <w:rsid w:val="00235560"/>
    <w:rsid w:val="00235637"/>
    <w:rsid w:val="0023622B"/>
    <w:rsid w:val="0023642A"/>
    <w:rsid w:val="00236A69"/>
    <w:rsid w:val="00236D00"/>
    <w:rsid w:val="0023779C"/>
    <w:rsid w:val="0024077B"/>
    <w:rsid w:val="002409FA"/>
    <w:rsid w:val="00240F83"/>
    <w:rsid w:val="0024132F"/>
    <w:rsid w:val="00241541"/>
    <w:rsid w:val="002416F1"/>
    <w:rsid w:val="0024175F"/>
    <w:rsid w:val="00241FD1"/>
    <w:rsid w:val="00242445"/>
    <w:rsid w:val="00243F37"/>
    <w:rsid w:val="0024402A"/>
    <w:rsid w:val="002449DF"/>
    <w:rsid w:val="00244CEC"/>
    <w:rsid w:val="00244DEE"/>
    <w:rsid w:val="0024560C"/>
    <w:rsid w:val="002461F3"/>
    <w:rsid w:val="0024622F"/>
    <w:rsid w:val="002462F1"/>
    <w:rsid w:val="0024648D"/>
    <w:rsid w:val="00246EF3"/>
    <w:rsid w:val="002474C6"/>
    <w:rsid w:val="002477CD"/>
    <w:rsid w:val="00247EEF"/>
    <w:rsid w:val="00250054"/>
    <w:rsid w:val="002505A3"/>
    <w:rsid w:val="002511DA"/>
    <w:rsid w:val="0025332F"/>
    <w:rsid w:val="00254C64"/>
    <w:rsid w:val="00254C83"/>
    <w:rsid w:val="002567D2"/>
    <w:rsid w:val="00256D97"/>
    <w:rsid w:val="00256ED3"/>
    <w:rsid w:val="00257074"/>
    <w:rsid w:val="00260942"/>
    <w:rsid w:val="00260FB3"/>
    <w:rsid w:val="00261411"/>
    <w:rsid w:val="00261BB8"/>
    <w:rsid w:val="002639B7"/>
    <w:rsid w:val="00263B36"/>
    <w:rsid w:val="00264071"/>
    <w:rsid w:val="00264157"/>
    <w:rsid w:val="002644AC"/>
    <w:rsid w:val="00264523"/>
    <w:rsid w:val="00264C90"/>
    <w:rsid w:val="00264E19"/>
    <w:rsid w:val="00265325"/>
    <w:rsid w:val="002656F7"/>
    <w:rsid w:val="00265789"/>
    <w:rsid w:val="0026636B"/>
    <w:rsid w:val="00266CA2"/>
    <w:rsid w:val="00267713"/>
    <w:rsid w:val="002700C5"/>
    <w:rsid w:val="002706E4"/>
    <w:rsid w:val="00270A82"/>
    <w:rsid w:val="00271C5E"/>
    <w:rsid w:val="00273258"/>
    <w:rsid w:val="0027331F"/>
    <w:rsid w:val="00274C6A"/>
    <w:rsid w:val="002757AF"/>
    <w:rsid w:val="0027591A"/>
    <w:rsid w:val="00276078"/>
    <w:rsid w:val="00276900"/>
    <w:rsid w:val="00276A48"/>
    <w:rsid w:val="00276B66"/>
    <w:rsid w:val="00277231"/>
    <w:rsid w:val="00277496"/>
    <w:rsid w:val="00277735"/>
    <w:rsid w:val="0027799F"/>
    <w:rsid w:val="00280036"/>
    <w:rsid w:val="002803C6"/>
    <w:rsid w:val="00280415"/>
    <w:rsid w:val="00280BC2"/>
    <w:rsid w:val="00280BF1"/>
    <w:rsid w:val="00280D02"/>
    <w:rsid w:val="00281569"/>
    <w:rsid w:val="00282E06"/>
    <w:rsid w:val="00282F38"/>
    <w:rsid w:val="00283812"/>
    <w:rsid w:val="00284A86"/>
    <w:rsid w:val="00285038"/>
    <w:rsid w:val="00285B27"/>
    <w:rsid w:val="00285E56"/>
    <w:rsid w:val="00286751"/>
    <w:rsid w:val="00287BA0"/>
    <w:rsid w:val="00287D7B"/>
    <w:rsid w:val="002906B5"/>
    <w:rsid w:val="002916FD"/>
    <w:rsid w:val="002925C7"/>
    <w:rsid w:val="00292CF1"/>
    <w:rsid w:val="002932AE"/>
    <w:rsid w:val="00293687"/>
    <w:rsid w:val="00293B0C"/>
    <w:rsid w:val="0029416A"/>
    <w:rsid w:val="00295106"/>
    <w:rsid w:val="0029581D"/>
    <w:rsid w:val="00295C33"/>
    <w:rsid w:val="002A0682"/>
    <w:rsid w:val="002A093A"/>
    <w:rsid w:val="002A11DF"/>
    <w:rsid w:val="002A1750"/>
    <w:rsid w:val="002A20DA"/>
    <w:rsid w:val="002A2472"/>
    <w:rsid w:val="002A2A15"/>
    <w:rsid w:val="002A2A80"/>
    <w:rsid w:val="002A30F0"/>
    <w:rsid w:val="002A40C5"/>
    <w:rsid w:val="002A4E5B"/>
    <w:rsid w:val="002A5C33"/>
    <w:rsid w:val="002A79FB"/>
    <w:rsid w:val="002B0594"/>
    <w:rsid w:val="002B0CBB"/>
    <w:rsid w:val="002B13DF"/>
    <w:rsid w:val="002B1DA8"/>
    <w:rsid w:val="002B1E2E"/>
    <w:rsid w:val="002B2F59"/>
    <w:rsid w:val="002B31AB"/>
    <w:rsid w:val="002B4638"/>
    <w:rsid w:val="002B5535"/>
    <w:rsid w:val="002B55FC"/>
    <w:rsid w:val="002B5A39"/>
    <w:rsid w:val="002B693E"/>
    <w:rsid w:val="002B6C1E"/>
    <w:rsid w:val="002B6E8B"/>
    <w:rsid w:val="002B6FA0"/>
    <w:rsid w:val="002B70EB"/>
    <w:rsid w:val="002C06E1"/>
    <w:rsid w:val="002C1935"/>
    <w:rsid w:val="002C1D66"/>
    <w:rsid w:val="002C2228"/>
    <w:rsid w:val="002C2647"/>
    <w:rsid w:val="002C2946"/>
    <w:rsid w:val="002C2F47"/>
    <w:rsid w:val="002C3F07"/>
    <w:rsid w:val="002C423B"/>
    <w:rsid w:val="002C4327"/>
    <w:rsid w:val="002C454F"/>
    <w:rsid w:val="002C4E1C"/>
    <w:rsid w:val="002C4FDF"/>
    <w:rsid w:val="002C5A08"/>
    <w:rsid w:val="002C62F0"/>
    <w:rsid w:val="002C6488"/>
    <w:rsid w:val="002C7853"/>
    <w:rsid w:val="002D1147"/>
    <w:rsid w:val="002D11B2"/>
    <w:rsid w:val="002D143F"/>
    <w:rsid w:val="002D189B"/>
    <w:rsid w:val="002D1B0F"/>
    <w:rsid w:val="002D1C2A"/>
    <w:rsid w:val="002D2FB0"/>
    <w:rsid w:val="002D324F"/>
    <w:rsid w:val="002D36F6"/>
    <w:rsid w:val="002D44FE"/>
    <w:rsid w:val="002D48C6"/>
    <w:rsid w:val="002D68C9"/>
    <w:rsid w:val="002D6BFE"/>
    <w:rsid w:val="002D790B"/>
    <w:rsid w:val="002E060A"/>
    <w:rsid w:val="002E2F0A"/>
    <w:rsid w:val="002E4D56"/>
    <w:rsid w:val="002E509B"/>
    <w:rsid w:val="002E76E2"/>
    <w:rsid w:val="002E78D8"/>
    <w:rsid w:val="002F0744"/>
    <w:rsid w:val="002F0FF2"/>
    <w:rsid w:val="002F103F"/>
    <w:rsid w:val="002F1222"/>
    <w:rsid w:val="002F1303"/>
    <w:rsid w:val="002F20EE"/>
    <w:rsid w:val="002F41F2"/>
    <w:rsid w:val="002F47CF"/>
    <w:rsid w:val="002F4909"/>
    <w:rsid w:val="00300391"/>
    <w:rsid w:val="0030064C"/>
    <w:rsid w:val="00300B09"/>
    <w:rsid w:val="00300F30"/>
    <w:rsid w:val="00301688"/>
    <w:rsid w:val="00301821"/>
    <w:rsid w:val="00302520"/>
    <w:rsid w:val="0030277D"/>
    <w:rsid w:val="003032C8"/>
    <w:rsid w:val="003034AC"/>
    <w:rsid w:val="00303E7A"/>
    <w:rsid w:val="003045D9"/>
    <w:rsid w:val="00304BFA"/>
    <w:rsid w:val="00305086"/>
    <w:rsid w:val="003053C4"/>
    <w:rsid w:val="00306505"/>
    <w:rsid w:val="00306DC2"/>
    <w:rsid w:val="0030700A"/>
    <w:rsid w:val="00307B2D"/>
    <w:rsid w:val="00310708"/>
    <w:rsid w:val="00310EFA"/>
    <w:rsid w:val="003110D7"/>
    <w:rsid w:val="00311838"/>
    <w:rsid w:val="00311DB1"/>
    <w:rsid w:val="00312AFB"/>
    <w:rsid w:val="00312CB5"/>
    <w:rsid w:val="0031447D"/>
    <w:rsid w:val="0031529D"/>
    <w:rsid w:val="00315B50"/>
    <w:rsid w:val="00315C6F"/>
    <w:rsid w:val="00316352"/>
    <w:rsid w:val="00316846"/>
    <w:rsid w:val="00316D0D"/>
    <w:rsid w:val="00317C35"/>
    <w:rsid w:val="00320053"/>
    <w:rsid w:val="00320344"/>
    <w:rsid w:val="00320515"/>
    <w:rsid w:val="00320783"/>
    <w:rsid w:val="0032121E"/>
    <w:rsid w:val="00322C25"/>
    <w:rsid w:val="00323413"/>
    <w:rsid w:val="0032405A"/>
    <w:rsid w:val="00324BE6"/>
    <w:rsid w:val="00325C6B"/>
    <w:rsid w:val="0033007E"/>
    <w:rsid w:val="00330CAC"/>
    <w:rsid w:val="00331A9C"/>
    <w:rsid w:val="003322C9"/>
    <w:rsid w:val="00332E24"/>
    <w:rsid w:val="003330AC"/>
    <w:rsid w:val="0033346D"/>
    <w:rsid w:val="00333AC9"/>
    <w:rsid w:val="00336511"/>
    <w:rsid w:val="00340D6B"/>
    <w:rsid w:val="00341145"/>
    <w:rsid w:val="003412B8"/>
    <w:rsid w:val="00342386"/>
    <w:rsid w:val="003428E0"/>
    <w:rsid w:val="00343140"/>
    <w:rsid w:val="00343893"/>
    <w:rsid w:val="00344869"/>
    <w:rsid w:val="0034531F"/>
    <w:rsid w:val="0034661A"/>
    <w:rsid w:val="00347ACC"/>
    <w:rsid w:val="00350B5A"/>
    <w:rsid w:val="00350E32"/>
    <w:rsid w:val="00351384"/>
    <w:rsid w:val="00351D44"/>
    <w:rsid w:val="00351F45"/>
    <w:rsid w:val="00352881"/>
    <w:rsid w:val="00352F8B"/>
    <w:rsid w:val="0035312B"/>
    <w:rsid w:val="003539EB"/>
    <w:rsid w:val="00354E46"/>
    <w:rsid w:val="003558ED"/>
    <w:rsid w:val="00355BE3"/>
    <w:rsid w:val="0035608E"/>
    <w:rsid w:val="00356746"/>
    <w:rsid w:val="00356BEE"/>
    <w:rsid w:val="00357116"/>
    <w:rsid w:val="00357E02"/>
    <w:rsid w:val="00360821"/>
    <w:rsid w:val="00361218"/>
    <w:rsid w:val="00362144"/>
    <w:rsid w:val="003629AC"/>
    <w:rsid w:val="00362A1A"/>
    <w:rsid w:val="00363363"/>
    <w:rsid w:val="00363607"/>
    <w:rsid w:val="0036370E"/>
    <w:rsid w:val="003637F5"/>
    <w:rsid w:val="00363B56"/>
    <w:rsid w:val="00363F6D"/>
    <w:rsid w:val="00363FD2"/>
    <w:rsid w:val="003652A5"/>
    <w:rsid w:val="003652BA"/>
    <w:rsid w:val="0036638F"/>
    <w:rsid w:val="0036694A"/>
    <w:rsid w:val="00366AD9"/>
    <w:rsid w:val="00366D89"/>
    <w:rsid w:val="00367281"/>
    <w:rsid w:val="00370603"/>
    <w:rsid w:val="00370929"/>
    <w:rsid w:val="00370C03"/>
    <w:rsid w:val="00371BDD"/>
    <w:rsid w:val="00371E76"/>
    <w:rsid w:val="00371E97"/>
    <w:rsid w:val="00371ECC"/>
    <w:rsid w:val="003733DE"/>
    <w:rsid w:val="00373A46"/>
    <w:rsid w:val="00374211"/>
    <w:rsid w:val="00374638"/>
    <w:rsid w:val="00374E38"/>
    <w:rsid w:val="003753E2"/>
    <w:rsid w:val="00375F10"/>
    <w:rsid w:val="00376008"/>
    <w:rsid w:val="00377070"/>
    <w:rsid w:val="0037735C"/>
    <w:rsid w:val="0038004D"/>
    <w:rsid w:val="0038121C"/>
    <w:rsid w:val="0038133B"/>
    <w:rsid w:val="00382846"/>
    <w:rsid w:val="00383B0F"/>
    <w:rsid w:val="00383EEF"/>
    <w:rsid w:val="0038415A"/>
    <w:rsid w:val="00384298"/>
    <w:rsid w:val="003842C0"/>
    <w:rsid w:val="003844DD"/>
    <w:rsid w:val="003849E6"/>
    <w:rsid w:val="00384A19"/>
    <w:rsid w:val="00385494"/>
    <w:rsid w:val="00385502"/>
    <w:rsid w:val="00386110"/>
    <w:rsid w:val="00386C12"/>
    <w:rsid w:val="00387152"/>
    <w:rsid w:val="00387DCF"/>
    <w:rsid w:val="00387FEC"/>
    <w:rsid w:val="00391DF0"/>
    <w:rsid w:val="003921BC"/>
    <w:rsid w:val="00392795"/>
    <w:rsid w:val="003934A5"/>
    <w:rsid w:val="00393799"/>
    <w:rsid w:val="00393A5A"/>
    <w:rsid w:val="0039411E"/>
    <w:rsid w:val="00394234"/>
    <w:rsid w:val="00394A3E"/>
    <w:rsid w:val="00394BBA"/>
    <w:rsid w:val="00395034"/>
    <w:rsid w:val="00395B12"/>
    <w:rsid w:val="00395CEE"/>
    <w:rsid w:val="00396040"/>
    <w:rsid w:val="0039708B"/>
    <w:rsid w:val="003A04F2"/>
    <w:rsid w:val="003A054F"/>
    <w:rsid w:val="003A0E2A"/>
    <w:rsid w:val="003A1A2F"/>
    <w:rsid w:val="003A1AB4"/>
    <w:rsid w:val="003A1B09"/>
    <w:rsid w:val="003A2AAC"/>
    <w:rsid w:val="003A2BB6"/>
    <w:rsid w:val="003A3741"/>
    <w:rsid w:val="003A3BB1"/>
    <w:rsid w:val="003A4AA5"/>
    <w:rsid w:val="003A5510"/>
    <w:rsid w:val="003A5789"/>
    <w:rsid w:val="003A58D0"/>
    <w:rsid w:val="003A5B9A"/>
    <w:rsid w:val="003A72EC"/>
    <w:rsid w:val="003A73DB"/>
    <w:rsid w:val="003A74B2"/>
    <w:rsid w:val="003A7606"/>
    <w:rsid w:val="003A7941"/>
    <w:rsid w:val="003B1070"/>
    <w:rsid w:val="003B141D"/>
    <w:rsid w:val="003B176A"/>
    <w:rsid w:val="003B304F"/>
    <w:rsid w:val="003B4076"/>
    <w:rsid w:val="003B4821"/>
    <w:rsid w:val="003B5088"/>
    <w:rsid w:val="003B66C1"/>
    <w:rsid w:val="003B71AE"/>
    <w:rsid w:val="003B7676"/>
    <w:rsid w:val="003C02A2"/>
    <w:rsid w:val="003C02D5"/>
    <w:rsid w:val="003C0742"/>
    <w:rsid w:val="003C09E2"/>
    <w:rsid w:val="003C12D1"/>
    <w:rsid w:val="003C25F2"/>
    <w:rsid w:val="003C26C2"/>
    <w:rsid w:val="003C2BCC"/>
    <w:rsid w:val="003C30D1"/>
    <w:rsid w:val="003C376C"/>
    <w:rsid w:val="003C5351"/>
    <w:rsid w:val="003C5C93"/>
    <w:rsid w:val="003C6218"/>
    <w:rsid w:val="003C77EC"/>
    <w:rsid w:val="003D1F0E"/>
    <w:rsid w:val="003D1F12"/>
    <w:rsid w:val="003D2041"/>
    <w:rsid w:val="003D328B"/>
    <w:rsid w:val="003D5334"/>
    <w:rsid w:val="003D54F7"/>
    <w:rsid w:val="003D5BE0"/>
    <w:rsid w:val="003D5F68"/>
    <w:rsid w:val="003D6E1E"/>
    <w:rsid w:val="003D718F"/>
    <w:rsid w:val="003D7F55"/>
    <w:rsid w:val="003E15B6"/>
    <w:rsid w:val="003E174C"/>
    <w:rsid w:val="003E1CF9"/>
    <w:rsid w:val="003E2801"/>
    <w:rsid w:val="003E2884"/>
    <w:rsid w:val="003E443F"/>
    <w:rsid w:val="003E4701"/>
    <w:rsid w:val="003E4F7B"/>
    <w:rsid w:val="003E54AD"/>
    <w:rsid w:val="003E5841"/>
    <w:rsid w:val="003E5FEF"/>
    <w:rsid w:val="003E6639"/>
    <w:rsid w:val="003E66C8"/>
    <w:rsid w:val="003E6FBA"/>
    <w:rsid w:val="003E7634"/>
    <w:rsid w:val="003F0913"/>
    <w:rsid w:val="003F0C5F"/>
    <w:rsid w:val="003F0FEF"/>
    <w:rsid w:val="003F280E"/>
    <w:rsid w:val="003F2B95"/>
    <w:rsid w:val="003F330C"/>
    <w:rsid w:val="003F346B"/>
    <w:rsid w:val="003F459A"/>
    <w:rsid w:val="003F50E8"/>
    <w:rsid w:val="003F542E"/>
    <w:rsid w:val="003F5E44"/>
    <w:rsid w:val="003F5EB7"/>
    <w:rsid w:val="003F5F65"/>
    <w:rsid w:val="003F6914"/>
    <w:rsid w:val="003F74D7"/>
    <w:rsid w:val="003F7F59"/>
    <w:rsid w:val="0040058E"/>
    <w:rsid w:val="00400995"/>
    <w:rsid w:val="00401837"/>
    <w:rsid w:val="00402565"/>
    <w:rsid w:val="004026A4"/>
    <w:rsid w:val="004028BF"/>
    <w:rsid w:val="00402A9A"/>
    <w:rsid w:val="004038A9"/>
    <w:rsid w:val="00403D3C"/>
    <w:rsid w:val="00403F32"/>
    <w:rsid w:val="0040497E"/>
    <w:rsid w:val="00404B74"/>
    <w:rsid w:val="00404E93"/>
    <w:rsid w:val="0040624A"/>
    <w:rsid w:val="00406546"/>
    <w:rsid w:val="004065CB"/>
    <w:rsid w:val="004066F3"/>
    <w:rsid w:val="00406CB7"/>
    <w:rsid w:val="0040749A"/>
    <w:rsid w:val="00410BAC"/>
    <w:rsid w:val="00410CE7"/>
    <w:rsid w:val="0041128F"/>
    <w:rsid w:val="00412C53"/>
    <w:rsid w:val="00412F34"/>
    <w:rsid w:val="004137A8"/>
    <w:rsid w:val="00413986"/>
    <w:rsid w:val="004139DD"/>
    <w:rsid w:val="00413D2C"/>
    <w:rsid w:val="00414640"/>
    <w:rsid w:val="004151A2"/>
    <w:rsid w:val="0041583D"/>
    <w:rsid w:val="0041622D"/>
    <w:rsid w:val="004169B2"/>
    <w:rsid w:val="00416C3D"/>
    <w:rsid w:val="004200A6"/>
    <w:rsid w:val="00421D34"/>
    <w:rsid w:val="004225DF"/>
    <w:rsid w:val="004227D9"/>
    <w:rsid w:val="004238D0"/>
    <w:rsid w:val="00423F9E"/>
    <w:rsid w:val="00424C17"/>
    <w:rsid w:val="00424CCF"/>
    <w:rsid w:val="00425310"/>
    <w:rsid w:val="00425568"/>
    <w:rsid w:val="00425AA2"/>
    <w:rsid w:val="0042623D"/>
    <w:rsid w:val="00426243"/>
    <w:rsid w:val="0042693E"/>
    <w:rsid w:val="00426C19"/>
    <w:rsid w:val="00426F15"/>
    <w:rsid w:val="00427B05"/>
    <w:rsid w:val="00427B38"/>
    <w:rsid w:val="004308F8"/>
    <w:rsid w:val="004309DA"/>
    <w:rsid w:val="00431168"/>
    <w:rsid w:val="00431712"/>
    <w:rsid w:val="00433884"/>
    <w:rsid w:val="00434138"/>
    <w:rsid w:val="00434433"/>
    <w:rsid w:val="004344E9"/>
    <w:rsid w:val="004344FB"/>
    <w:rsid w:val="004349A3"/>
    <w:rsid w:val="004357E2"/>
    <w:rsid w:val="004422E1"/>
    <w:rsid w:val="0044271A"/>
    <w:rsid w:val="0044335A"/>
    <w:rsid w:val="004442DD"/>
    <w:rsid w:val="00445C66"/>
    <w:rsid w:val="0044730A"/>
    <w:rsid w:val="00447BB8"/>
    <w:rsid w:val="004502E8"/>
    <w:rsid w:val="00451268"/>
    <w:rsid w:val="0045173E"/>
    <w:rsid w:val="00451C07"/>
    <w:rsid w:val="00451D84"/>
    <w:rsid w:val="0045213B"/>
    <w:rsid w:val="00452346"/>
    <w:rsid w:val="00453447"/>
    <w:rsid w:val="0045353B"/>
    <w:rsid w:val="00453750"/>
    <w:rsid w:val="00453996"/>
    <w:rsid w:val="00453BBB"/>
    <w:rsid w:val="00453D2B"/>
    <w:rsid w:val="00454AFB"/>
    <w:rsid w:val="00454E18"/>
    <w:rsid w:val="0045547F"/>
    <w:rsid w:val="00455A47"/>
    <w:rsid w:val="00455F3C"/>
    <w:rsid w:val="004561C2"/>
    <w:rsid w:val="004564BD"/>
    <w:rsid w:val="0045776F"/>
    <w:rsid w:val="00457A80"/>
    <w:rsid w:val="00457AD3"/>
    <w:rsid w:val="00457BA4"/>
    <w:rsid w:val="00460927"/>
    <w:rsid w:val="00461E40"/>
    <w:rsid w:val="0046234B"/>
    <w:rsid w:val="004630A4"/>
    <w:rsid w:val="00463B86"/>
    <w:rsid w:val="00464225"/>
    <w:rsid w:val="00464E73"/>
    <w:rsid w:val="00465192"/>
    <w:rsid w:val="004653EB"/>
    <w:rsid w:val="00466E36"/>
    <w:rsid w:val="00466EF7"/>
    <w:rsid w:val="00467BB7"/>
    <w:rsid w:val="00467F4D"/>
    <w:rsid w:val="00467F75"/>
    <w:rsid w:val="004704A8"/>
    <w:rsid w:val="00470C30"/>
    <w:rsid w:val="004711C0"/>
    <w:rsid w:val="00471213"/>
    <w:rsid w:val="0047169F"/>
    <w:rsid w:val="00471BD5"/>
    <w:rsid w:val="004721EE"/>
    <w:rsid w:val="004732F1"/>
    <w:rsid w:val="004748E1"/>
    <w:rsid w:val="004753D6"/>
    <w:rsid w:val="00475547"/>
    <w:rsid w:val="00476211"/>
    <w:rsid w:val="004766D0"/>
    <w:rsid w:val="00476C15"/>
    <w:rsid w:val="004772EE"/>
    <w:rsid w:val="004773DC"/>
    <w:rsid w:val="00477595"/>
    <w:rsid w:val="00477A34"/>
    <w:rsid w:val="00480370"/>
    <w:rsid w:val="004804CE"/>
    <w:rsid w:val="00480CC0"/>
    <w:rsid w:val="00480D4C"/>
    <w:rsid w:val="00480F5A"/>
    <w:rsid w:val="00481B4F"/>
    <w:rsid w:val="00482717"/>
    <w:rsid w:val="00482748"/>
    <w:rsid w:val="004833A6"/>
    <w:rsid w:val="00483B46"/>
    <w:rsid w:val="00483E3D"/>
    <w:rsid w:val="004840B7"/>
    <w:rsid w:val="00484E07"/>
    <w:rsid w:val="00484E37"/>
    <w:rsid w:val="00486FEB"/>
    <w:rsid w:val="004872F4"/>
    <w:rsid w:val="004876CC"/>
    <w:rsid w:val="004902E4"/>
    <w:rsid w:val="00490A24"/>
    <w:rsid w:val="00490A25"/>
    <w:rsid w:val="004913D4"/>
    <w:rsid w:val="004917AA"/>
    <w:rsid w:val="00492253"/>
    <w:rsid w:val="004924B5"/>
    <w:rsid w:val="0049262A"/>
    <w:rsid w:val="004929FD"/>
    <w:rsid w:val="004937F6"/>
    <w:rsid w:val="00493815"/>
    <w:rsid w:val="004938BF"/>
    <w:rsid w:val="00493E1F"/>
    <w:rsid w:val="0049438A"/>
    <w:rsid w:val="00495981"/>
    <w:rsid w:val="004967A6"/>
    <w:rsid w:val="00496AF3"/>
    <w:rsid w:val="004977E6"/>
    <w:rsid w:val="00497F7A"/>
    <w:rsid w:val="004A0674"/>
    <w:rsid w:val="004A0E9B"/>
    <w:rsid w:val="004A26C3"/>
    <w:rsid w:val="004A2B4C"/>
    <w:rsid w:val="004A3141"/>
    <w:rsid w:val="004A3B9E"/>
    <w:rsid w:val="004A4235"/>
    <w:rsid w:val="004A4313"/>
    <w:rsid w:val="004A44F1"/>
    <w:rsid w:val="004A4528"/>
    <w:rsid w:val="004A55F3"/>
    <w:rsid w:val="004A5FCC"/>
    <w:rsid w:val="004A6407"/>
    <w:rsid w:val="004A6DB3"/>
    <w:rsid w:val="004A70A2"/>
    <w:rsid w:val="004A7AC8"/>
    <w:rsid w:val="004B002E"/>
    <w:rsid w:val="004B0999"/>
    <w:rsid w:val="004B0F36"/>
    <w:rsid w:val="004B1086"/>
    <w:rsid w:val="004B185E"/>
    <w:rsid w:val="004B190F"/>
    <w:rsid w:val="004B29EA"/>
    <w:rsid w:val="004B2CB3"/>
    <w:rsid w:val="004B33C9"/>
    <w:rsid w:val="004B41D1"/>
    <w:rsid w:val="004B56F1"/>
    <w:rsid w:val="004B5CFA"/>
    <w:rsid w:val="004B5F2E"/>
    <w:rsid w:val="004B61AB"/>
    <w:rsid w:val="004B6C06"/>
    <w:rsid w:val="004B6EC7"/>
    <w:rsid w:val="004B7585"/>
    <w:rsid w:val="004C0069"/>
    <w:rsid w:val="004C03C4"/>
    <w:rsid w:val="004C1638"/>
    <w:rsid w:val="004C2006"/>
    <w:rsid w:val="004C2227"/>
    <w:rsid w:val="004C2665"/>
    <w:rsid w:val="004C27A0"/>
    <w:rsid w:val="004C543A"/>
    <w:rsid w:val="004C577F"/>
    <w:rsid w:val="004C57DC"/>
    <w:rsid w:val="004C672B"/>
    <w:rsid w:val="004C794D"/>
    <w:rsid w:val="004D055C"/>
    <w:rsid w:val="004D13EB"/>
    <w:rsid w:val="004D1B25"/>
    <w:rsid w:val="004D1D9B"/>
    <w:rsid w:val="004D3755"/>
    <w:rsid w:val="004D5657"/>
    <w:rsid w:val="004D5D9A"/>
    <w:rsid w:val="004D6CC0"/>
    <w:rsid w:val="004E275A"/>
    <w:rsid w:val="004E2B31"/>
    <w:rsid w:val="004E350C"/>
    <w:rsid w:val="004E3E37"/>
    <w:rsid w:val="004E4FF9"/>
    <w:rsid w:val="004E5816"/>
    <w:rsid w:val="004E5EE7"/>
    <w:rsid w:val="004E60EC"/>
    <w:rsid w:val="004E6C3C"/>
    <w:rsid w:val="004E7D94"/>
    <w:rsid w:val="004F0818"/>
    <w:rsid w:val="004F102A"/>
    <w:rsid w:val="004F162F"/>
    <w:rsid w:val="004F1B79"/>
    <w:rsid w:val="004F2613"/>
    <w:rsid w:val="004F30BA"/>
    <w:rsid w:val="004F38CA"/>
    <w:rsid w:val="004F3AC7"/>
    <w:rsid w:val="004F3D34"/>
    <w:rsid w:val="004F3F70"/>
    <w:rsid w:val="004F4E0D"/>
    <w:rsid w:val="004F4F45"/>
    <w:rsid w:val="004F510E"/>
    <w:rsid w:val="004F52D6"/>
    <w:rsid w:val="004F5397"/>
    <w:rsid w:val="004F5400"/>
    <w:rsid w:val="004F5A31"/>
    <w:rsid w:val="004F7B96"/>
    <w:rsid w:val="004F7D6F"/>
    <w:rsid w:val="004F7F31"/>
    <w:rsid w:val="005008F1"/>
    <w:rsid w:val="0050108C"/>
    <w:rsid w:val="0050142A"/>
    <w:rsid w:val="005020FC"/>
    <w:rsid w:val="005026E0"/>
    <w:rsid w:val="005032B5"/>
    <w:rsid w:val="00503C0C"/>
    <w:rsid w:val="005040EE"/>
    <w:rsid w:val="0050520D"/>
    <w:rsid w:val="0050658D"/>
    <w:rsid w:val="00506CA8"/>
    <w:rsid w:val="00506D9C"/>
    <w:rsid w:val="0050734C"/>
    <w:rsid w:val="0050750F"/>
    <w:rsid w:val="005109C0"/>
    <w:rsid w:val="00511B2A"/>
    <w:rsid w:val="005120B4"/>
    <w:rsid w:val="005123D7"/>
    <w:rsid w:val="0051286D"/>
    <w:rsid w:val="00512F46"/>
    <w:rsid w:val="00513148"/>
    <w:rsid w:val="005138E6"/>
    <w:rsid w:val="00513F62"/>
    <w:rsid w:val="00514480"/>
    <w:rsid w:val="00514B2B"/>
    <w:rsid w:val="005157A3"/>
    <w:rsid w:val="00515DD8"/>
    <w:rsid w:val="00516352"/>
    <w:rsid w:val="00516BB3"/>
    <w:rsid w:val="005173EB"/>
    <w:rsid w:val="00517CD1"/>
    <w:rsid w:val="0052014B"/>
    <w:rsid w:val="005204E6"/>
    <w:rsid w:val="00520686"/>
    <w:rsid w:val="00520AFA"/>
    <w:rsid w:val="00520F22"/>
    <w:rsid w:val="005210D8"/>
    <w:rsid w:val="005215AB"/>
    <w:rsid w:val="005215F3"/>
    <w:rsid w:val="00521FC0"/>
    <w:rsid w:val="005221BC"/>
    <w:rsid w:val="0052370E"/>
    <w:rsid w:val="0052693C"/>
    <w:rsid w:val="0053063A"/>
    <w:rsid w:val="005306DB"/>
    <w:rsid w:val="005309F8"/>
    <w:rsid w:val="0053177F"/>
    <w:rsid w:val="00531784"/>
    <w:rsid w:val="005319CB"/>
    <w:rsid w:val="005322BC"/>
    <w:rsid w:val="0053267A"/>
    <w:rsid w:val="005334EB"/>
    <w:rsid w:val="00534302"/>
    <w:rsid w:val="0053478B"/>
    <w:rsid w:val="00535984"/>
    <w:rsid w:val="0053633F"/>
    <w:rsid w:val="00536772"/>
    <w:rsid w:val="00536ADE"/>
    <w:rsid w:val="00537904"/>
    <w:rsid w:val="005379E9"/>
    <w:rsid w:val="00537BF5"/>
    <w:rsid w:val="005404FA"/>
    <w:rsid w:val="00540895"/>
    <w:rsid w:val="005423FE"/>
    <w:rsid w:val="005427FD"/>
    <w:rsid w:val="0054399E"/>
    <w:rsid w:val="00543B5A"/>
    <w:rsid w:val="0054424A"/>
    <w:rsid w:val="00544C68"/>
    <w:rsid w:val="00544F4E"/>
    <w:rsid w:val="0054563C"/>
    <w:rsid w:val="00546238"/>
    <w:rsid w:val="005464DD"/>
    <w:rsid w:val="00546E58"/>
    <w:rsid w:val="005472AD"/>
    <w:rsid w:val="005476FB"/>
    <w:rsid w:val="005506DC"/>
    <w:rsid w:val="00550CEE"/>
    <w:rsid w:val="00550F99"/>
    <w:rsid w:val="005523E9"/>
    <w:rsid w:val="00552845"/>
    <w:rsid w:val="00552B0C"/>
    <w:rsid w:val="00552E32"/>
    <w:rsid w:val="0055303F"/>
    <w:rsid w:val="005530BB"/>
    <w:rsid w:val="00553B31"/>
    <w:rsid w:val="00553C66"/>
    <w:rsid w:val="00553F38"/>
    <w:rsid w:val="0055425E"/>
    <w:rsid w:val="00554367"/>
    <w:rsid w:val="00554A88"/>
    <w:rsid w:val="00555B10"/>
    <w:rsid w:val="00555EC9"/>
    <w:rsid w:val="0055624A"/>
    <w:rsid w:val="00556CC9"/>
    <w:rsid w:val="00557695"/>
    <w:rsid w:val="005578BF"/>
    <w:rsid w:val="0056015D"/>
    <w:rsid w:val="00561EE7"/>
    <w:rsid w:val="00562566"/>
    <w:rsid w:val="00562C00"/>
    <w:rsid w:val="00562E89"/>
    <w:rsid w:val="00564C7C"/>
    <w:rsid w:val="00564E5F"/>
    <w:rsid w:val="00564F31"/>
    <w:rsid w:val="00565AB2"/>
    <w:rsid w:val="00566261"/>
    <w:rsid w:val="00566755"/>
    <w:rsid w:val="005669AC"/>
    <w:rsid w:val="005673CA"/>
    <w:rsid w:val="00567734"/>
    <w:rsid w:val="005709C8"/>
    <w:rsid w:val="00571258"/>
    <w:rsid w:val="005713F8"/>
    <w:rsid w:val="00572946"/>
    <w:rsid w:val="00573099"/>
    <w:rsid w:val="00574030"/>
    <w:rsid w:val="005740CD"/>
    <w:rsid w:val="0057436F"/>
    <w:rsid w:val="0057518C"/>
    <w:rsid w:val="005774F3"/>
    <w:rsid w:val="00581857"/>
    <w:rsid w:val="00581A63"/>
    <w:rsid w:val="005823FF"/>
    <w:rsid w:val="00582BCB"/>
    <w:rsid w:val="0058338B"/>
    <w:rsid w:val="00583629"/>
    <w:rsid w:val="00583637"/>
    <w:rsid w:val="00583B48"/>
    <w:rsid w:val="005841C7"/>
    <w:rsid w:val="00584BC4"/>
    <w:rsid w:val="00584F0C"/>
    <w:rsid w:val="00585746"/>
    <w:rsid w:val="0058699E"/>
    <w:rsid w:val="00586A19"/>
    <w:rsid w:val="005875E4"/>
    <w:rsid w:val="005875F7"/>
    <w:rsid w:val="00587FD4"/>
    <w:rsid w:val="0059025F"/>
    <w:rsid w:val="00590FD0"/>
    <w:rsid w:val="005925DB"/>
    <w:rsid w:val="005927B4"/>
    <w:rsid w:val="00592877"/>
    <w:rsid w:val="00593158"/>
    <w:rsid w:val="00593A8D"/>
    <w:rsid w:val="00594086"/>
    <w:rsid w:val="00594EDB"/>
    <w:rsid w:val="005958CC"/>
    <w:rsid w:val="00596165"/>
    <w:rsid w:val="005966D1"/>
    <w:rsid w:val="005972E0"/>
    <w:rsid w:val="00597E91"/>
    <w:rsid w:val="005A08DC"/>
    <w:rsid w:val="005A15A8"/>
    <w:rsid w:val="005A2178"/>
    <w:rsid w:val="005A2426"/>
    <w:rsid w:val="005A2702"/>
    <w:rsid w:val="005A2E4F"/>
    <w:rsid w:val="005A36A9"/>
    <w:rsid w:val="005A36F9"/>
    <w:rsid w:val="005A41A9"/>
    <w:rsid w:val="005A452A"/>
    <w:rsid w:val="005A4CB1"/>
    <w:rsid w:val="005A4FF1"/>
    <w:rsid w:val="005A57B6"/>
    <w:rsid w:val="005A6CEF"/>
    <w:rsid w:val="005A747E"/>
    <w:rsid w:val="005A7AAA"/>
    <w:rsid w:val="005B01AF"/>
    <w:rsid w:val="005B07F9"/>
    <w:rsid w:val="005B0DF6"/>
    <w:rsid w:val="005B19A0"/>
    <w:rsid w:val="005B36DD"/>
    <w:rsid w:val="005B422F"/>
    <w:rsid w:val="005B46C2"/>
    <w:rsid w:val="005B4F19"/>
    <w:rsid w:val="005B5A9F"/>
    <w:rsid w:val="005B6650"/>
    <w:rsid w:val="005B6A48"/>
    <w:rsid w:val="005B6FA0"/>
    <w:rsid w:val="005C074E"/>
    <w:rsid w:val="005C0EA5"/>
    <w:rsid w:val="005C0F46"/>
    <w:rsid w:val="005C2A70"/>
    <w:rsid w:val="005C2B8C"/>
    <w:rsid w:val="005C302D"/>
    <w:rsid w:val="005C3887"/>
    <w:rsid w:val="005C3CC4"/>
    <w:rsid w:val="005C45BF"/>
    <w:rsid w:val="005C472A"/>
    <w:rsid w:val="005C4BFF"/>
    <w:rsid w:val="005C5D8D"/>
    <w:rsid w:val="005C6AD3"/>
    <w:rsid w:val="005C791E"/>
    <w:rsid w:val="005C7C85"/>
    <w:rsid w:val="005D0725"/>
    <w:rsid w:val="005D12FF"/>
    <w:rsid w:val="005D132B"/>
    <w:rsid w:val="005D1825"/>
    <w:rsid w:val="005D41B7"/>
    <w:rsid w:val="005D42E9"/>
    <w:rsid w:val="005D51EA"/>
    <w:rsid w:val="005D52F4"/>
    <w:rsid w:val="005D5BC6"/>
    <w:rsid w:val="005D6792"/>
    <w:rsid w:val="005D7FB9"/>
    <w:rsid w:val="005E0B0A"/>
    <w:rsid w:val="005E1269"/>
    <w:rsid w:val="005E15D8"/>
    <w:rsid w:val="005E1876"/>
    <w:rsid w:val="005E18EF"/>
    <w:rsid w:val="005E1D74"/>
    <w:rsid w:val="005E1D98"/>
    <w:rsid w:val="005E26C8"/>
    <w:rsid w:val="005E34DE"/>
    <w:rsid w:val="005E3623"/>
    <w:rsid w:val="005E4B45"/>
    <w:rsid w:val="005E5351"/>
    <w:rsid w:val="005E573A"/>
    <w:rsid w:val="005E57BB"/>
    <w:rsid w:val="005E60A2"/>
    <w:rsid w:val="005E65DC"/>
    <w:rsid w:val="005E6CD6"/>
    <w:rsid w:val="005E75C7"/>
    <w:rsid w:val="005E7DB9"/>
    <w:rsid w:val="005E7E9A"/>
    <w:rsid w:val="005F095D"/>
    <w:rsid w:val="005F0999"/>
    <w:rsid w:val="005F0DD0"/>
    <w:rsid w:val="005F1B6A"/>
    <w:rsid w:val="005F254C"/>
    <w:rsid w:val="005F2BFC"/>
    <w:rsid w:val="005F2F03"/>
    <w:rsid w:val="005F31F4"/>
    <w:rsid w:val="005F36C9"/>
    <w:rsid w:val="005F3B9D"/>
    <w:rsid w:val="005F44FF"/>
    <w:rsid w:val="005F466B"/>
    <w:rsid w:val="005F4ABC"/>
    <w:rsid w:val="005F4F07"/>
    <w:rsid w:val="005F4FE5"/>
    <w:rsid w:val="005F5F8E"/>
    <w:rsid w:val="005F6CD1"/>
    <w:rsid w:val="005F792F"/>
    <w:rsid w:val="00600740"/>
    <w:rsid w:val="006007C1"/>
    <w:rsid w:val="00602F40"/>
    <w:rsid w:val="00603CFE"/>
    <w:rsid w:val="00604816"/>
    <w:rsid w:val="00604F31"/>
    <w:rsid w:val="006053F3"/>
    <w:rsid w:val="00605936"/>
    <w:rsid w:val="006059F7"/>
    <w:rsid w:val="00606887"/>
    <w:rsid w:val="006070C6"/>
    <w:rsid w:val="006079B3"/>
    <w:rsid w:val="00607A7B"/>
    <w:rsid w:val="00607F47"/>
    <w:rsid w:val="00610368"/>
    <w:rsid w:val="006103F5"/>
    <w:rsid w:val="00611929"/>
    <w:rsid w:val="00612EAF"/>
    <w:rsid w:val="00612EEB"/>
    <w:rsid w:val="006137AF"/>
    <w:rsid w:val="00613BC3"/>
    <w:rsid w:val="00613C59"/>
    <w:rsid w:val="006144CB"/>
    <w:rsid w:val="0061479C"/>
    <w:rsid w:val="006147B2"/>
    <w:rsid w:val="00615398"/>
    <w:rsid w:val="0061588C"/>
    <w:rsid w:val="00615A7B"/>
    <w:rsid w:val="006160F4"/>
    <w:rsid w:val="0061702E"/>
    <w:rsid w:val="00620522"/>
    <w:rsid w:val="006207BB"/>
    <w:rsid w:val="00620E97"/>
    <w:rsid w:val="006211F9"/>
    <w:rsid w:val="00621E6A"/>
    <w:rsid w:val="006224FE"/>
    <w:rsid w:val="00622EF8"/>
    <w:rsid w:val="006230E9"/>
    <w:rsid w:val="00625B54"/>
    <w:rsid w:val="00625D8A"/>
    <w:rsid w:val="00626568"/>
    <w:rsid w:val="00627B05"/>
    <w:rsid w:val="00627BC1"/>
    <w:rsid w:val="00630C6B"/>
    <w:rsid w:val="00631078"/>
    <w:rsid w:val="00631C36"/>
    <w:rsid w:val="00632367"/>
    <w:rsid w:val="00632644"/>
    <w:rsid w:val="006326BA"/>
    <w:rsid w:val="00633615"/>
    <w:rsid w:val="00633D11"/>
    <w:rsid w:val="00633EC2"/>
    <w:rsid w:val="00634955"/>
    <w:rsid w:val="006353E9"/>
    <w:rsid w:val="006354A2"/>
    <w:rsid w:val="00635711"/>
    <w:rsid w:val="00635954"/>
    <w:rsid w:val="006359DE"/>
    <w:rsid w:val="00636B9F"/>
    <w:rsid w:val="00640147"/>
    <w:rsid w:val="00640154"/>
    <w:rsid w:val="006409C6"/>
    <w:rsid w:val="006409DD"/>
    <w:rsid w:val="00640DE1"/>
    <w:rsid w:val="006418F5"/>
    <w:rsid w:val="00641DAD"/>
    <w:rsid w:val="00641DD9"/>
    <w:rsid w:val="0064212C"/>
    <w:rsid w:val="00642541"/>
    <w:rsid w:val="0064280F"/>
    <w:rsid w:val="00642BB4"/>
    <w:rsid w:val="0064305D"/>
    <w:rsid w:val="00643F11"/>
    <w:rsid w:val="00644A42"/>
    <w:rsid w:val="0064512D"/>
    <w:rsid w:val="0064516A"/>
    <w:rsid w:val="00645995"/>
    <w:rsid w:val="00645C0F"/>
    <w:rsid w:val="00645C7D"/>
    <w:rsid w:val="00646B1E"/>
    <w:rsid w:val="00646C81"/>
    <w:rsid w:val="00646D85"/>
    <w:rsid w:val="00650ED4"/>
    <w:rsid w:val="006512CB"/>
    <w:rsid w:val="00651D0D"/>
    <w:rsid w:val="006524DC"/>
    <w:rsid w:val="006524FA"/>
    <w:rsid w:val="00652E5F"/>
    <w:rsid w:val="00653F3A"/>
    <w:rsid w:val="006549FE"/>
    <w:rsid w:val="00655CA8"/>
    <w:rsid w:val="00656225"/>
    <w:rsid w:val="006565A2"/>
    <w:rsid w:val="006615CA"/>
    <w:rsid w:val="00662C58"/>
    <w:rsid w:val="0066345F"/>
    <w:rsid w:val="0066352A"/>
    <w:rsid w:val="00663DF6"/>
    <w:rsid w:val="00664492"/>
    <w:rsid w:val="00665AFF"/>
    <w:rsid w:val="00665CE9"/>
    <w:rsid w:val="00665D37"/>
    <w:rsid w:val="0066627A"/>
    <w:rsid w:val="00666467"/>
    <w:rsid w:val="00666633"/>
    <w:rsid w:val="00666A48"/>
    <w:rsid w:val="00667CC5"/>
    <w:rsid w:val="006704B3"/>
    <w:rsid w:val="0067125B"/>
    <w:rsid w:val="00671D8B"/>
    <w:rsid w:val="00671FA7"/>
    <w:rsid w:val="006723AD"/>
    <w:rsid w:val="00672E0A"/>
    <w:rsid w:val="00672FCB"/>
    <w:rsid w:val="00673C9D"/>
    <w:rsid w:val="00674C8A"/>
    <w:rsid w:val="00676A69"/>
    <w:rsid w:val="00676EF3"/>
    <w:rsid w:val="00677488"/>
    <w:rsid w:val="00677D3F"/>
    <w:rsid w:val="00680167"/>
    <w:rsid w:val="0068059D"/>
    <w:rsid w:val="00681704"/>
    <w:rsid w:val="00681C20"/>
    <w:rsid w:val="00681F6D"/>
    <w:rsid w:val="006832D3"/>
    <w:rsid w:val="00683510"/>
    <w:rsid w:val="00683C8A"/>
    <w:rsid w:val="0068446E"/>
    <w:rsid w:val="00684BC0"/>
    <w:rsid w:val="00684F22"/>
    <w:rsid w:val="006851F2"/>
    <w:rsid w:val="0068656D"/>
    <w:rsid w:val="00686D47"/>
    <w:rsid w:val="00687180"/>
    <w:rsid w:val="00687E8F"/>
    <w:rsid w:val="00690C54"/>
    <w:rsid w:val="00691CDA"/>
    <w:rsid w:val="00692BC0"/>
    <w:rsid w:val="00693136"/>
    <w:rsid w:val="00693553"/>
    <w:rsid w:val="00694288"/>
    <w:rsid w:val="0069456F"/>
    <w:rsid w:val="00694A9B"/>
    <w:rsid w:val="00695714"/>
    <w:rsid w:val="00696E2B"/>
    <w:rsid w:val="00696F2D"/>
    <w:rsid w:val="00697383"/>
    <w:rsid w:val="00697925"/>
    <w:rsid w:val="00697CFF"/>
    <w:rsid w:val="006A001C"/>
    <w:rsid w:val="006A001D"/>
    <w:rsid w:val="006A048E"/>
    <w:rsid w:val="006A17CE"/>
    <w:rsid w:val="006A1DDB"/>
    <w:rsid w:val="006A2DAA"/>
    <w:rsid w:val="006A30C8"/>
    <w:rsid w:val="006A3A92"/>
    <w:rsid w:val="006A4A77"/>
    <w:rsid w:val="006A564D"/>
    <w:rsid w:val="006A6CC4"/>
    <w:rsid w:val="006A6CF2"/>
    <w:rsid w:val="006A76D5"/>
    <w:rsid w:val="006B0563"/>
    <w:rsid w:val="006B0F14"/>
    <w:rsid w:val="006B10AE"/>
    <w:rsid w:val="006B113A"/>
    <w:rsid w:val="006B184C"/>
    <w:rsid w:val="006B1EAA"/>
    <w:rsid w:val="006B251E"/>
    <w:rsid w:val="006B2CD0"/>
    <w:rsid w:val="006B2F61"/>
    <w:rsid w:val="006B3DF5"/>
    <w:rsid w:val="006B3E91"/>
    <w:rsid w:val="006B5234"/>
    <w:rsid w:val="006B5364"/>
    <w:rsid w:val="006B66C0"/>
    <w:rsid w:val="006B6A4F"/>
    <w:rsid w:val="006B6D45"/>
    <w:rsid w:val="006B6EDF"/>
    <w:rsid w:val="006B785E"/>
    <w:rsid w:val="006C054F"/>
    <w:rsid w:val="006C0829"/>
    <w:rsid w:val="006C35FA"/>
    <w:rsid w:val="006C3BFA"/>
    <w:rsid w:val="006C52D8"/>
    <w:rsid w:val="006C73EB"/>
    <w:rsid w:val="006D147B"/>
    <w:rsid w:val="006D14D6"/>
    <w:rsid w:val="006D1D76"/>
    <w:rsid w:val="006D24AA"/>
    <w:rsid w:val="006D29A9"/>
    <w:rsid w:val="006D2AEB"/>
    <w:rsid w:val="006D2D05"/>
    <w:rsid w:val="006D2D16"/>
    <w:rsid w:val="006D3A1A"/>
    <w:rsid w:val="006D4758"/>
    <w:rsid w:val="006D487E"/>
    <w:rsid w:val="006D4B64"/>
    <w:rsid w:val="006D527C"/>
    <w:rsid w:val="006D5806"/>
    <w:rsid w:val="006D681A"/>
    <w:rsid w:val="006D682F"/>
    <w:rsid w:val="006D773D"/>
    <w:rsid w:val="006D78C3"/>
    <w:rsid w:val="006E0A73"/>
    <w:rsid w:val="006E0E03"/>
    <w:rsid w:val="006E11F3"/>
    <w:rsid w:val="006E13DD"/>
    <w:rsid w:val="006E2FA6"/>
    <w:rsid w:val="006E35A9"/>
    <w:rsid w:val="006E4196"/>
    <w:rsid w:val="006E425E"/>
    <w:rsid w:val="006E4A68"/>
    <w:rsid w:val="006E7090"/>
    <w:rsid w:val="006E72F6"/>
    <w:rsid w:val="006E7A2C"/>
    <w:rsid w:val="006E7ED6"/>
    <w:rsid w:val="006F0E18"/>
    <w:rsid w:val="006F18DF"/>
    <w:rsid w:val="006F1FDB"/>
    <w:rsid w:val="006F268F"/>
    <w:rsid w:val="006F341B"/>
    <w:rsid w:val="006F3913"/>
    <w:rsid w:val="006F3BB5"/>
    <w:rsid w:val="006F3CEC"/>
    <w:rsid w:val="006F3DE6"/>
    <w:rsid w:val="006F49EF"/>
    <w:rsid w:val="006F5B55"/>
    <w:rsid w:val="006F613A"/>
    <w:rsid w:val="006F6C6B"/>
    <w:rsid w:val="006F7955"/>
    <w:rsid w:val="00701165"/>
    <w:rsid w:val="0070162A"/>
    <w:rsid w:val="00701BFE"/>
    <w:rsid w:val="00701C5B"/>
    <w:rsid w:val="00701E1E"/>
    <w:rsid w:val="0070251A"/>
    <w:rsid w:val="00703C6C"/>
    <w:rsid w:val="00705531"/>
    <w:rsid w:val="0070567F"/>
    <w:rsid w:val="00706DEF"/>
    <w:rsid w:val="00710E4D"/>
    <w:rsid w:val="0071106F"/>
    <w:rsid w:val="0071108F"/>
    <w:rsid w:val="007117CC"/>
    <w:rsid w:val="00711CB8"/>
    <w:rsid w:val="00711FA0"/>
    <w:rsid w:val="00712644"/>
    <w:rsid w:val="00712A6A"/>
    <w:rsid w:val="00712C84"/>
    <w:rsid w:val="00714F22"/>
    <w:rsid w:val="0071515B"/>
    <w:rsid w:val="00715EE7"/>
    <w:rsid w:val="00715F92"/>
    <w:rsid w:val="007167C1"/>
    <w:rsid w:val="00716F5E"/>
    <w:rsid w:val="007170BD"/>
    <w:rsid w:val="007172D1"/>
    <w:rsid w:val="007173FF"/>
    <w:rsid w:val="007206AA"/>
    <w:rsid w:val="0072105F"/>
    <w:rsid w:val="00721209"/>
    <w:rsid w:val="00721EC7"/>
    <w:rsid w:val="00721F2E"/>
    <w:rsid w:val="00721F8E"/>
    <w:rsid w:val="00721F90"/>
    <w:rsid w:val="007231A1"/>
    <w:rsid w:val="00723530"/>
    <w:rsid w:val="0072462C"/>
    <w:rsid w:val="00724872"/>
    <w:rsid w:val="007251C6"/>
    <w:rsid w:val="007266C6"/>
    <w:rsid w:val="00726E57"/>
    <w:rsid w:val="00731D21"/>
    <w:rsid w:val="00732191"/>
    <w:rsid w:val="0073318E"/>
    <w:rsid w:val="00733387"/>
    <w:rsid w:val="00733D4F"/>
    <w:rsid w:val="00735152"/>
    <w:rsid w:val="0073524B"/>
    <w:rsid w:val="007356D7"/>
    <w:rsid w:val="00735845"/>
    <w:rsid w:val="007358F8"/>
    <w:rsid w:val="00735F35"/>
    <w:rsid w:val="00736550"/>
    <w:rsid w:val="007369BB"/>
    <w:rsid w:val="00736DF1"/>
    <w:rsid w:val="0073703E"/>
    <w:rsid w:val="00737909"/>
    <w:rsid w:val="00740B54"/>
    <w:rsid w:val="00740D3B"/>
    <w:rsid w:val="00740EDA"/>
    <w:rsid w:val="007419ED"/>
    <w:rsid w:val="00742289"/>
    <w:rsid w:val="00742315"/>
    <w:rsid w:val="00742E5C"/>
    <w:rsid w:val="00742F98"/>
    <w:rsid w:val="007430D7"/>
    <w:rsid w:val="00743FC6"/>
    <w:rsid w:val="007442CF"/>
    <w:rsid w:val="0074439B"/>
    <w:rsid w:val="00744B8B"/>
    <w:rsid w:val="00744D02"/>
    <w:rsid w:val="00744DD2"/>
    <w:rsid w:val="007452C2"/>
    <w:rsid w:val="007467A9"/>
    <w:rsid w:val="007469B5"/>
    <w:rsid w:val="007475EE"/>
    <w:rsid w:val="0074782F"/>
    <w:rsid w:val="00747EE7"/>
    <w:rsid w:val="00751029"/>
    <w:rsid w:val="00751218"/>
    <w:rsid w:val="007517A9"/>
    <w:rsid w:val="007521C4"/>
    <w:rsid w:val="00752AC1"/>
    <w:rsid w:val="00752E02"/>
    <w:rsid w:val="00752E95"/>
    <w:rsid w:val="00752F05"/>
    <w:rsid w:val="00752FBF"/>
    <w:rsid w:val="00753075"/>
    <w:rsid w:val="00755248"/>
    <w:rsid w:val="007552C0"/>
    <w:rsid w:val="00756B1C"/>
    <w:rsid w:val="00756FFA"/>
    <w:rsid w:val="0075732C"/>
    <w:rsid w:val="00757A5E"/>
    <w:rsid w:val="00757FF5"/>
    <w:rsid w:val="0076084A"/>
    <w:rsid w:val="00760C58"/>
    <w:rsid w:val="00760C63"/>
    <w:rsid w:val="00760CDF"/>
    <w:rsid w:val="00761139"/>
    <w:rsid w:val="00761195"/>
    <w:rsid w:val="00762376"/>
    <w:rsid w:val="007624A8"/>
    <w:rsid w:val="00762E27"/>
    <w:rsid w:val="00763D2E"/>
    <w:rsid w:val="0076416E"/>
    <w:rsid w:val="007641A3"/>
    <w:rsid w:val="00764261"/>
    <w:rsid w:val="0076475B"/>
    <w:rsid w:val="00764AC0"/>
    <w:rsid w:val="00764BCE"/>
    <w:rsid w:val="00765540"/>
    <w:rsid w:val="00765634"/>
    <w:rsid w:val="00765E17"/>
    <w:rsid w:val="007662A9"/>
    <w:rsid w:val="00766630"/>
    <w:rsid w:val="0076679C"/>
    <w:rsid w:val="00766B2F"/>
    <w:rsid w:val="00766DB2"/>
    <w:rsid w:val="007670D2"/>
    <w:rsid w:val="007676D4"/>
    <w:rsid w:val="00767CDF"/>
    <w:rsid w:val="007704A5"/>
    <w:rsid w:val="007713BE"/>
    <w:rsid w:val="00771564"/>
    <w:rsid w:val="0077172B"/>
    <w:rsid w:val="0077335F"/>
    <w:rsid w:val="00773367"/>
    <w:rsid w:val="007736F8"/>
    <w:rsid w:val="0077393D"/>
    <w:rsid w:val="00774008"/>
    <w:rsid w:val="007743BA"/>
    <w:rsid w:val="00775F90"/>
    <w:rsid w:val="0077684F"/>
    <w:rsid w:val="00776A5D"/>
    <w:rsid w:val="00776AF6"/>
    <w:rsid w:val="00777B2D"/>
    <w:rsid w:val="00777BF1"/>
    <w:rsid w:val="007805A4"/>
    <w:rsid w:val="0078097B"/>
    <w:rsid w:val="007811E3"/>
    <w:rsid w:val="0078273C"/>
    <w:rsid w:val="00783F02"/>
    <w:rsid w:val="00784831"/>
    <w:rsid w:val="00784943"/>
    <w:rsid w:val="00785499"/>
    <w:rsid w:val="007856D5"/>
    <w:rsid w:val="00785B93"/>
    <w:rsid w:val="00786235"/>
    <w:rsid w:val="00786E50"/>
    <w:rsid w:val="007879A9"/>
    <w:rsid w:val="007912C1"/>
    <w:rsid w:val="00791CFD"/>
    <w:rsid w:val="007927A2"/>
    <w:rsid w:val="00792B24"/>
    <w:rsid w:val="00792B46"/>
    <w:rsid w:val="007938EB"/>
    <w:rsid w:val="00793D44"/>
    <w:rsid w:val="00794650"/>
    <w:rsid w:val="00794CA2"/>
    <w:rsid w:val="00794E74"/>
    <w:rsid w:val="00797EBF"/>
    <w:rsid w:val="00797FB5"/>
    <w:rsid w:val="007A055A"/>
    <w:rsid w:val="007A0C65"/>
    <w:rsid w:val="007A0F06"/>
    <w:rsid w:val="007A1F0E"/>
    <w:rsid w:val="007A1F40"/>
    <w:rsid w:val="007A2192"/>
    <w:rsid w:val="007A30FB"/>
    <w:rsid w:val="007A3579"/>
    <w:rsid w:val="007A3584"/>
    <w:rsid w:val="007A359D"/>
    <w:rsid w:val="007A4D52"/>
    <w:rsid w:val="007A5102"/>
    <w:rsid w:val="007A5B8A"/>
    <w:rsid w:val="007A67C9"/>
    <w:rsid w:val="007A6A87"/>
    <w:rsid w:val="007A7CAD"/>
    <w:rsid w:val="007A7F79"/>
    <w:rsid w:val="007B0187"/>
    <w:rsid w:val="007B0293"/>
    <w:rsid w:val="007B05C8"/>
    <w:rsid w:val="007B0BE7"/>
    <w:rsid w:val="007B1538"/>
    <w:rsid w:val="007B1808"/>
    <w:rsid w:val="007B19C1"/>
    <w:rsid w:val="007B1FF7"/>
    <w:rsid w:val="007B22DD"/>
    <w:rsid w:val="007B2A5B"/>
    <w:rsid w:val="007B348F"/>
    <w:rsid w:val="007B3721"/>
    <w:rsid w:val="007B4330"/>
    <w:rsid w:val="007B4911"/>
    <w:rsid w:val="007B4F7C"/>
    <w:rsid w:val="007B5055"/>
    <w:rsid w:val="007B51A1"/>
    <w:rsid w:val="007B52F7"/>
    <w:rsid w:val="007B568E"/>
    <w:rsid w:val="007B5C80"/>
    <w:rsid w:val="007B5ECA"/>
    <w:rsid w:val="007B60C8"/>
    <w:rsid w:val="007B6103"/>
    <w:rsid w:val="007B63CC"/>
    <w:rsid w:val="007B67F9"/>
    <w:rsid w:val="007B6BE0"/>
    <w:rsid w:val="007B6E64"/>
    <w:rsid w:val="007B6FAA"/>
    <w:rsid w:val="007B6FF2"/>
    <w:rsid w:val="007C09DB"/>
    <w:rsid w:val="007C1A3A"/>
    <w:rsid w:val="007C1E71"/>
    <w:rsid w:val="007C2114"/>
    <w:rsid w:val="007C23A7"/>
    <w:rsid w:val="007C23BA"/>
    <w:rsid w:val="007C352E"/>
    <w:rsid w:val="007C3678"/>
    <w:rsid w:val="007C3E62"/>
    <w:rsid w:val="007C4212"/>
    <w:rsid w:val="007C428F"/>
    <w:rsid w:val="007C45E2"/>
    <w:rsid w:val="007C4603"/>
    <w:rsid w:val="007C4970"/>
    <w:rsid w:val="007C4C04"/>
    <w:rsid w:val="007C4D9E"/>
    <w:rsid w:val="007C5B60"/>
    <w:rsid w:val="007C5B7B"/>
    <w:rsid w:val="007C5DF8"/>
    <w:rsid w:val="007C6362"/>
    <w:rsid w:val="007C6D6B"/>
    <w:rsid w:val="007C728F"/>
    <w:rsid w:val="007C7622"/>
    <w:rsid w:val="007C78B3"/>
    <w:rsid w:val="007C791E"/>
    <w:rsid w:val="007D05AB"/>
    <w:rsid w:val="007D13C7"/>
    <w:rsid w:val="007D44E2"/>
    <w:rsid w:val="007D46F0"/>
    <w:rsid w:val="007D4B14"/>
    <w:rsid w:val="007D549E"/>
    <w:rsid w:val="007D56C9"/>
    <w:rsid w:val="007D6A95"/>
    <w:rsid w:val="007D70AD"/>
    <w:rsid w:val="007E00DC"/>
    <w:rsid w:val="007E0E95"/>
    <w:rsid w:val="007E14F2"/>
    <w:rsid w:val="007E2571"/>
    <w:rsid w:val="007E2689"/>
    <w:rsid w:val="007E36AD"/>
    <w:rsid w:val="007E372D"/>
    <w:rsid w:val="007E56FD"/>
    <w:rsid w:val="007E572D"/>
    <w:rsid w:val="007E6614"/>
    <w:rsid w:val="007E6E7B"/>
    <w:rsid w:val="007E7682"/>
    <w:rsid w:val="007F076B"/>
    <w:rsid w:val="007F1005"/>
    <w:rsid w:val="007F125C"/>
    <w:rsid w:val="007F12AF"/>
    <w:rsid w:val="007F15F6"/>
    <w:rsid w:val="007F26CA"/>
    <w:rsid w:val="007F2D12"/>
    <w:rsid w:val="007F2FD2"/>
    <w:rsid w:val="007F3642"/>
    <w:rsid w:val="007F36AD"/>
    <w:rsid w:val="007F4A42"/>
    <w:rsid w:val="007F5B01"/>
    <w:rsid w:val="007F6555"/>
    <w:rsid w:val="007F6C54"/>
    <w:rsid w:val="008009B3"/>
    <w:rsid w:val="008031FC"/>
    <w:rsid w:val="00803601"/>
    <w:rsid w:val="008039E0"/>
    <w:rsid w:val="00803B00"/>
    <w:rsid w:val="00803C6E"/>
    <w:rsid w:val="00803D9D"/>
    <w:rsid w:val="0080433D"/>
    <w:rsid w:val="00804DC9"/>
    <w:rsid w:val="008058BF"/>
    <w:rsid w:val="00805C1F"/>
    <w:rsid w:val="00806637"/>
    <w:rsid w:val="00810971"/>
    <w:rsid w:val="008113F9"/>
    <w:rsid w:val="00811431"/>
    <w:rsid w:val="0081328D"/>
    <w:rsid w:val="008138C4"/>
    <w:rsid w:val="008140A6"/>
    <w:rsid w:val="0081496C"/>
    <w:rsid w:val="00814D63"/>
    <w:rsid w:val="00815105"/>
    <w:rsid w:val="00815520"/>
    <w:rsid w:val="00815A64"/>
    <w:rsid w:val="00815F5A"/>
    <w:rsid w:val="0081624B"/>
    <w:rsid w:val="008170ED"/>
    <w:rsid w:val="00820E9F"/>
    <w:rsid w:val="00821223"/>
    <w:rsid w:val="00821A0E"/>
    <w:rsid w:val="00821B81"/>
    <w:rsid w:val="008233D8"/>
    <w:rsid w:val="00823967"/>
    <w:rsid w:val="00824B73"/>
    <w:rsid w:val="00824BF2"/>
    <w:rsid w:val="0082510C"/>
    <w:rsid w:val="00825C17"/>
    <w:rsid w:val="008260F6"/>
    <w:rsid w:val="00826891"/>
    <w:rsid w:val="00826B0A"/>
    <w:rsid w:val="00831A8D"/>
    <w:rsid w:val="008322AF"/>
    <w:rsid w:val="00833449"/>
    <w:rsid w:val="00833504"/>
    <w:rsid w:val="00834008"/>
    <w:rsid w:val="00836C01"/>
    <w:rsid w:val="00836F74"/>
    <w:rsid w:val="00837ED2"/>
    <w:rsid w:val="00837F42"/>
    <w:rsid w:val="00840217"/>
    <w:rsid w:val="008402FE"/>
    <w:rsid w:val="00840306"/>
    <w:rsid w:val="008407D7"/>
    <w:rsid w:val="00840AB7"/>
    <w:rsid w:val="00841084"/>
    <w:rsid w:val="00841924"/>
    <w:rsid w:val="0084205E"/>
    <w:rsid w:val="00843815"/>
    <w:rsid w:val="0084487F"/>
    <w:rsid w:val="00846039"/>
    <w:rsid w:val="008466CC"/>
    <w:rsid w:val="008504AB"/>
    <w:rsid w:val="008516DC"/>
    <w:rsid w:val="00852AE9"/>
    <w:rsid w:val="0085413C"/>
    <w:rsid w:val="008549AC"/>
    <w:rsid w:val="00854B58"/>
    <w:rsid w:val="00855560"/>
    <w:rsid w:val="0085612D"/>
    <w:rsid w:val="008600CC"/>
    <w:rsid w:val="00860473"/>
    <w:rsid w:val="00860C91"/>
    <w:rsid w:val="00862EA4"/>
    <w:rsid w:val="008630B0"/>
    <w:rsid w:val="008631FF"/>
    <w:rsid w:val="00863688"/>
    <w:rsid w:val="00864C4F"/>
    <w:rsid w:val="00864F95"/>
    <w:rsid w:val="0086642F"/>
    <w:rsid w:val="00866D46"/>
    <w:rsid w:val="00866F88"/>
    <w:rsid w:val="008670D3"/>
    <w:rsid w:val="00867141"/>
    <w:rsid w:val="008671F6"/>
    <w:rsid w:val="008702C9"/>
    <w:rsid w:val="008707E2"/>
    <w:rsid w:val="0087126E"/>
    <w:rsid w:val="0087258D"/>
    <w:rsid w:val="00872793"/>
    <w:rsid w:val="00873E19"/>
    <w:rsid w:val="00875E29"/>
    <w:rsid w:val="008763BB"/>
    <w:rsid w:val="00876CB8"/>
    <w:rsid w:val="0087709D"/>
    <w:rsid w:val="0088046A"/>
    <w:rsid w:val="00880C47"/>
    <w:rsid w:val="00881203"/>
    <w:rsid w:val="00881393"/>
    <w:rsid w:val="00881AF3"/>
    <w:rsid w:val="00881BDB"/>
    <w:rsid w:val="008822B0"/>
    <w:rsid w:val="008822C0"/>
    <w:rsid w:val="00882585"/>
    <w:rsid w:val="0088265C"/>
    <w:rsid w:val="0088332C"/>
    <w:rsid w:val="00883334"/>
    <w:rsid w:val="00883600"/>
    <w:rsid w:val="00883B74"/>
    <w:rsid w:val="00883EEB"/>
    <w:rsid w:val="008840C9"/>
    <w:rsid w:val="00884B2C"/>
    <w:rsid w:val="00885667"/>
    <w:rsid w:val="008860FC"/>
    <w:rsid w:val="0088689E"/>
    <w:rsid w:val="008868DA"/>
    <w:rsid w:val="00886957"/>
    <w:rsid w:val="00886D72"/>
    <w:rsid w:val="00886EE8"/>
    <w:rsid w:val="00887415"/>
    <w:rsid w:val="00887917"/>
    <w:rsid w:val="0089104F"/>
    <w:rsid w:val="00891191"/>
    <w:rsid w:val="008911B1"/>
    <w:rsid w:val="0089172C"/>
    <w:rsid w:val="00891919"/>
    <w:rsid w:val="00891A51"/>
    <w:rsid w:val="00891A80"/>
    <w:rsid w:val="00891DD2"/>
    <w:rsid w:val="00891DFC"/>
    <w:rsid w:val="00892078"/>
    <w:rsid w:val="00892247"/>
    <w:rsid w:val="00892689"/>
    <w:rsid w:val="00892C50"/>
    <w:rsid w:val="00892EF5"/>
    <w:rsid w:val="008930EC"/>
    <w:rsid w:val="00893AAE"/>
    <w:rsid w:val="00893C55"/>
    <w:rsid w:val="00893DD9"/>
    <w:rsid w:val="00896268"/>
    <w:rsid w:val="0089651B"/>
    <w:rsid w:val="00897A0B"/>
    <w:rsid w:val="008A0055"/>
    <w:rsid w:val="008A09C3"/>
    <w:rsid w:val="008A0AC4"/>
    <w:rsid w:val="008A0BEC"/>
    <w:rsid w:val="008A1A89"/>
    <w:rsid w:val="008A30CC"/>
    <w:rsid w:val="008A39FE"/>
    <w:rsid w:val="008A4451"/>
    <w:rsid w:val="008A4453"/>
    <w:rsid w:val="008A44D6"/>
    <w:rsid w:val="008A4EB3"/>
    <w:rsid w:val="008A51A5"/>
    <w:rsid w:val="008A557F"/>
    <w:rsid w:val="008A5786"/>
    <w:rsid w:val="008A6251"/>
    <w:rsid w:val="008A7181"/>
    <w:rsid w:val="008A7DF9"/>
    <w:rsid w:val="008B009D"/>
    <w:rsid w:val="008B0EA5"/>
    <w:rsid w:val="008B107F"/>
    <w:rsid w:val="008B108C"/>
    <w:rsid w:val="008B1D2D"/>
    <w:rsid w:val="008B1E9C"/>
    <w:rsid w:val="008B2149"/>
    <w:rsid w:val="008B28BD"/>
    <w:rsid w:val="008B3E62"/>
    <w:rsid w:val="008B4490"/>
    <w:rsid w:val="008B47F1"/>
    <w:rsid w:val="008B49AA"/>
    <w:rsid w:val="008B643A"/>
    <w:rsid w:val="008B64EA"/>
    <w:rsid w:val="008B657F"/>
    <w:rsid w:val="008B70DE"/>
    <w:rsid w:val="008B790D"/>
    <w:rsid w:val="008C0133"/>
    <w:rsid w:val="008C169B"/>
    <w:rsid w:val="008C1896"/>
    <w:rsid w:val="008C3383"/>
    <w:rsid w:val="008C3712"/>
    <w:rsid w:val="008C3FE0"/>
    <w:rsid w:val="008C4226"/>
    <w:rsid w:val="008C49BA"/>
    <w:rsid w:val="008C631D"/>
    <w:rsid w:val="008C693A"/>
    <w:rsid w:val="008C6D30"/>
    <w:rsid w:val="008C7003"/>
    <w:rsid w:val="008C73F9"/>
    <w:rsid w:val="008C7428"/>
    <w:rsid w:val="008D11F7"/>
    <w:rsid w:val="008D2167"/>
    <w:rsid w:val="008D3ED7"/>
    <w:rsid w:val="008D42D9"/>
    <w:rsid w:val="008D458B"/>
    <w:rsid w:val="008D58AF"/>
    <w:rsid w:val="008D5C52"/>
    <w:rsid w:val="008D666C"/>
    <w:rsid w:val="008D7BD6"/>
    <w:rsid w:val="008E0430"/>
    <w:rsid w:val="008E05B9"/>
    <w:rsid w:val="008E0A49"/>
    <w:rsid w:val="008E1394"/>
    <w:rsid w:val="008E201F"/>
    <w:rsid w:val="008E3A90"/>
    <w:rsid w:val="008E3C1F"/>
    <w:rsid w:val="008E3FF8"/>
    <w:rsid w:val="008E4F6C"/>
    <w:rsid w:val="008E4F96"/>
    <w:rsid w:val="008E52A5"/>
    <w:rsid w:val="008E5536"/>
    <w:rsid w:val="008E6787"/>
    <w:rsid w:val="008E6BCD"/>
    <w:rsid w:val="008E787B"/>
    <w:rsid w:val="008E7A4A"/>
    <w:rsid w:val="008F027A"/>
    <w:rsid w:val="008F0822"/>
    <w:rsid w:val="008F14F6"/>
    <w:rsid w:val="008F2EB7"/>
    <w:rsid w:val="008F3CBB"/>
    <w:rsid w:val="008F4547"/>
    <w:rsid w:val="008F47D1"/>
    <w:rsid w:val="008F5344"/>
    <w:rsid w:val="008F53D7"/>
    <w:rsid w:val="008F6A5D"/>
    <w:rsid w:val="00900B16"/>
    <w:rsid w:val="00900CB2"/>
    <w:rsid w:val="009015C1"/>
    <w:rsid w:val="00901DCD"/>
    <w:rsid w:val="00901EB7"/>
    <w:rsid w:val="00901EC4"/>
    <w:rsid w:val="009020D3"/>
    <w:rsid w:val="00902B11"/>
    <w:rsid w:val="00903359"/>
    <w:rsid w:val="00904006"/>
    <w:rsid w:val="009040F8"/>
    <w:rsid w:val="00904117"/>
    <w:rsid w:val="009041FD"/>
    <w:rsid w:val="009043E5"/>
    <w:rsid w:val="00904732"/>
    <w:rsid w:val="00904D97"/>
    <w:rsid w:val="00904FC3"/>
    <w:rsid w:val="0090512A"/>
    <w:rsid w:val="0090584E"/>
    <w:rsid w:val="009063D5"/>
    <w:rsid w:val="00906B00"/>
    <w:rsid w:val="00907359"/>
    <w:rsid w:val="0091132F"/>
    <w:rsid w:val="0091154D"/>
    <w:rsid w:val="00911566"/>
    <w:rsid w:val="009123E6"/>
    <w:rsid w:val="0091267D"/>
    <w:rsid w:val="009131BB"/>
    <w:rsid w:val="009132F8"/>
    <w:rsid w:val="00913626"/>
    <w:rsid w:val="0091364C"/>
    <w:rsid w:val="009138AD"/>
    <w:rsid w:val="0091393E"/>
    <w:rsid w:val="00914BFB"/>
    <w:rsid w:val="009151E7"/>
    <w:rsid w:val="00915761"/>
    <w:rsid w:val="00915B48"/>
    <w:rsid w:val="00916356"/>
    <w:rsid w:val="00916378"/>
    <w:rsid w:val="009168C5"/>
    <w:rsid w:val="00916A13"/>
    <w:rsid w:val="00916D64"/>
    <w:rsid w:val="00920A87"/>
    <w:rsid w:val="00920C09"/>
    <w:rsid w:val="00921484"/>
    <w:rsid w:val="009215A6"/>
    <w:rsid w:val="0092177C"/>
    <w:rsid w:val="0092191F"/>
    <w:rsid w:val="00921F0E"/>
    <w:rsid w:val="00922101"/>
    <w:rsid w:val="00922C5D"/>
    <w:rsid w:val="00922FB1"/>
    <w:rsid w:val="009237DD"/>
    <w:rsid w:val="00923C62"/>
    <w:rsid w:val="00923DB2"/>
    <w:rsid w:val="00923DE3"/>
    <w:rsid w:val="00924132"/>
    <w:rsid w:val="00924BA2"/>
    <w:rsid w:val="00924DE4"/>
    <w:rsid w:val="00924FB8"/>
    <w:rsid w:val="00925976"/>
    <w:rsid w:val="0092621F"/>
    <w:rsid w:val="00927785"/>
    <w:rsid w:val="00927D37"/>
    <w:rsid w:val="0093102D"/>
    <w:rsid w:val="009312BB"/>
    <w:rsid w:val="009318DF"/>
    <w:rsid w:val="00932571"/>
    <w:rsid w:val="00932D7E"/>
    <w:rsid w:val="00933607"/>
    <w:rsid w:val="00934099"/>
    <w:rsid w:val="009349B2"/>
    <w:rsid w:val="00934B0B"/>
    <w:rsid w:val="00934B27"/>
    <w:rsid w:val="00934D16"/>
    <w:rsid w:val="009359B6"/>
    <w:rsid w:val="00935D4A"/>
    <w:rsid w:val="00940121"/>
    <w:rsid w:val="0094087B"/>
    <w:rsid w:val="009408DA"/>
    <w:rsid w:val="00941050"/>
    <w:rsid w:val="009418BE"/>
    <w:rsid w:val="009430F2"/>
    <w:rsid w:val="009438A4"/>
    <w:rsid w:val="009445A3"/>
    <w:rsid w:val="00944E61"/>
    <w:rsid w:val="009456B5"/>
    <w:rsid w:val="009456CA"/>
    <w:rsid w:val="00945808"/>
    <w:rsid w:val="00947211"/>
    <w:rsid w:val="00947A00"/>
    <w:rsid w:val="00947ABE"/>
    <w:rsid w:val="00947AE1"/>
    <w:rsid w:val="00951DC8"/>
    <w:rsid w:val="0095206A"/>
    <w:rsid w:val="009527FB"/>
    <w:rsid w:val="00952A67"/>
    <w:rsid w:val="00952CB2"/>
    <w:rsid w:val="00952D76"/>
    <w:rsid w:val="0095341A"/>
    <w:rsid w:val="00953F1D"/>
    <w:rsid w:val="00954487"/>
    <w:rsid w:val="00955BA1"/>
    <w:rsid w:val="00955CB0"/>
    <w:rsid w:val="00955FA9"/>
    <w:rsid w:val="009562D3"/>
    <w:rsid w:val="00956751"/>
    <w:rsid w:val="00956756"/>
    <w:rsid w:val="0095782C"/>
    <w:rsid w:val="00960DFF"/>
    <w:rsid w:val="00961DC5"/>
    <w:rsid w:val="009624C1"/>
    <w:rsid w:val="0096274A"/>
    <w:rsid w:val="00962D14"/>
    <w:rsid w:val="00963091"/>
    <w:rsid w:val="00963A47"/>
    <w:rsid w:val="00964824"/>
    <w:rsid w:val="00964A11"/>
    <w:rsid w:val="00965247"/>
    <w:rsid w:val="00965791"/>
    <w:rsid w:val="009658ED"/>
    <w:rsid w:val="00965CC9"/>
    <w:rsid w:val="00966D97"/>
    <w:rsid w:val="00966E3F"/>
    <w:rsid w:val="00967098"/>
    <w:rsid w:val="00967477"/>
    <w:rsid w:val="00967564"/>
    <w:rsid w:val="009678F9"/>
    <w:rsid w:val="00967BF0"/>
    <w:rsid w:val="00971170"/>
    <w:rsid w:val="0097221E"/>
    <w:rsid w:val="00972E33"/>
    <w:rsid w:val="00973722"/>
    <w:rsid w:val="00973BEE"/>
    <w:rsid w:val="00973E74"/>
    <w:rsid w:val="00974995"/>
    <w:rsid w:val="00974DBC"/>
    <w:rsid w:val="0097520A"/>
    <w:rsid w:val="009756FF"/>
    <w:rsid w:val="0097634A"/>
    <w:rsid w:val="00976BD1"/>
    <w:rsid w:val="00977024"/>
    <w:rsid w:val="00981AAB"/>
    <w:rsid w:val="00981B10"/>
    <w:rsid w:val="00982340"/>
    <w:rsid w:val="009828F4"/>
    <w:rsid w:val="009831A2"/>
    <w:rsid w:val="0098320C"/>
    <w:rsid w:val="0098378F"/>
    <w:rsid w:val="00983AAE"/>
    <w:rsid w:val="00983DE8"/>
    <w:rsid w:val="00983F69"/>
    <w:rsid w:val="009843A6"/>
    <w:rsid w:val="0098499A"/>
    <w:rsid w:val="009850EE"/>
    <w:rsid w:val="009854BD"/>
    <w:rsid w:val="00985671"/>
    <w:rsid w:val="00985D0C"/>
    <w:rsid w:val="0098632C"/>
    <w:rsid w:val="00986364"/>
    <w:rsid w:val="00986EF3"/>
    <w:rsid w:val="00990D5F"/>
    <w:rsid w:val="00990DDE"/>
    <w:rsid w:val="00990FA7"/>
    <w:rsid w:val="0099146B"/>
    <w:rsid w:val="009924FD"/>
    <w:rsid w:val="00992FB8"/>
    <w:rsid w:val="009930E3"/>
    <w:rsid w:val="00993256"/>
    <w:rsid w:val="00993BC8"/>
    <w:rsid w:val="00995757"/>
    <w:rsid w:val="009A0D62"/>
    <w:rsid w:val="009A0E24"/>
    <w:rsid w:val="009A1628"/>
    <w:rsid w:val="009A2425"/>
    <w:rsid w:val="009A2961"/>
    <w:rsid w:val="009A2BE6"/>
    <w:rsid w:val="009A4463"/>
    <w:rsid w:val="009A47A5"/>
    <w:rsid w:val="009A5668"/>
    <w:rsid w:val="009A58B1"/>
    <w:rsid w:val="009A5CF7"/>
    <w:rsid w:val="009A60D8"/>
    <w:rsid w:val="009A6B7B"/>
    <w:rsid w:val="009A7148"/>
    <w:rsid w:val="009A7472"/>
    <w:rsid w:val="009B1278"/>
    <w:rsid w:val="009B131B"/>
    <w:rsid w:val="009B2C19"/>
    <w:rsid w:val="009B2F3F"/>
    <w:rsid w:val="009B3024"/>
    <w:rsid w:val="009B36F4"/>
    <w:rsid w:val="009B3DE5"/>
    <w:rsid w:val="009B41B8"/>
    <w:rsid w:val="009B45AA"/>
    <w:rsid w:val="009B46A4"/>
    <w:rsid w:val="009B588A"/>
    <w:rsid w:val="009B5B60"/>
    <w:rsid w:val="009B6BA7"/>
    <w:rsid w:val="009B7015"/>
    <w:rsid w:val="009B71A5"/>
    <w:rsid w:val="009B7288"/>
    <w:rsid w:val="009B73E1"/>
    <w:rsid w:val="009B741D"/>
    <w:rsid w:val="009B74C9"/>
    <w:rsid w:val="009C03AB"/>
    <w:rsid w:val="009C0410"/>
    <w:rsid w:val="009C1501"/>
    <w:rsid w:val="009C18A7"/>
    <w:rsid w:val="009C1BE2"/>
    <w:rsid w:val="009C474D"/>
    <w:rsid w:val="009C553D"/>
    <w:rsid w:val="009C5DFC"/>
    <w:rsid w:val="009C600D"/>
    <w:rsid w:val="009C62B0"/>
    <w:rsid w:val="009C68E5"/>
    <w:rsid w:val="009C70FC"/>
    <w:rsid w:val="009C73D7"/>
    <w:rsid w:val="009D00B2"/>
    <w:rsid w:val="009D03F3"/>
    <w:rsid w:val="009D0564"/>
    <w:rsid w:val="009D1095"/>
    <w:rsid w:val="009D15A9"/>
    <w:rsid w:val="009D2556"/>
    <w:rsid w:val="009D291D"/>
    <w:rsid w:val="009D2CED"/>
    <w:rsid w:val="009D2EA4"/>
    <w:rsid w:val="009D34CE"/>
    <w:rsid w:val="009D48F5"/>
    <w:rsid w:val="009D492B"/>
    <w:rsid w:val="009D52EA"/>
    <w:rsid w:val="009D62D5"/>
    <w:rsid w:val="009D6967"/>
    <w:rsid w:val="009D6B35"/>
    <w:rsid w:val="009E2428"/>
    <w:rsid w:val="009E27CE"/>
    <w:rsid w:val="009E2914"/>
    <w:rsid w:val="009E296C"/>
    <w:rsid w:val="009E2EC9"/>
    <w:rsid w:val="009E3C61"/>
    <w:rsid w:val="009E5D5F"/>
    <w:rsid w:val="009E63DE"/>
    <w:rsid w:val="009E665A"/>
    <w:rsid w:val="009E69CA"/>
    <w:rsid w:val="009E6F42"/>
    <w:rsid w:val="009E7608"/>
    <w:rsid w:val="009E7D46"/>
    <w:rsid w:val="009F03AE"/>
    <w:rsid w:val="009F0E2E"/>
    <w:rsid w:val="009F1BA8"/>
    <w:rsid w:val="009F1EC0"/>
    <w:rsid w:val="009F386D"/>
    <w:rsid w:val="009F42A0"/>
    <w:rsid w:val="009F4648"/>
    <w:rsid w:val="009F49A0"/>
    <w:rsid w:val="009F54E8"/>
    <w:rsid w:val="009F6085"/>
    <w:rsid w:val="009F7DCC"/>
    <w:rsid w:val="00A00208"/>
    <w:rsid w:val="00A00737"/>
    <w:rsid w:val="00A00A27"/>
    <w:rsid w:val="00A00DD1"/>
    <w:rsid w:val="00A02037"/>
    <w:rsid w:val="00A02A28"/>
    <w:rsid w:val="00A02FFB"/>
    <w:rsid w:val="00A0319F"/>
    <w:rsid w:val="00A03A98"/>
    <w:rsid w:val="00A05101"/>
    <w:rsid w:val="00A058AA"/>
    <w:rsid w:val="00A05965"/>
    <w:rsid w:val="00A05CD0"/>
    <w:rsid w:val="00A06CC9"/>
    <w:rsid w:val="00A07056"/>
    <w:rsid w:val="00A07562"/>
    <w:rsid w:val="00A07CD7"/>
    <w:rsid w:val="00A103F8"/>
    <w:rsid w:val="00A105D2"/>
    <w:rsid w:val="00A108D6"/>
    <w:rsid w:val="00A10B69"/>
    <w:rsid w:val="00A10B7C"/>
    <w:rsid w:val="00A127C0"/>
    <w:rsid w:val="00A12D4E"/>
    <w:rsid w:val="00A12DAA"/>
    <w:rsid w:val="00A130EE"/>
    <w:rsid w:val="00A13468"/>
    <w:rsid w:val="00A14531"/>
    <w:rsid w:val="00A14B15"/>
    <w:rsid w:val="00A16455"/>
    <w:rsid w:val="00A16FE6"/>
    <w:rsid w:val="00A173E2"/>
    <w:rsid w:val="00A177C9"/>
    <w:rsid w:val="00A200A3"/>
    <w:rsid w:val="00A20C4E"/>
    <w:rsid w:val="00A215A8"/>
    <w:rsid w:val="00A22210"/>
    <w:rsid w:val="00A224DD"/>
    <w:rsid w:val="00A22F4B"/>
    <w:rsid w:val="00A24016"/>
    <w:rsid w:val="00A244DB"/>
    <w:rsid w:val="00A246F8"/>
    <w:rsid w:val="00A24CF3"/>
    <w:rsid w:val="00A268CF"/>
    <w:rsid w:val="00A27FB9"/>
    <w:rsid w:val="00A308CE"/>
    <w:rsid w:val="00A30B1E"/>
    <w:rsid w:val="00A31180"/>
    <w:rsid w:val="00A3189F"/>
    <w:rsid w:val="00A31DB1"/>
    <w:rsid w:val="00A31E5D"/>
    <w:rsid w:val="00A33A10"/>
    <w:rsid w:val="00A33AC4"/>
    <w:rsid w:val="00A349D8"/>
    <w:rsid w:val="00A34F06"/>
    <w:rsid w:val="00A35766"/>
    <w:rsid w:val="00A3601F"/>
    <w:rsid w:val="00A4011A"/>
    <w:rsid w:val="00A40161"/>
    <w:rsid w:val="00A417D1"/>
    <w:rsid w:val="00A45CB0"/>
    <w:rsid w:val="00A46668"/>
    <w:rsid w:val="00A46945"/>
    <w:rsid w:val="00A479A8"/>
    <w:rsid w:val="00A47F77"/>
    <w:rsid w:val="00A50245"/>
    <w:rsid w:val="00A50A70"/>
    <w:rsid w:val="00A51A98"/>
    <w:rsid w:val="00A51B87"/>
    <w:rsid w:val="00A51F5E"/>
    <w:rsid w:val="00A52180"/>
    <w:rsid w:val="00A53168"/>
    <w:rsid w:val="00A5321D"/>
    <w:rsid w:val="00A5444B"/>
    <w:rsid w:val="00A55137"/>
    <w:rsid w:val="00A55EA9"/>
    <w:rsid w:val="00A55FAE"/>
    <w:rsid w:val="00A600C4"/>
    <w:rsid w:val="00A61787"/>
    <w:rsid w:val="00A627D1"/>
    <w:rsid w:val="00A6285A"/>
    <w:rsid w:val="00A63190"/>
    <w:rsid w:val="00A632EF"/>
    <w:rsid w:val="00A6358E"/>
    <w:rsid w:val="00A639E6"/>
    <w:rsid w:val="00A645B7"/>
    <w:rsid w:val="00A647A3"/>
    <w:rsid w:val="00A64819"/>
    <w:rsid w:val="00A64862"/>
    <w:rsid w:val="00A667E2"/>
    <w:rsid w:val="00A7042B"/>
    <w:rsid w:val="00A72FDC"/>
    <w:rsid w:val="00A7329C"/>
    <w:rsid w:val="00A73605"/>
    <w:rsid w:val="00A73BE2"/>
    <w:rsid w:val="00A740A3"/>
    <w:rsid w:val="00A74F9D"/>
    <w:rsid w:val="00A75A0A"/>
    <w:rsid w:val="00A76211"/>
    <w:rsid w:val="00A76F2F"/>
    <w:rsid w:val="00A76FBD"/>
    <w:rsid w:val="00A7713F"/>
    <w:rsid w:val="00A775B6"/>
    <w:rsid w:val="00A775EB"/>
    <w:rsid w:val="00A77CCA"/>
    <w:rsid w:val="00A8025F"/>
    <w:rsid w:val="00A80C8E"/>
    <w:rsid w:val="00A80CBA"/>
    <w:rsid w:val="00A80E8B"/>
    <w:rsid w:val="00A81D7D"/>
    <w:rsid w:val="00A81FAD"/>
    <w:rsid w:val="00A82BC9"/>
    <w:rsid w:val="00A83DF1"/>
    <w:rsid w:val="00A84680"/>
    <w:rsid w:val="00A85A7C"/>
    <w:rsid w:val="00A86142"/>
    <w:rsid w:val="00A8666F"/>
    <w:rsid w:val="00A87308"/>
    <w:rsid w:val="00A901F1"/>
    <w:rsid w:val="00A9081B"/>
    <w:rsid w:val="00A91757"/>
    <w:rsid w:val="00A9237E"/>
    <w:rsid w:val="00A928DF"/>
    <w:rsid w:val="00A92A92"/>
    <w:rsid w:val="00A92FAD"/>
    <w:rsid w:val="00A94D49"/>
    <w:rsid w:val="00A953B0"/>
    <w:rsid w:val="00A970E7"/>
    <w:rsid w:val="00A9787C"/>
    <w:rsid w:val="00A97B1B"/>
    <w:rsid w:val="00AA0745"/>
    <w:rsid w:val="00AA0F96"/>
    <w:rsid w:val="00AA101E"/>
    <w:rsid w:val="00AA122E"/>
    <w:rsid w:val="00AA32B8"/>
    <w:rsid w:val="00AA3332"/>
    <w:rsid w:val="00AA35B7"/>
    <w:rsid w:val="00AA367F"/>
    <w:rsid w:val="00AA3FA6"/>
    <w:rsid w:val="00AA4906"/>
    <w:rsid w:val="00AA4BDA"/>
    <w:rsid w:val="00AA549E"/>
    <w:rsid w:val="00AA585E"/>
    <w:rsid w:val="00AA5A04"/>
    <w:rsid w:val="00AA607D"/>
    <w:rsid w:val="00AA6316"/>
    <w:rsid w:val="00AA6888"/>
    <w:rsid w:val="00AA72B3"/>
    <w:rsid w:val="00AA753C"/>
    <w:rsid w:val="00AA7743"/>
    <w:rsid w:val="00AA7828"/>
    <w:rsid w:val="00AA7D6C"/>
    <w:rsid w:val="00AB00B0"/>
    <w:rsid w:val="00AB012E"/>
    <w:rsid w:val="00AB1280"/>
    <w:rsid w:val="00AB1824"/>
    <w:rsid w:val="00AB1A28"/>
    <w:rsid w:val="00AB23C3"/>
    <w:rsid w:val="00AB247C"/>
    <w:rsid w:val="00AB27CA"/>
    <w:rsid w:val="00AB313E"/>
    <w:rsid w:val="00AB3EFD"/>
    <w:rsid w:val="00AB4841"/>
    <w:rsid w:val="00AB57F9"/>
    <w:rsid w:val="00AB5DC0"/>
    <w:rsid w:val="00AB6E17"/>
    <w:rsid w:val="00AB70C6"/>
    <w:rsid w:val="00AB7811"/>
    <w:rsid w:val="00AB797B"/>
    <w:rsid w:val="00AB7E81"/>
    <w:rsid w:val="00AC0976"/>
    <w:rsid w:val="00AC0C9D"/>
    <w:rsid w:val="00AC44F0"/>
    <w:rsid w:val="00AC476D"/>
    <w:rsid w:val="00AC7237"/>
    <w:rsid w:val="00AC7714"/>
    <w:rsid w:val="00AD0020"/>
    <w:rsid w:val="00AD02EE"/>
    <w:rsid w:val="00AD0ABB"/>
    <w:rsid w:val="00AD0E63"/>
    <w:rsid w:val="00AD161E"/>
    <w:rsid w:val="00AD17E8"/>
    <w:rsid w:val="00AD46C3"/>
    <w:rsid w:val="00AD4814"/>
    <w:rsid w:val="00AD48B6"/>
    <w:rsid w:val="00AD7056"/>
    <w:rsid w:val="00AD715D"/>
    <w:rsid w:val="00AE01BA"/>
    <w:rsid w:val="00AE0601"/>
    <w:rsid w:val="00AE0893"/>
    <w:rsid w:val="00AE1371"/>
    <w:rsid w:val="00AE13BE"/>
    <w:rsid w:val="00AE2479"/>
    <w:rsid w:val="00AE397F"/>
    <w:rsid w:val="00AE3D4C"/>
    <w:rsid w:val="00AE4434"/>
    <w:rsid w:val="00AE4FEC"/>
    <w:rsid w:val="00AE5384"/>
    <w:rsid w:val="00AE5CAF"/>
    <w:rsid w:val="00AE76F4"/>
    <w:rsid w:val="00AF0B64"/>
    <w:rsid w:val="00AF0CEF"/>
    <w:rsid w:val="00AF293A"/>
    <w:rsid w:val="00AF3C63"/>
    <w:rsid w:val="00AF45A0"/>
    <w:rsid w:val="00AF4CA8"/>
    <w:rsid w:val="00AF5B53"/>
    <w:rsid w:val="00AF5C22"/>
    <w:rsid w:val="00AF5DD8"/>
    <w:rsid w:val="00AF5E65"/>
    <w:rsid w:val="00AF7E7B"/>
    <w:rsid w:val="00B003FD"/>
    <w:rsid w:val="00B00831"/>
    <w:rsid w:val="00B00CA9"/>
    <w:rsid w:val="00B01D9A"/>
    <w:rsid w:val="00B022E8"/>
    <w:rsid w:val="00B0276F"/>
    <w:rsid w:val="00B03E2C"/>
    <w:rsid w:val="00B0447D"/>
    <w:rsid w:val="00B0473E"/>
    <w:rsid w:val="00B05CC9"/>
    <w:rsid w:val="00B065BA"/>
    <w:rsid w:val="00B0728C"/>
    <w:rsid w:val="00B11968"/>
    <w:rsid w:val="00B11E35"/>
    <w:rsid w:val="00B12363"/>
    <w:rsid w:val="00B135A3"/>
    <w:rsid w:val="00B14013"/>
    <w:rsid w:val="00B14817"/>
    <w:rsid w:val="00B14A0A"/>
    <w:rsid w:val="00B150E4"/>
    <w:rsid w:val="00B15D1D"/>
    <w:rsid w:val="00B15EE4"/>
    <w:rsid w:val="00B1604A"/>
    <w:rsid w:val="00B16B28"/>
    <w:rsid w:val="00B175C3"/>
    <w:rsid w:val="00B17661"/>
    <w:rsid w:val="00B21224"/>
    <w:rsid w:val="00B214D2"/>
    <w:rsid w:val="00B21514"/>
    <w:rsid w:val="00B216F9"/>
    <w:rsid w:val="00B21C1F"/>
    <w:rsid w:val="00B23589"/>
    <w:rsid w:val="00B235E5"/>
    <w:rsid w:val="00B248E9"/>
    <w:rsid w:val="00B24B85"/>
    <w:rsid w:val="00B24E45"/>
    <w:rsid w:val="00B253AA"/>
    <w:rsid w:val="00B25EE8"/>
    <w:rsid w:val="00B276EE"/>
    <w:rsid w:val="00B27C44"/>
    <w:rsid w:val="00B307FB"/>
    <w:rsid w:val="00B30AAA"/>
    <w:rsid w:val="00B31280"/>
    <w:rsid w:val="00B313AF"/>
    <w:rsid w:val="00B31A46"/>
    <w:rsid w:val="00B32365"/>
    <w:rsid w:val="00B3275E"/>
    <w:rsid w:val="00B329E8"/>
    <w:rsid w:val="00B3373C"/>
    <w:rsid w:val="00B33D58"/>
    <w:rsid w:val="00B34351"/>
    <w:rsid w:val="00B34AB7"/>
    <w:rsid w:val="00B3539B"/>
    <w:rsid w:val="00B35793"/>
    <w:rsid w:val="00B35D87"/>
    <w:rsid w:val="00B36817"/>
    <w:rsid w:val="00B37633"/>
    <w:rsid w:val="00B37D67"/>
    <w:rsid w:val="00B37EC8"/>
    <w:rsid w:val="00B40593"/>
    <w:rsid w:val="00B407C5"/>
    <w:rsid w:val="00B40FCA"/>
    <w:rsid w:val="00B41118"/>
    <w:rsid w:val="00B415D9"/>
    <w:rsid w:val="00B41C5C"/>
    <w:rsid w:val="00B431CD"/>
    <w:rsid w:val="00B463A6"/>
    <w:rsid w:val="00B463AA"/>
    <w:rsid w:val="00B46481"/>
    <w:rsid w:val="00B517F1"/>
    <w:rsid w:val="00B51D69"/>
    <w:rsid w:val="00B526C3"/>
    <w:rsid w:val="00B52A01"/>
    <w:rsid w:val="00B53462"/>
    <w:rsid w:val="00B5434E"/>
    <w:rsid w:val="00B54694"/>
    <w:rsid w:val="00B546DF"/>
    <w:rsid w:val="00B55411"/>
    <w:rsid w:val="00B554B6"/>
    <w:rsid w:val="00B55692"/>
    <w:rsid w:val="00B55766"/>
    <w:rsid w:val="00B559AA"/>
    <w:rsid w:val="00B5636D"/>
    <w:rsid w:val="00B563A9"/>
    <w:rsid w:val="00B56767"/>
    <w:rsid w:val="00B574FD"/>
    <w:rsid w:val="00B577E3"/>
    <w:rsid w:val="00B60263"/>
    <w:rsid w:val="00B61968"/>
    <w:rsid w:val="00B6353A"/>
    <w:rsid w:val="00B6422A"/>
    <w:rsid w:val="00B64BF8"/>
    <w:rsid w:val="00B64E45"/>
    <w:rsid w:val="00B65093"/>
    <w:rsid w:val="00B6548E"/>
    <w:rsid w:val="00B66510"/>
    <w:rsid w:val="00B66560"/>
    <w:rsid w:val="00B672D8"/>
    <w:rsid w:val="00B67BBA"/>
    <w:rsid w:val="00B67E12"/>
    <w:rsid w:val="00B700B1"/>
    <w:rsid w:val="00B71A70"/>
    <w:rsid w:val="00B71B4E"/>
    <w:rsid w:val="00B72642"/>
    <w:rsid w:val="00B72743"/>
    <w:rsid w:val="00B72A78"/>
    <w:rsid w:val="00B72D59"/>
    <w:rsid w:val="00B731BD"/>
    <w:rsid w:val="00B73B2C"/>
    <w:rsid w:val="00B73F36"/>
    <w:rsid w:val="00B757C1"/>
    <w:rsid w:val="00B75CA7"/>
    <w:rsid w:val="00B75D03"/>
    <w:rsid w:val="00B76276"/>
    <w:rsid w:val="00B768DD"/>
    <w:rsid w:val="00B77642"/>
    <w:rsid w:val="00B77718"/>
    <w:rsid w:val="00B77751"/>
    <w:rsid w:val="00B805F3"/>
    <w:rsid w:val="00B80938"/>
    <w:rsid w:val="00B80E64"/>
    <w:rsid w:val="00B80EA3"/>
    <w:rsid w:val="00B81FE9"/>
    <w:rsid w:val="00B82525"/>
    <w:rsid w:val="00B8311F"/>
    <w:rsid w:val="00B8523B"/>
    <w:rsid w:val="00B85C34"/>
    <w:rsid w:val="00B8683C"/>
    <w:rsid w:val="00B86AF7"/>
    <w:rsid w:val="00B86E75"/>
    <w:rsid w:val="00B86F1B"/>
    <w:rsid w:val="00B87E0A"/>
    <w:rsid w:val="00B90B01"/>
    <w:rsid w:val="00B90FAE"/>
    <w:rsid w:val="00B91AF9"/>
    <w:rsid w:val="00B92520"/>
    <w:rsid w:val="00B93369"/>
    <w:rsid w:val="00B935BA"/>
    <w:rsid w:val="00B9403D"/>
    <w:rsid w:val="00B95979"/>
    <w:rsid w:val="00B9783D"/>
    <w:rsid w:val="00B97A96"/>
    <w:rsid w:val="00B97F00"/>
    <w:rsid w:val="00B97F46"/>
    <w:rsid w:val="00BA0DA2"/>
    <w:rsid w:val="00BA2725"/>
    <w:rsid w:val="00BA2FE4"/>
    <w:rsid w:val="00BA33C8"/>
    <w:rsid w:val="00BA424B"/>
    <w:rsid w:val="00BA5816"/>
    <w:rsid w:val="00BA5A86"/>
    <w:rsid w:val="00BA5BB1"/>
    <w:rsid w:val="00BA5C50"/>
    <w:rsid w:val="00BA6748"/>
    <w:rsid w:val="00BA7301"/>
    <w:rsid w:val="00BB038D"/>
    <w:rsid w:val="00BB06FC"/>
    <w:rsid w:val="00BB0779"/>
    <w:rsid w:val="00BB083B"/>
    <w:rsid w:val="00BB0E9A"/>
    <w:rsid w:val="00BB1382"/>
    <w:rsid w:val="00BB1AFA"/>
    <w:rsid w:val="00BB2AA9"/>
    <w:rsid w:val="00BB2FF9"/>
    <w:rsid w:val="00BB6867"/>
    <w:rsid w:val="00BB699E"/>
    <w:rsid w:val="00BB7286"/>
    <w:rsid w:val="00BC051B"/>
    <w:rsid w:val="00BC0878"/>
    <w:rsid w:val="00BC0917"/>
    <w:rsid w:val="00BC13CE"/>
    <w:rsid w:val="00BC1F8D"/>
    <w:rsid w:val="00BC24D8"/>
    <w:rsid w:val="00BC312A"/>
    <w:rsid w:val="00BC35C5"/>
    <w:rsid w:val="00BC40DC"/>
    <w:rsid w:val="00BC4217"/>
    <w:rsid w:val="00BC425C"/>
    <w:rsid w:val="00BC4B91"/>
    <w:rsid w:val="00BC51DF"/>
    <w:rsid w:val="00BC52D8"/>
    <w:rsid w:val="00BC5D66"/>
    <w:rsid w:val="00BC5EBB"/>
    <w:rsid w:val="00BC66DA"/>
    <w:rsid w:val="00BC697C"/>
    <w:rsid w:val="00BC72CF"/>
    <w:rsid w:val="00BC7394"/>
    <w:rsid w:val="00BC7C2F"/>
    <w:rsid w:val="00BC7DB5"/>
    <w:rsid w:val="00BC7F5D"/>
    <w:rsid w:val="00BD0529"/>
    <w:rsid w:val="00BD0621"/>
    <w:rsid w:val="00BD0FBE"/>
    <w:rsid w:val="00BD1AF3"/>
    <w:rsid w:val="00BD289E"/>
    <w:rsid w:val="00BD2E63"/>
    <w:rsid w:val="00BD3230"/>
    <w:rsid w:val="00BD37DE"/>
    <w:rsid w:val="00BD5754"/>
    <w:rsid w:val="00BD5938"/>
    <w:rsid w:val="00BD5EC5"/>
    <w:rsid w:val="00BD646E"/>
    <w:rsid w:val="00BD6541"/>
    <w:rsid w:val="00BD6AFC"/>
    <w:rsid w:val="00BD72D1"/>
    <w:rsid w:val="00BE0378"/>
    <w:rsid w:val="00BE09EB"/>
    <w:rsid w:val="00BE117E"/>
    <w:rsid w:val="00BE1213"/>
    <w:rsid w:val="00BE1E5B"/>
    <w:rsid w:val="00BE2427"/>
    <w:rsid w:val="00BE2670"/>
    <w:rsid w:val="00BE3686"/>
    <w:rsid w:val="00BE3725"/>
    <w:rsid w:val="00BE38C4"/>
    <w:rsid w:val="00BE3A88"/>
    <w:rsid w:val="00BE42E3"/>
    <w:rsid w:val="00BE5FE4"/>
    <w:rsid w:val="00BE6AEB"/>
    <w:rsid w:val="00BE6D2B"/>
    <w:rsid w:val="00BE7675"/>
    <w:rsid w:val="00BE7BE2"/>
    <w:rsid w:val="00BF029D"/>
    <w:rsid w:val="00BF08A8"/>
    <w:rsid w:val="00BF0A42"/>
    <w:rsid w:val="00BF0DF2"/>
    <w:rsid w:val="00BF2118"/>
    <w:rsid w:val="00BF236B"/>
    <w:rsid w:val="00BF2FDC"/>
    <w:rsid w:val="00BF3542"/>
    <w:rsid w:val="00BF37ED"/>
    <w:rsid w:val="00BF3A10"/>
    <w:rsid w:val="00BF480F"/>
    <w:rsid w:val="00BF4BBE"/>
    <w:rsid w:val="00BF4E87"/>
    <w:rsid w:val="00BF5172"/>
    <w:rsid w:val="00BF5736"/>
    <w:rsid w:val="00BF5A28"/>
    <w:rsid w:val="00BF5D5F"/>
    <w:rsid w:val="00BF7835"/>
    <w:rsid w:val="00C0006E"/>
    <w:rsid w:val="00C009D8"/>
    <w:rsid w:val="00C010F2"/>
    <w:rsid w:val="00C01327"/>
    <w:rsid w:val="00C01399"/>
    <w:rsid w:val="00C0139D"/>
    <w:rsid w:val="00C018CD"/>
    <w:rsid w:val="00C01EAE"/>
    <w:rsid w:val="00C021E1"/>
    <w:rsid w:val="00C0286F"/>
    <w:rsid w:val="00C02E5E"/>
    <w:rsid w:val="00C02FC9"/>
    <w:rsid w:val="00C032BE"/>
    <w:rsid w:val="00C03E90"/>
    <w:rsid w:val="00C03F1D"/>
    <w:rsid w:val="00C0578D"/>
    <w:rsid w:val="00C05C34"/>
    <w:rsid w:val="00C062C6"/>
    <w:rsid w:val="00C06681"/>
    <w:rsid w:val="00C0735C"/>
    <w:rsid w:val="00C07F25"/>
    <w:rsid w:val="00C10C1B"/>
    <w:rsid w:val="00C10CC8"/>
    <w:rsid w:val="00C11617"/>
    <w:rsid w:val="00C11A6C"/>
    <w:rsid w:val="00C1237C"/>
    <w:rsid w:val="00C12B11"/>
    <w:rsid w:val="00C13B18"/>
    <w:rsid w:val="00C1476D"/>
    <w:rsid w:val="00C14A64"/>
    <w:rsid w:val="00C14F79"/>
    <w:rsid w:val="00C15D1C"/>
    <w:rsid w:val="00C161DB"/>
    <w:rsid w:val="00C16955"/>
    <w:rsid w:val="00C17030"/>
    <w:rsid w:val="00C17A8A"/>
    <w:rsid w:val="00C17BE9"/>
    <w:rsid w:val="00C20074"/>
    <w:rsid w:val="00C211E0"/>
    <w:rsid w:val="00C212F0"/>
    <w:rsid w:val="00C22202"/>
    <w:rsid w:val="00C22DF5"/>
    <w:rsid w:val="00C22E33"/>
    <w:rsid w:val="00C22FC2"/>
    <w:rsid w:val="00C24214"/>
    <w:rsid w:val="00C24ECD"/>
    <w:rsid w:val="00C250FB"/>
    <w:rsid w:val="00C25419"/>
    <w:rsid w:val="00C2554D"/>
    <w:rsid w:val="00C2562F"/>
    <w:rsid w:val="00C25784"/>
    <w:rsid w:val="00C27147"/>
    <w:rsid w:val="00C27603"/>
    <w:rsid w:val="00C30095"/>
    <w:rsid w:val="00C3163A"/>
    <w:rsid w:val="00C31EBA"/>
    <w:rsid w:val="00C3234F"/>
    <w:rsid w:val="00C32955"/>
    <w:rsid w:val="00C32A22"/>
    <w:rsid w:val="00C32A3C"/>
    <w:rsid w:val="00C32FA0"/>
    <w:rsid w:val="00C3304B"/>
    <w:rsid w:val="00C330E4"/>
    <w:rsid w:val="00C33D7F"/>
    <w:rsid w:val="00C372ED"/>
    <w:rsid w:val="00C379D4"/>
    <w:rsid w:val="00C37CAE"/>
    <w:rsid w:val="00C37D0F"/>
    <w:rsid w:val="00C37EB5"/>
    <w:rsid w:val="00C412EA"/>
    <w:rsid w:val="00C41411"/>
    <w:rsid w:val="00C41805"/>
    <w:rsid w:val="00C4241B"/>
    <w:rsid w:val="00C42B0B"/>
    <w:rsid w:val="00C42B78"/>
    <w:rsid w:val="00C4384B"/>
    <w:rsid w:val="00C43CCF"/>
    <w:rsid w:val="00C4438E"/>
    <w:rsid w:val="00C448C7"/>
    <w:rsid w:val="00C454D1"/>
    <w:rsid w:val="00C457C9"/>
    <w:rsid w:val="00C45B03"/>
    <w:rsid w:val="00C4674B"/>
    <w:rsid w:val="00C468E2"/>
    <w:rsid w:val="00C46B7C"/>
    <w:rsid w:val="00C46D04"/>
    <w:rsid w:val="00C47397"/>
    <w:rsid w:val="00C479DD"/>
    <w:rsid w:val="00C47C33"/>
    <w:rsid w:val="00C47E63"/>
    <w:rsid w:val="00C5017C"/>
    <w:rsid w:val="00C50672"/>
    <w:rsid w:val="00C50B67"/>
    <w:rsid w:val="00C50D81"/>
    <w:rsid w:val="00C50FBD"/>
    <w:rsid w:val="00C5281E"/>
    <w:rsid w:val="00C52828"/>
    <w:rsid w:val="00C5369D"/>
    <w:rsid w:val="00C5445C"/>
    <w:rsid w:val="00C545ED"/>
    <w:rsid w:val="00C54DAD"/>
    <w:rsid w:val="00C54DB7"/>
    <w:rsid w:val="00C5536F"/>
    <w:rsid w:val="00C55E3D"/>
    <w:rsid w:val="00C560D3"/>
    <w:rsid w:val="00C56B41"/>
    <w:rsid w:val="00C56E39"/>
    <w:rsid w:val="00C57F99"/>
    <w:rsid w:val="00C61C0C"/>
    <w:rsid w:val="00C62762"/>
    <w:rsid w:val="00C627C1"/>
    <w:rsid w:val="00C63298"/>
    <w:rsid w:val="00C632D0"/>
    <w:rsid w:val="00C63773"/>
    <w:rsid w:val="00C6380C"/>
    <w:rsid w:val="00C640E5"/>
    <w:rsid w:val="00C642E3"/>
    <w:rsid w:val="00C64BDC"/>
    <w:rsid w:val="00C64C4C"/>
    <w:rsid w:val="00C67729"/>
    <w:rsid w:val="00C70BF9"/>
    <w:rsid w:val="00C711FD"/>
    <w:rsid w:val="00C715D9"/>
    <w:rsid w:val="00C71656"/>
    <w:rsid w:val="00C71E99"/>
    <w:rsid w:val="00C72324"/>
    <w:rsid w:val="00C72EA8"/>
    <w:rsid w:val="00C7469B"/>
    <w:rsid w:val="00C75DDB"/>
    <w:rsid w:val="00C7691B"/>
    <w:rsid w:val="00C77646"/>
    <w:rsid w:val="00C778C1"/>
    <w:rsid w:val="00C81095"/>
    <w:rsid w:val="00C8117C"/>
    <w:rsid w:val="00C82318"/>
    <w:rsid w:val="00C82481"/>
    <w:rsid w:val="00C83A90"/>
    <w:rsid w:val="00C83ED7"/>
    <w:rsid w:val="00C83EDB"/>
    <w:rsid w:val="00C8471C"/>
    <w:rsid w:val="00C84AB2"/>
    <w:rsid w:val="00C84B30"/>
    <w:rsid w:val="00C84D83"/>
    <w:rsid w:val="00C85C18"/>
    <w:rsid w:val="00C861B0"/>
    <w:rsid w:val="00C86779"/>
    <w:rsid w:val="00C8679C"/>
    <w:rsid w:val="00C91379"/>
    <w:rsid w:val="00C919A5"/>
    <w:rsid w:val="00C91A4B"/>
    <w:rsid w:val="00C91B36"/>
    <w:rsid w:val="00C91D7A"/>
    <w:rsid w:val="00C92105"/>
    <w:rsid w:val="00C93ED4"/>
    <w:rsid w:val="00C94095"/>
    <w:rsid w:val="00C94523"/>
    <w:rsid w:val="00C97A62"/>
    <w:rsid w:val="00CA0AC8"/>
    <w:rsid w:val="00CA10B2"/>
    <w:rsid w:val="00CA1CC9"/>
    <w:rsid w:val="00CA2E42"/>
    <w:rsid w:val="00CA2EE5"/>
    <w:rsid w:val="00CA3BC6"/>
    <w:rsid w:val="00CA3DE3"/>
    <w:rsid w:val="00CA464D"/>
    <w:rsid w:val="00CA4E81"/>
    <w:rsid w:val="00CA51FB"/>
    <w:rsid w:val="00CA55E7"/>
    <w:rsid w:val="00CA62F0"/>
    <w:rsid w:val="00CA6CCF"/>
    <w:rsid w:val="00CA6DB0"/>
    <w:rsid w:val="00CA70A9"/>
    <w:rsid w:val="00CA72EA"/>
    <w:rsid w:val="00CA7ABC"/>
    <w:rsid w:val="00CA7D12"/>
    <w:rsid w:val="00CB1792"/>
    <w:rsid w:val="00CB1CD2"/>
    <w:rsid w:val="00CB21E0"/>
    <w:rsid w:val="00CB2E09"/>
    <w:rsid w:val="00CB3899"/>
    <w:rsid w:val="00CB4417"/>
    <w:rsid w:val="00CB60F5"/>
    <w:rsid w:val="00CB6315"/>
    <w:rsid w:val="00CB67EB"/>
    <w:rsid w:val="00CB6B28"/>
    <w:rsid w:val="00CB7582"/>
    <w:rsid w:val="00CB782D"/>
    <w:rsid w:val="00CB7B81"/>
    <w:rsid w:val="00CC14EF"/>
    <w:rsid w:val="00CC1F3C"/>
    <w:rsid w:val="00CC2165"/>
    <w:rsid w:val="00CC26FA"/>
    <w:rsid w:val="00CC2A31"/>
    <w:rsid w:val="00CC46AC"/>
    <w:rsid w:val="00CC5D81"/>
    <w:rsid w:val="00CC727F"/>
    <w:rsid w:val="00CC7599"/>
    <w:rsid w:val="00CC7997"/>
    <w:rsid w:val="00CC7CD8"/>
    <w:rsid w:val="00CC7D6E"/>
    <w:rsid w:val="00CC7E9A"/>
    <w:rsid w:val="00CD0699"/>
    <w:rsid w:val="00CD087B"/>
    <w:rsid w:val="00CD1011"/>
    <w:rsid w:val="00CD1894"/>
    <w:rsid w:val="00CD1BD7"/>
    <w:rsid w:val="00CD1D05"/>
    <w:rsid w:val="00CD341F"/>
    <w:rsid w:val="00CD3483"/>
    <w:rsid w:val="00CD35FA"/>
    <w:rsid w:val="00CD372C"/>
    <w:rsid w:val="00CD6FC4"/>
    <w:rsid w:val="00CD7097"/>
    <w:rsid w:val="00CD7CB3"/>
    <w:rsid w:val="00CE00CB"/>
    <w:rsid w:val="00CE02D3"/>
    <w:rsid w:val="00CE036B"/>
    <w:rsid w:val="00CE0F1F"/>
    <w:rsid w:val="00CE1252"/>
    <w:rsid w:val="00CE3F4D"/>
    <w:rsid w:val="00CE410F"/>
    <w:rsid w:val="00CE4449"/>
    <w:rsid w:val="00CE53C0"/>
    <w:rsid w:val="00CE5630"/>
    <w:rsid w:val="00CE5738"/>
    <w:rsid w:val="00CE6663"/>
    <w:rsid w:val="00CE675C"/>
    <w:rsid w:val="00CE6BDB"/>
    <w:rsid w:val="00CE7279"/>
    <w:rsid w:val="00CF0150"/>
    <w:rsid w:val="00CF0B8E"/>
    <w:rsid w:val="00CF20FA"/>
    <w:rsid w:val="00CF247E"/>
    <w:rsid w:val="00CF297D"/>
    <w:rsid w:val="00CF2ABA"/>
    <w:rsid w:val="00CF3869"/>
    <w:rsid w:val="00CF3A7B"/>
    <w:rsid w:val="00CF42B1"/>
    <w:rsid w:val="00CF43BB"/>
    <w:rsid w:val="00CF4B19"/>
    <w:rsid w:val="00CF4CCA"/>
    <w:rsid w:val="00CF50C9"/>
    <w:rsid w:val="00CF50FA"/>
    <w:rsid w:val="00CF6854"/>
    <w:rsid w:val="00CF6961"/>
    <w:rsid w:val="00CF6C68"/>
    <w:rsid w:val="00CF6FF2"/>
    <w:rsid w:val="00CF70E6"/>
    <w:rsid w:val="00CF7406"/>
    <w:rsid w:val="00CF75A3"/>
    <w:rsid w:val="00CF791E"/>
    <w:rsid w:val="00CF7BFF"/>
    <w:rsid w:val="00D007A7"/>
    <w:rsid w:val="00D00B63"/>
    <w:rsid w:val="00D00C3B"/>
    <w:rsid w:val="00D01753"/>
    <w:rsid w:val="00D01F96"/>
    <w:rsid w:val="00D0217F"/>
    <w:rsid w:val="00D021EA"/>
    <w:rsid w:val="00D023DE"/>
    <w:rsid w:val="00D02F17"/>
    <w:rsid w:val="00D03479"/>
    <w:rsid w:val="00D047CD"/>
    <w:rsid w:val="00D04B60"/>
    <w:rsid w:val="00D054E2"/>
    <w:rsid w:val="00D05AF6"/>
    <w:rsid w:val="00D0603B"/>
    <w:rsid w:val="00D0657F"/>
    <w:rsid w:val="00D0720F"/>
    <w:rsid w:val="00D10085"/>
    <w:rsid w:val="00D105B2"/>
    <w:rsid w:val="00D10798"/>
    <w:rsid w:val="00D11417"/>
    <w:rsid w:val="00D116F7"/>
    <w:rsid w:val="00D1231F"/>
    <w:rsid w:val="00D1286E"/>
    <w:rsid w:val="00D12BA1"/>
    <w:rsid w:val="00D131F2"/>
    <w:rsid w:val="00D132A3"/>
    <w:rsid w:val="00D13D94"/>
    <w:rsid w:val="00D1439F"/>
    <w:rsid w:val="00D14736"/>
    <w:rsid w:val="00D1660D"/>
    <w:rsid w:val="00D166A0"/>
    <w:rsid w:val="00D16E9C"/>
    <w:rsid w:val="00D174B0"/>
    <w:rsid w:val="00D17A02"/>
    <w:rsid w:val="00D20081"/>
    <w:rsid w:val="00D202E5"/>
    <w:rsid w:val="00D2031B"/>
    <w:rsid w:val="00D20704"/>
    <w:rsid w:val="00D21277"/>
    <w:rsid w:val="00D22BEF"/>
    <w:rsid w:val="00D22F33"/>
    <w:rsid w:val="00D23712"/>
    <w:rsid w:val="00D2533C"/>
    <w:rsid w:val="00D26184"/>
    <w:rsid w:val="00D26233"/>
    <w:rsid w:val="00D264CF"/>
    <w:rsid w:val="00D265F0"/>
    <w:rsid w:val="00D266D9"/>
    <w:rsid w:val="00D26C48"/>
    <w:rsid w:val="00D2781C"/>
    <w:rsid w:val="00D27A70"/>
    <w:rsid w:val="00D27D8B"/>
    <w:rsid w:val="00D27DE9"/>
    <w:rsid w:val="00D27E83"/>
    <w:rsid w:val="00D27F13"/>
    <w:rsid w:val="00D30123"/>
    <w:rsid w:val="00D309AB"/>
    <w:rsid w:val="00D30A7F"/>
    <w:rsid w:val="00D30ACE"/>
    <w:rsid w:val="00D3173C"/>
    <w:rsid w:val="00D31B0C"/>
    <w:rsid w:val="00D31B21"/>
    <w:rsid w:val="00D31D28"/>
    <w:rsid w:val="00D321D0"/>
    <w:rsid w:val="00D32FC3"/>
    <w:rsid w:val="00D334CF"/>
    <w:rsid w:val="00D33B65"/>
    <w:rsid w:val="00D344E2"/>
    <w:rsid w:val="00D346D3"/>
    <w:rsid w:val="00D349DE"/>
    <w:rsid w:val="00D35571"/>
    <w:rsid w:val="00D36BBC"/>
    <w:rsid w:val="00D37078"/>
    <w:rsid w:val="00D371A7"/>
    <w:rsid w:val="00D373F3"/>
    <w:rsid w:val="00D3774E"/>
    <w:rsid w:val="00D37896"/>
    <w:rsid w:val="00D37CD4"/>
    <w:rsid w:val="00D4012E"/>
    <w:rsid w:val="00D40884"/>
    <w:rsid w:val="00D41693"/>
    <w:rsid w:val="00D4236F"/>
    <w:rsid w:val="00D42935"/>
    <w:rsid w:val="00D42991"/>
    <w:rsid w:val="00D42C3D"/>
    <w:rsid w:val="00D42E4F"/>
    <w:rsid w:val="00D42EB0"/>
    <w:rsid w:val="00D437F5"/>
    <w:rsid w:val="00D43886"/>
    <w:rsid w:val="00D43EB7"/>
    <w:rsid w:val="00D4400C"/>
    <w:rsid w:val="00D442E0"/>
    <w:rsid w:val="00D4471C"/>
    <w:rsid w:val="00D44AA9"/>
    <w:rsid w:val="00D45EF3"/>
    <w:rsid w:val="00D4625C"/>
    <w:rsid w:val="00D47069"/>
    <w:rsid w:val="00D4771D"/>
    <w:rsid w:val="00D501DA"/>
    <w:rsid w:val="00D50E9C"/>
    <w:rsid w:val="00D51169"/>
    <w:rsid w:val="00D51492"/>
    <w:rsid w:val="00D5175D"/>
    <w:rsid w:val="00D524FB"/>
    <w:rsid w:val="00D53057"/>
    <w:rsid w:val="00D53D3D"/>
    <w:rsid w:val="00D53E9A"/>
    <w:rsid w:val="00D53FFD"/>
    <w:rsid w:val="00D542F9"/>
    <w:rsid w:val="00D5488E"/>
    <w:rsid w:val="00D551A7"/>
    <w:rsid w:val="00D55AA6"/>
    <w:rsid w:val="00D565E7"/>
    <w:rsid w:val="00D56C1D"/>
    <w:rsid w:val="00D57315"/>
    <w:rsid w:val="00D57AF0"/>
    <w:rsid w:val="00D6074C"/>
    <w:rsid w:val="00D61C42"/>
    <w:rsid w:val="00D62529"/>
    <w:rsid w:val="00D6295A"/>
    <w:rsid w:val="00D62E5A"/>
    <w:rsid w:val="00D62F7B"/>
    <w:rsid w:val="00D62F9A"/>
    <w:rsid w:val="00D63FE3"/>
    <w:rsid w:val="00D65540"/>
    <w:rsid w:val="00D65CBC"/>
    <w:rsid w:val="00D66B85"/>
    <w:rsid w:val="00D66F22"/>
    <w:rsid w:val="00D67C6E"/>
    <w:rsid w:val="00D70081"/>
    <w:rsid w:val="00D704A8"/>
    <w:rsid w:val="00D70FE2"/>
    <w:rsid w:val="00D71454"/>
    <w:rsid w:val="00D71549"/>
    <w:rsid w:val="00D71A66"/>
    <w:rsid w:val="00D723A8"/>
    <w:rsid w:val="00D72776"/>
    <w:rsid w:val="00D729AF"/>
    <w:rsid w:val="00D73A97"/>
    <w:rsid w:val="00D73D14"/>
    <w:rsid w:val="00D73D56"/>
    <w:rsid w:val="00D73EF6"/>
    <w:rsid w:val="00D74731"/>
    <w:rsid w:val="00D7481C"/>
    <w:rsid w:val="00D7481F"/>
    <w:rsid w:val="00D75192"/>
    <w:rsid w:val="00D75515"/>
    <w:rsid w:val="00D761C7"/>
    <w:rsid w:val="00D767D3"/>
    <w:rsid w:val="00D77622"/>
    <w:rsid w:val="00D7794D"/>
    <w:rsid w:val="00D77CD6"/>
    <w:rsid w:val="00D8022D"/>
    <w:rsid w:val="00D80E55"/>
    <w:rsid w:val="00D8139D"/>
    <w:rsid w:val="00D8162B"/>
    <w:rsid w:val="00D8220E"/>
    <w:rsid w:val="00D82C5E"/>
    <w:rsid w:val="00D83181"/>
    <w:rsid w:val="00D83388"/>
    <w:rsid w:val="00D8426B"/>
    <w:rsid w:val="00D84337"/>
    <w:rsid w:val="00D86CDA"/>
    <w:rsid w:val="00D86F04"/>
    <w:rsid w:val="00D877F5"/>
    <w:rsid w:val="00D87ECA"/>
    <w:rsid w:val="00D90BE8"/>
    <w:rsid w:val="00D910F2"/>
    <w:rsid w:val="00D92492"/>
    <w:rsid w:val="00D92C08"/>
    <w:rsid w:val="00D92DBD"/>
    <w:rsid w:val="00D935E0"/>
    <w:rsid w:val="00D93834"/>
    <w:rsid w:val="00D93B3D"/>
    <w:rsid w:val="00D93FB7"/>
    <w:rsid w:val="00D94436"/>
    <w:rsid w:val="00D946A4"/>
    <w:rsid w:val="00D94880"/>
    <w:rsid w:val="00D94CCC"/>
    <w:rsid w:val="00D9526C"/>
    <w:rsid w:val="00D9600D"/>
    <w:rsid w:val="00D96D21"/>
    <w:rsid w:val="00D9759E"/>
    <w:rsid w:val="00DA2213"/>
    <w:rsid w:val="00DA329F"/>
    <w:rsid w:val="00DA4861"/>
    <w:rsid w:val="00DA48A0"/>
    <w:rsid w:val="00DA4974"/>
    <w:rsid w:val="00DA527C"/>
    <w:rsid w:val="00DA5808"/>
    <w:rsid w:val="00DA5AC9"/>
    <w:rsid w:val="00DA6906"/>
    <w:rsid w:val="00DA6C1C"/>
    <w:rsid w:val="00DA6E46"/>
    <w:rsid w:val="00DA6EC8"/>
    <w:rsid w:val="00DA6F9B"/>
    <w:rsid w:val="00DA745F"/>
    <w:rsid w:val="00DA7997"/>
    <w:rsid w:val="00DB0C91"/>
    <w:rsid w:val="00DB342F"/>
    <w:rsid w:val="00DB3C2C"/>
    <w:rsid w:val="00DB6E3C"/>
    <w:rsid w:val="00DB6FD3"/>
    <w:rsid w:val="00DC0369"/>
    <w:rsid w:val="00DC03BB"/>
    <w:rsid w:val="00DC1684"/>
    <w:rsid w:val="00DC189B"/>
    <w:rsid w:val="00DC1D94"/>
    <w:rsid w:val="00DC1F85"/>
    <w:rsid w:val="00DC2256"/>
    <w:rsid w:val="00DC27E7"/>
    <w:rsid w:val="00DC2C08"/>
    <w:rsid w:val="00DC32DC"/>
    <w:rsid w:val="00DC44BC"/>
    <w:rsid w:val="00DC4D3B"/>
    <w:rsid w:val="00DC5436"/>
    <w:rsid w:val="00DC613A"/>
    <w:rsid w:val="00DC6435"/>
    <w:rsid w:val="00DC65F3"/>
    <w:rsid w:val="00DC6BE2"/>
    <w:rsid w:val="00DC7C09"/>
    <w:rsid w:val="00DC7C0E"/>
    <w:rsid w:val="00DD01FC"/>
    <w:rsid w:val="00DD0488"/>
    <w:rsid w:val="00DD0A7B"/>
    <w:rsid w:val="00DD17F1"/>
    <w:rsid w:val="00DD2511"/>
    <w:rsid w:val="00DD2A38"/>
    <w:rsid w:val="00DD2C37"/>
    <w:rsid w:val="00DD3023"/>
    <w:rsid w:val="00DD34E2"/>
    <w:rsid w:val="00DD3B21"/>
    <w:rsid w:val="00DD42C0"/>
    <w:rsid w:val="00DD5D83"/>
    <w:rsid w:val="00DD6509"/>
    <w:rsid w:val="00DD6643"/>
    <w:rsid w:val="00DD667B"/>
    <w:rsid w:val="00DD6EB7"/>
    <w:rsid w:val="00DE044F"/>
    <w:rsid w:val="00DE0815"/>
    <w:rsid w:val="00DE1500"/>
    <w:rsid w:val="00DE16C4"/>
    <w:rsid w:val="00DE19FD"/>
    <w:rsid w:val="00DE2900"/>
    <w:rsid w:val="00DE2E11"/>
    <w:rsid w:val="00DE31FB"/>
    <w:rsid w:val="00DE3473"/>
    <w:rsid w:val="00DE3BB6"/>
    <w:rsid w:val="00DE3E6E"/>
    <w:rsid w:val="00DE4219"/>
    <w:rsid w:val="00DE42F3"/>
    <w:rsid w:val="00DE45B8"/>
    <w:rsid w:val="00DE4C70"/>
    <w:rsid w:val="00DE4CB3"/>
    <w:rsid w:val="00DE4E6F"/>
    <w:rsid w:val="00DE574C"/>
    <w:rsid w:val="00DE601B"/>
    <w:rsid w:val="00DE619F"/>
    <w:rsid w:val="00DE64F2"/>
    <w:rsid w:val="00DE6787"/>
    <w:rsid w:val="00DE698F"/>
    <w:rsid w:val="00DE6AA9"/>
    <w:rsid w:val="00DE7896"/>
    <w:rsid w:val="00DE7A46"/>
    <w:rsid w:val="00DF05B3"/>
    <w:rsid w:val="00DF1352"/>
    <w:rsid w:val="00DF16E2"/>
    <w:rsid w:val="00DF20A9"/>
    <w:rsid w:val="00DF215E"/>
    <w:rsid w:val="00DF2BAF"/>
    <w:rsid w:val="00DF32E8"/>
    <w:rsid w:val="00DF4DB3"/>
    <w:rsid w:val="00DF6CA6"/>
    <w:rsid w:val="00DF77E5"/>
    <w:rsid w:val="00DF7CA7"/>
    <w:rsid w:val="00E007FC"/>
    <w:rsid w:val="00E0105E"/>
    <w:rsid w:val="00E019D1"/>
    <w:rsid w:val="00E01AED"/>
    <w:rsid w:val="00E031A9"/>
    <w:rsid w:val="00E03266"/>
    <w:rsid w:val="00E06BA7"/>
    <w:rsid w:val="00E079F6"/>
    <w:rsid w:val="00E07CAC"/>
    <w:rsid w:val="00E10016"/>
    <w:rsid w:val="00E10A06"/>
    <w:rsid w:val="00E11966"/>
    <w:rsid w:val="00E12222"/>
    <w:rsid w:val="00E12BEC"/>
    <w:rsid w:val="00E12CCE"/>
    <w:rsid w:val="00E13815"/>
    <w:rsid w:val="00E143BA"/>
    <w:rsid w:val="00E14660"/>
    <w:rsid w:val="00E148D6"/>
    <w:rsid w:val="00E14F5A"/>
    <w:rsid w:val="00E152D0"/>
    <w:rsid w:val="00E15CC9"/>
    <w:rsid w:val="00E15CCB"/>
    <w:rsid w:val="00E161EB"/>
    <w:rsid w:val="00E16357"/>
    <w:rsid w:val="00E1659E"/>
    <w:rsid w:val="00E16610"/>
    <w:rsid w:val="00E167D3"/>
    <w:rsid w:val="00E16853"/>
    <w:rsid w:val="00E17334"/>
    <w:rsid w:val="00E175F0"/>
    <w:rsid w:val="00E202DD"/>
    <w:rsid w:val="00E206ED"/>
    <w:rsid w:val="00E20704"/>
    <w:rsid w:val="00E212CC"/>
    <w:rsid w:val="00E21988"/>
    <w:rsid w:val="00E21B5B"/>
    <w:rsid w:val="00E21E17"/>
    <w:rsid w:val="00E22616"/>
    <w:rsid w:val="00E23ADA"/>
    <w:rsid w:val="00E2479D"/>
    <w:rsid w:val="00E2598D"/>
    <w:rsid w:val="00E26337"/>
    <w:rsid w:val="00E268BD"/>
    <w:rsid w:val="00E2780D"/>
    <w:rsid w:val="00E27937"/>
    <w:rsid w:val="00E27A4E"/>
    <w:rsid w:val="00E27C30"/>
    <w:rsid w:val="00E31054"/>
    <w:rsid w:val="00E313C4"/>
    <w:rsid w:val="00E32DE4"/>
    <w:rsid w:val="00E33435"/>
    <w:rsid w:val="00E34BFE"/>
    <w:rsid w:val="00E360A6"/>
    <w:rsid w:val="00E363CA"/>
    <w:rsid w:val="00E36A6A"/>
    <w:rsid w:val="00E37413"/>
    <w:rsid w:val="00E3772A"/>
    <w:rsid w:val="00E40973"/>
    <w:rsid w:val="00E40F68"/>
    <w:rsid w:val="00E41251"/>
    <w:rsid w:val="00E423EF"/>
    <w:rsid w:val="00E42BE5"/>
    <w:rsid w:val="00E42E25"/>
    <w:rsid w:val="00E431EE"/>
    <w:rsid w:val="00E43B7F"/>
    <w:rsid w:val="00E44499"/>
    <w:rsid w:val="00E447E1"/>
    <w:rsid w:val="00E44958"/>
    <w:rsid w:val="00E46547"/>
    <w:rsid w:val="00E469FF"/>
    <w:rsid w:val="00E4758F"/>
    <w:rsid w:val="00E504EC"/>
    <w:rsid w:val="00E5143B"/>
    <w:rsid w:val="00E51D1B"/>
    <w:rsid w:val="00E53187"/>
    <w:rsid w:val="00E53F05"/>
    <w:rsid w:val="00E54BDD"/>
    <w:rsid w:val="00E55627"/>
    <w:rsid w:val="00E55A7C"/>
    <w:rsid w:val="00E560A3"/>
    <w:rsid w:val="00E56447"/>
    <w:rsid w:val="00E57292"/>
    <w:rsid w:val="00E60195"/>
    <w:rsid w:val="00E60A57"/>
    <w:rsid w:val="00E619ED"/>
    <w:rsid w:val="00E63532"/>
    <w:rsid w:val="00E6378E"/>
    <w:rsid w:val="00E63F1F"/>
    <w:rsid w:val="00E64040"/>
    <w:rsid w:val="00E641DD"/>
    <w:rsid w:val="00E648FB"/>
    <w:rsid w:val="00E649BA"/>
    <w:rsid w:val="00E64C2D"/>
    <w:rsid w:val="00E65690"/>
    <w:rsid w:val="00E66511"/>
    <w:rsid w:val="00E67DDB"/>
    <w:rsid w:val="00E715BE"/>
    <w:rsid w:val="00E71663"/>
    <w:rsid w:val="00E717E6"/>
    <w:rsid w:val="00E71872"/>
    <w:rsid w:val="00E72152"/>
    <w:rsid w:val="00E722BD"/>
    <w:rsid w:val="00E72A77"/>
    <w:rsid w:val="00E73071"/>
    <w:rsid w:val="00E741A3"/>
    <w:rsid w:val="00E746B2"/>
    <w:rsid w:val="00E76B71"/>
    <w:rsid w:val="00E76BD9"/>
    <w:rsid w:val="00E77B8A"/>
    <w:rsid w:val="00E8000E"/>
    <w:rsid w:val="00E802D1"/>
    <w:rsid w:val="00E80340"/>
    <w:rsid w:val="00E80784"/>
    <w:rsid w:val="00E8087F"/>
    <w:rsid w:val="00E82247"/>
    <w:rsid w:val="00E82BE4"/>
    <w:rsid w:val="00E82E8E"/>
    <w:rsid w:val="00E83572"/>
    <w:rsid w:val="00E83C29"/>
    <w:rsid w:val="00E83F9C"/>
    <w:rsid w:val="00E84B82"/>
    <w:rsid w:val="00E853BE"/>
    <w:rsid w:val="00E8576E"/>
    <w:rsid w:val="00E85E78"/>
    <w:rsid w:val="00E86369"/>
    <w:rsid w:val="00E864EE"/>
    <w:rsid w:val="00E90514"/>
    <w:rsid w:val="00E9150C"/>
    <w:rsid w:val="00E91620"/>
    <w:rsid w:val="00E92A55"/>
    <w:rsid w:val="00E94285"/>
    <w:rsid w:val="00E9555F"/>
    <w:rsid w:val="00E95A5A"/>
    <w:rsid w:val="00E96007"/>
    <w:rsid w:val="00E968B1"/>
    <w:rsid w:val="00E96ED8"/>
    <w:rsid w:val="00E96F65"/>
    <w:rsid w:val="00EA00CC"/>
    <w:rsid w:val="00EA022B"/>
    <w:rsid w:val="00EA027F"/>
    <w:rsid w:val="00EA050E"/>
    <w:rsid w:val="00EA05FB"/>
    <w:rsid w:val="00EA157B"/>
    <w:rsid w:val="00EA2483"/>
    <w:rsid w:val="00EA3433"/>
    <w:rsid w:val="00EA34F7"/>
    <w:rsid w:val="00EA35DA"/>
    <w:rsid w:val="00EA42BA"/>
    <w:rsid w:val="00EA434C"/>
    <w:rsid w:val="00EA50A1"/>
    <w:rsid w:val="00EA5350"/>
    <w:rsid w:val="00EA56E0"/>
    <w:rsid w:val="00EA56FB"/>
    <w:rsid w:val="00EA5E29"/>
    <w:rsid w:val="00EA6AD9"/>
    <w:rsid w:val="00EA72C4"/>
    <w:rsid w:val="00EA7717"/>
    <w:rsid w:val="00EA7973"/>
    <w:rsid w:val="00EA7C99"/>
    <w:rsid w:val="00EA7ECB"/>
    <w:rsid w:val="00EB0894"/>
    <w:rsid w:val="00EB0CE1"/>
    <w:rsid w:val="00EB0DD2"/>
    <w:rsid w:val="00EB26A7"/>
    <w:rsid w:val="00EB3D06"/>
    <w:rsid w:val="00EB40F6"/>
    <w:rsid w:val="00EB427F"/>
    <w:rsid w:val="00EB5C04"/>
    <w:rsid w:val="00EB6610"/>
    <w:rsid w:val="00EB7C10"/>
    <w:rsid w:val="00EB7F08"/>
    <w:rsid w:val="00EC0755"/>
    <w:rsid w:val="00EC16DB"/>
    <w:rsid w:val="00EC2078"/>
    <w:rsid w:val="00EC2FF6"/>
    <w:rsid w:val="00EC3563"/>
    <w:rsid w:val="00EC3B36"/>
    <w:rsid w:val="00EC459B"/>
    <w:rsid w:val="00EC52A6"/>
    <w:rsid w:val="00EC542E"/>
    <w:rsid w:val="00EC547C"/>
    <w:rsid w:val="00EC5CCD"/>
    <w:rsid w:val="00EC6624"/>
    <w:rsid w:val="00EC6895"/>
    <w:rsid w:val="00EC6949"/>
    <w:rsid w:val="00EC7150"/>
    <w:rsid w:val="00EC758D"/>
    <w:rsid w:val="00ED10B8"/>
    <w:rsid w:val="00ED11DA"/>
    <w:rsid w:val="00ED2B77"/>
    <w:rsid w:val="00ED2E2F"/>
    <w:rsid w:val="00ED3307"/>
    <w:rsid w:val="00ED3621"/>
    <w:rsid w:val="00ED3B6F"/>
    <w:rsid w:val="00ED3E0B"/>
    <w:rsid w:val="00ED4796"/>
    <w:rsid w:val="00ED48D3"/>
    <w:rsid w:val="00ED5577"/>
    <w:rsid w:val="00ED5947"/>
    <w:rsid w:val="00ED597F"/>
    <w:rsid w:val="00ED605B"/>
    <w:rsid w:val="00ED7306"/>
    <w:rsid w:val="00ED76D3"/>
    <w:rsid w:val="00ED7B06"/>
    <w:rsid w:val="00EE2070"/>
    <w:rsid w:val="00EE456A"/>
    <w:rsid w:val="00EE45D3"/>
    <w:rsid w:val="00EE53B1"/>
    <w:rsid w:val="00EE5A6C"/>
    <w:rsid w:val="00EE735C"/>
    <w:rsid w:val="00EE7A91"/>
    <w:rsid w:val="00EE7D21"/>
    <w:rsid w:val="00EE7DFC"/>
    <w:rsid w:val="00EF027A"/>
    <w:rsid w:val="00EF05BE"/>
    <w:rsid w:val="00EF1011"/>
    <w:rsid w:val="00EF1703"/>
    <w:rsid w:val="00EF1B1D"/>
    <w:rsid w:val="00EF238A"/>
    <w:rsid w:val="00EF2727"/>
    <w:rsid w:val="00EF2CB5"/>
    <w:rsid w:val="00EF439F"/>
    <w:rsid w:val="00EF5864"/>
    <w:rsid w:val="00EF5E6B"/>
    <w:rsid w:val="00EF6536"/>
    <w:rsid w:val="00EF7B89"/>
    <w:rsid w:val="00F00157"/>
    <w:rsid w:val="00F001EE"/>
    <w:rsid w:val="00F00DFF"/>
    <w:rsid w:val="00F011A9"/>
    <w:rsid w:val="00F01631"/>
    <w:rsid w:val="00F016C8"/>
    <w:rsid w:val="00F01CA8"/>
    <w:rsid w:val="00F02704"/>
    <w:rsid w:val="00F02B0E"/>
    <w:rsid w:val="00F03665"/>
    <w:rsid w:val="00F03E52"/>
    <w:rsid w:val="00F05238"/>
    <w:rsid w:val="00F05A78"/>
    <w:rsid w:val="00F05C32"/>
    <w:rsid w:val="00F06233"/>
    <w:rsid w:val="00F069A6"/>
    <w:rsid w:val="00F06C68"/>
    <w:rsid w:val="00F07FFA"/>
    <w:rsid w:val="00F107FB"/>
    <w:rsid w:val="00F1173A"/>
    <w:rsid w:val="00F11C99"/>
    <w:rsid w:val="00F128A3"/>
    <w:rsid w:val="00F128CA"/>
    <w:rsid w:val="00F12B15"/>
    <w:rsid w:val="00F13FBD"/>
    <w:rsid w:val="00F14744"/>
    <w:rsid w:val="00F157B1"/>
    <w:rsid w:val="00F15B41"/>
    <w:rsid w:val="00F1628D"/>
    <w:rsid w:val="00F20265"/>
    <w:rsid w:val="00F20DE5"/>
    <w:rsid w:val="00F20FEE"/>
    <w:rsid w:val="00F21779"/>
    <w:rsid w:val="00F224D8"/>
    <w:rsid w:val="00F229B1"/>
    <w:rsid w:val="00F23414"/>
    <w:rsid w:val="00F2353A"/>
    <w:rsid w:val="00F2354C"/>
    <w:rsid w:val="00F243A5"/>
    <w:rsid w:val="00F24422"/>
    <w:rsid w:val="00F2450B"/>
    <w:rsid w:val="00F24799"/>
    <w:rsid w:val="00F24E73"/>
    <w:rsid w:val="00F24FEA"/>
    <w:rsid w:val="00F252F5"/>
    <w:rsid w:val="00F2644D"/>
    <w:rsid w:val="00F3007E"/>
    <w:rsid w:val="00F30512"/>
    <w:rsid w:val="00F31055"/>
    <w:rsid w:val="00F31760"/>
    <w:rsid w:val="00F320DF"/>
    <w:rsid w:val="00F32605"/>
    <w:rsid w:val="00F32F3E"/>
    <w:rsid w:val="00F32F8A"/>
    <w:rsid w:val="00F33E38"/>
    <w:rsid w:val="00F35216"/>
    <w:rsid w:val="00F355BC"/>
    <w:rsid w:val="00F3606F"/>
    <w:rsid w:val="00F3648D"/>
    <w:rsid w:val="00F365FD"/>
    <w:rsid w:val="00F37660"/>
    <w:rsid w:val="00F3770F"/>
    <w:rsid w:val="00F37A0D"/>
    <w:rsid w:val="00F40040"/>
    <w:rsid w:val="00F40960"/>
    <w:rsid w:val="00F409EA"/>
    <w:rsid w:val="00F416AC"/>
    <w:rsid w:val="00F422A4"/>
    <w:rsid w:val="00F42E52"/>
    <w:rsid w:val="00F42FC1"/>
    <w:rsid w:val="00F431A7"/>
    <w:rsid w:val="00F43254"/>
    <w:rsid w:val="00F437CA"/>
    <w:rsid w:val="00F444CB"/>
    <w:rsid w:val="00F4492C"/>
    <w:rsid w:val="00F45674"/>
    <w:rsid w:val="00F45AE4"/>
    <w:rsid w:val="00F470C4"/>
    <w:rsid w:val="00F501B2"/>
    <w:rsid w:val="00F501DD"/>
    <w:rsid w:val="00F50F8C"/>
    <w:rsid w:val="00F51384"/>
    <w:rsid w:val="00F51B43"/>
    <w:rsid w:val="00F528FF"/>
    <w:rsid w:val="00F53168"/>
    <w:rsid w:val="00F534A0"/>
    <w:rsid w:val="00F53502"/>
    <w:rsid w:val="00F53AB2"/>
    <w:rsid w:val="00F53AF5"/>
    <w:rsid w:val="00F53EA0"/>
    <w:rsid w:val="00F53F93"/>
    <w:rsid w:val="00F5626E"/>
    <w:rsid w:val="00F5643B"/>
    <w:rsid w:val="00F56C83"/>
    <w:rsid w:val="00F56DAB"/>
    <w:rsid w:val="00F57AB9"/>
    <w:rsid w:val="00F60983"/>
    <w:rsid w:val="00F61307"/>
    <w:rsid w:val="00F61485"/>
    <w:rsid w:val="00F614D4"/>
    <w:rsid w:val="00F61790"/>
    <w:rsid w:val="00F61871"/>
    <w:rsid w:val="00F6217F"/>
    <w:rsid w:val="00F621E1"/>
    <w:rsid w:val="00F62628"/>
    <w:rsid w:val="00F628D8"/>
    <w:rsid w:val="00F629E9"/>
    <w:rsid w:val="00F62B1A"/>
    <w:rsid w:val="00F62C87"/>
    <w:rsid w:val="00F62F2C"/>
    <w:rsid w:val="00F63774"/>
    <w:rsid w:val="00F63783"/>
    <w:rsid w:val="00F63C34"/>
    <w:rsid w:val="00F6468E"/>
    <w:rsid w:val="00F64E5E"/>
    <w:rsid w:val="00F658EF"/>
    <w:rsid w:val="00F66A93"/>
    <w:rsid w:val="00F66AFA"/>
    <w:rsid w:val="00F67352"/>
    <w:rsid w:val="00F677F5"/>
    <w:rsid w:val="00F67957"/>
    <w:rsid w:val="00F70166"/>
    <w:rsid w:val="00F705CD"/>
    <w:rsid w:val="00F70A2F"/>
    <w:rsid w:val="00F70B23"/>
    <w:rsid w:val="00F70B97"/>
    <w:rsid w:val="00F70C57"/>
    <w:rsid w:val="00F71061"/>
    <w:rsid w:val="00F72220"/>
    <w:rsid w:val="00F72F55"/>
    <w:rsid w:val="00F73899"/>
    <w:rsid w:val="00F73D48"/>
    <w:rsid w:val="00F73EB1"/>
    <w:rsid w:val="00F744D2"/>
    <w:rsid w:val="00F74918"/>
    <w:rsid w:val="00F751F1"/>
    <w:rsid w:val="00F75C82"/>
    <w:rsid w:val="00F75C97"/>
    <w:rsid w:val="00F75FDC"/>
    <w:rsid w:val="00F764B7"/>
    <w:rsid w:val="00F768C0"/>
    <w:rsid w:val="00F76F38"/>
    <w:rsid w:val="00F77749"/>
    <w:rsid w:val="00F77CB5"/>
    <w:rsid w:val="00F801E8"/>
    <w:rsid w:val="00F80373"/>
    <w:rsid w:val="00F80B67"/>
    <w:rsid w:val="00F80CD9"/>
    <w:rsid w:val="00F811EE"/>
    <w:rsid w:val="00F81567"/>
    <w:rsid w:val="00F81F50"/>
    <w:rsid w:val="00F82A22"/>
    <w:rsid w:val="00F82D92"/>
    <w:rsid w:val="00F83915"/>
    <w:rsid w:val="00F83DEB"/>
    <w:rsid w:val="00F843D5"/>
    <w:rsid w:val="00F844A8"/>
    <w:rsid w:val="00F84B66"/>
    <w:rsid w:val="00F84C25"/>
    <w:rsid w:val="00F84DFE"/>
    <w:rsid w:val="00F85C03"/>
    <w:rsid w:val="00F85C9A"/>
    <w:rsid w:val="00F8605B"/>
    <w:rsid w:val="00F869D3"/>
    <w:rsid w:val="00F869E1"/>
    <w:rsid w:val="00F872CC"/>
    <w:rsid w:val="00F907CA"/>
    <w:rsid w:val="00F90ABA"/>
    <w:rsid w:val="00F91B30"/>
    <w:rsid w:val="00F921B6"/>
    <w:rsid w:val="00F92E18"/>
    <w:rsid w:val="00F9346B"/>
    <w:rsid w:val="00F943A9"/>
    <w:rsid w:val="00F9549E"/>
    <w:rsid w:val="00F971D5"/>
    <w:rsid w:val="00FA02A8"/>
    <w:rsid w:val="00FA114A"/>
    <w:rsid w:val="00FA259A"/>
    <w:rsid w:val="00FA2861"/>
    <w:rsid w:val="00FA2E9C"/>
    <w:rsid w:val="00FA5385"/>
    <w:rsid w:val="00FA581C"/>
    <w:rsid w:val="00FA79F5"/>
    <w:rsid w:val="00FB100D"/>
    <w:rsid w:val="00FB2309"/>
    <w:rsid w:val="00FB2E7C"/>
    <w:rsid w:val="00FB3569"/>
    <w:rsid w:val="00FB3587"/>
    <w:rsid w:val="00FB37C2"/>
    <w:rsid w:val="00FB3A90"/>
    <w:rsid w:val="00FB3BDE"/>
    <w:rsid w:val="00FB3BF4"/>
    <w:rsid w:val="00FB3BF7"/>
    <w:rsid w:val="00FB3D8B"/>
    <w:rsid w:val="00FB420B"/>
    <w:rsid w:val="00FB4642"/>
    <w:rsid w:val="00FB485A"/>
    <w:rsid w:val="00FB4A0F"/>
    <w:rsid w:val="00FB5587"/>
    <w:rsid w:val="00FB5B4A"/>
    <w:rsid w:val="00FB5EBF"/>
    <w:rsid w:val="00FB7C7B"/>
    <w:rsid w:val="00FC03DE"/>
    <w:rsid w:val="00FC05C2"/>
    <w:rsid w:val="00FC0911"/>
    <w:rsid w:val="00FC0F01"/>
    <w:rsid w:val="00FC1AE0"/>
    <w:rsid w:val="00FC1BDE"/>
    <w:rsid w:val="00FC1C78"/>
    <w:rsid w:val="00FC2085"/>
    <w:rsid w:val="00FC245F"/>
    <w:rsid w:val="00FC2CFD"/>
    <w:rsid w:val="00FC35B8"/>
    <w:rsid w:val="00FC39A6"/>
    <w:rsid w:val="00FC3A95"/>
    <w:rsid w:val="00FC3B32"/>
    <w:rsid w:val="00FC3DAA"/>
    <w:rsid w:val="00FC3DAF"/>
    <w:rsid w:val="00FC4187"/>
    <w:rsid w:val="00FC491D"/>
    <w:rsid w:val="00FC498C"/>
    <w:rsid w:val="00FC4ABD"/>
    <w:rsid w:val="00FC4C6E"/>
    <w:rsid w:val="00FC7387"/>
    <w:rsid w:val="00FD00A8"/>
    <w:rsid w:val="00FD014E"/>
    <w:rsid w:val="00FD01F8"/>
    <w:rsid w:val="00FD066F"/>
    <w:rsid w:val="00FD0FAE"/>
    <w:rsid w:val="00FD1589"/>
    <w:rsid w:val="00FD2761"/>
    <w:rsid w:val="00FD2AC5"/>
    <w:rsid w:val="00FD3098"/>
    <w:rsid w:val="00FD3243"/>
    <w:rsid w:val="00FD37A0"/>
    <w:rsid w:val="00FD4F53"/>
    <w:rsid w:val="00FD5FD5"/>
    <w:rsid w:val="00FD68B8"/>
    <w:rsid w:val="00FD7067"/>
    <w:rsid w:val="00FD75F3"/>
    <w:rsid w:val="00FD7A51"/>
    <w:rsid w:val="00FD7AB9"/>
    <w:rsid w:val="00FD7C2E"/>
    <w:rsid w:val="00FE1572"/>
    <w:rsid w:val="00FE1BEA"/>
    <w:rsid w:val="00FE256A"/>
    <w:rsid w:val="00FE25E9"/>
    <w:rsid w:val="00FE2D14"/>
    <w:rsid w:val="00FE2D65"/>
    <w:rsid w:val="00FE4384"/>
    <w:rsid w:val="00FE45DF"/>
    <w:rsid w:val="00FE53B2"/>
    <w:rsid w:val="00FE604E"/>
    <w:rsid w:val="00FE62BD"/>
    <w:rsid w:val="00FE6317"/>
    <w:rsid w:val="00FE63EE"/>
    <w:rsid w:val="00FF0DD3"/>
    <w:rsid w:val="00FF0F17"/>
    <w:rsid w:val="00FF129B"/>
    <w:rsid w:val="00FF1AD0"/>
    <w:rsid w:val="00FF1D1F"/>
    <w:rsid w:val="00FF1EFF"/>
    <w:rsid w:val="00FF258E"/>
    <w:rsid w:val="00FF30ED"/>
    <w:rsid w:val="00FF45CB"/>
    <w:rsid w:val="00FF476D"/>
    <w:rsid w:val="00FF577E"/>
    <w:rsid w:val="00FF617C"/>
    <w:rsid w:val="00FF61EF"/>
    <w:rsid w:val="00FF6559"/>
    <w:rsid w:val="00FF65EA"/>
    <w:rsid w:val="00FF6952"/>
    <w:rsid w:val="00FF6CCF"/>
    <w:rsid w:val="00FF6E86"/>
    <w:rsid w:val="00FF6EE3"/>
    <w:rsid w:val="03F8441B"/>
    <w:rsid w:val="042D61E0"/>
    <w:rsid w:val="05CC3104"/>
    <w:rsid w:val="05FB6A08"/>
    <w:rsid w:val="07625C33"/>
    <w:rsid w:val="07B8218E"/>
    <w:rsid w:val="09010892"/>
    <w:rsid w:val="0A2870F3"/>
    <w:rsid w:val="0A90241A"/>
    <w:rsid w:val="0D434534"/>
    <w:rsid w:val="11EB56FE"/>
    <w:rsid w:val="1537208A"/>
    <w:rsid w:val="163A3F5F"/>
    <w:rsid w:val="16FD389F"/>
    <w:rsid w:val="176A055A"/>
    <w:rsid w:val="1A1756AB"/>
    <w:rsid w:val="1B383E93"/>
    <w:rsid w:val="1BB62E44"/>
    <w:rsid w:val="1D1D37A7"/>
    <w:rsid w:val="1E744B57"/>
    <w:rsid w:val="1FF272E9"/>
    <w:rsid w:val="2001186F"/>
    <w:rsid w:val="20340AE0"/>
    <w:rsid w:val="21FB2D6B"/>
    <w:rsid w:val="298C01C1"/>
    <w:rsid w:val="2AB96718"/>
    <w:rsid w:val="2BB80B2E"/>
    <w:rsid w:val="2E9B3C41"/>
    <w:rsid w:val="302744F4"/>
    <w:rsid w:val="31052D5F"/>
    <w:rsid w:val="329C57A6"/>
    <w:rsid w:val="365015C2"/>
    <w:rsid w:val="376E6E69"/>
    <w:rsid w:val="3BF55FD0"/>
    <w:rsid w:val="41C65D26"/>
    <w:rsid w:val="432C2B1C"/>
    <w:rsid w:val="43C270A8"/>
    <w:rsid w:val="47862F7D"/>
    <w:rsid w:val="48023EE5"/>
    <w:rsid w:val="499C232C"/>
    <w:rsid w:val="49DB6EFD"/>
    <w:rsid w:val="4AD97B68"/>
    <w:rsid w:val="4BAE0125"/>
    <w:rsid w:val="4CBD20F5"/>
    <w:rsid w:val="511506EA"/>
    <w:rsid w:val="517038D4"/>
    <w:rsid w:val="54411303"/>
    <w:rsid w:val="592547E7"/>
    <w:rsid w:val="59621103"/>
    <w:rsid w:val="5A8527FE"/>
    <w:rsid w:val="5B8F6021"/>
    <w:rsid w:val="5CED10DC"/>
    <w:rsid w:val="5D9C6EF8"/>
    <w:rsid w:val="623E5744"/>
    <w:rsid w:val="63343DDF"/>
    <w:rsid w:val="63652B78"/>
    <w:rsid w:val="651723E6"/>
    <w:rsid w:val="65CB505E"/>
    <w:rsid w:val="674F08C7"/>
    <w:rsid w:val="691D5656"/>
    <w:rsid w:val="6A2F6AC4"/>
    <w:rsid w:val="6B5702BB"/>
    <w:rsid w:val="6C7A353D"/>
    <w:rsid w:val="6F336877"/>
    <w:rsid w:val="6F7A6D87"/>
    <w:rsid w:val="6FDC5D98"/>
    <w:rsid w:val="727213E9"/>
    <w:rsid w:val="73055D26"/>
    <w:rsid w:val="759F6F32"/>
    <w:rsid w:val="7C9626A7"/>
    <w:rsid w:val="7D6B37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Message Header"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MessageHeader"/>
    <w:qFormat/>
    <w:rsid w:val="00F70C5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next w:val="BodyText"/>
    <w:link w:val="MessageHeaderChar"/>
    <w:uiPriority w:val="99"/>
    <w:rsid w:val="00F70C57"/>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zCs w:val="24"/>
    </w:rPr>
  </w:style>
  <w:style w:type="character" w:customStyle="1" w:styleId="MessageHeaderChar">
    <w:name w:val="Message Header Char"/>
    <w:basedOn w:val="DefaultParagraphFont"/>
    <w:link w:val="MessageHeader"/>
    <w:uiPriority w:val="99"/>
    <w:semiHidden/>
    <w:locked/>
    <w:rsid w:val="00B86AF7"/>
    <w:rPr>
      <w:rFonts w:ascii="Cambria" w:eastAsia="宋体" w:hAnsi="Cambria" w:cs="Times New Roman"/>
      <w:sz w:val="24"/>
      <w:szCs w:val="24"/>
      <w:shd w:val="pct20" w:color="auto" w:fill="auto"/>
    </w:rPr>
  </w:style>
  <w:style w:type="paragraph" w:styleId="BodyText">
    <w:name w:val="Body Text"/>
    <w:basedOn w:val="Normal"/>
    <w:link w:val="BodyTextChar"/>
    <w:uiPriority w:val="99"/>
    <w:rsid w:val="00F70C57"/>
    <w:rPr>
      <w:sz w:val="32"/>
    </w:rPr>
  </w:style>
  <w:style w:type="character" w:customStyle="1" w:styleId="BodyTextChar">
    <w:name w:val="Body Text Char"/>
    <w:basedOn w:val="DefaultParagraphFont"/>
    <w:link w:val="BodyText"/>
    <w:uiPriority w:val="99"/>
    <w:semiHidden/>
    <w:locked/>
    <w:rsid w:val="00B86AF7"/>
    <w:rPr>
      <w:rFonts w:cs="Times New Roman"/>
    </w:rPr>
  </w:style>
  <w:style w:type="paragraph" w:styleId="Footer">
    <w:name w:val="footer"/>
    <w:basedOn w:val="Normal"/>
    <w:link w:val="FooterChar"/>
    <w:uiPriority w:val="99"/>
    <w:rsid w:val="00F70C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70C57"/>
    <w:rPr>
      <w:rFonts w:cs="Times New Roman"/>
      <w:sz w:val="18"/>
      <w:szCs w:val="18"/>
    </w:rPr>
  </w:style>
  <w:style w:type="paragraph" w:styleId="Header">
    <w:name w:val="header"/>
    <w:basedOn w:val="Normal"/>
    <w:link w:val="HeaderChar"/>
    <w:uiPriority w:val="99"/>
    <w:semiHidden/>
    <w:rsid w:val="00F70C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70C57"/>
    <w:rPr>
      <w:rFonts w:cs="Times New Roman"/>
      <w:sz w:val="18"/>
      <w:szCs w:val="18"/>
    </w:rPr>
  </w:style>
  <w:style w:type="table" w:styleId="TableGrid">
    <w:name w:val="Table Grid"/>
    <w:basedOn w:val="TableNormal"/>
    <w:uiPriority w:val="99"/>
    <w:rsid w:val="00F70C5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70C57"/>
    <w:rPr>
      <w:rFonts w:cs="Times New Roman"/>
    </w:rPr>
  </w:style>
  <w:style w:type="paragraph" w:customStyle="1" w:styleId="1">
    <w:name w:val="列出段落1"/>
    <w:basedOn w:val="Normal"/>
    <w:uiPriority w:val="99"/>
    <w:rsid w:val="00F70C5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16</Pages>
  <Words>952</Words>
  <Characters>5428</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王新华</dc:creator>
  <cp:keywords/>
  <dc:description/>
  <cp:lastModifiedBy>NTKO</cp:lastModifiedBy>
  <cp:revision>152</cp:revision>
  <cp:lastPrinted>2020-10-23T03:46:00Z</cp:lastPrinted>
  <dcterms:created xsi:type="dcterms:W3CDTF">2019-01-28T08:12:00Z</dcterms:created>
  <dcterms:modified xsi:type="dcterms:W3CDTF">2022-12-15T03:53:00Z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